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2F590" w14:textId="77777777" w:rsidR="005B0CF0" w:rsidRPr="00162831" w:rsidRDefault="005B0CF0" w:rsidP="00E73A2F">
      <w:bookmarkStart w:id="0" w:name="_GoBack"/>
      <w:bookmarkEnd w:id="0"/>
    </w:p>
    <w:p w14:paraId="0C2372C0" w14:textId="77777777" w:rsidR="00E73A2F" w:rsidRPr="00162831" w:rsidRDefault="00E73A2F" w:rsidP="00E73A2F"/>
    <w:p w14:paraId="46F5F6A2" w14:textId="77777777" w:rsidR="00E73A2F" w:rsidRPr="00162831" w:rsidRDefault="00E73A2F" w:rsidP="005B0CF0"/>
    <w:p w14:paraId="6503783F" w14:textId="77777777" w:rsidR="005B0CF0" w:rsidRPr="00162831" w:rsidRDefault="00A678A8" w:rsidP="00A678A8">
      <w:pPr>
        <w:jc w:val="center"/>
      </w:pPr>
      <w:r>
        <w:rPr>
          <w:noProof/>
        </w:rPr>
        <w:drawing>
          <wp:inline distT="0" distB="0" distL="0" distR="0" wp14:anchorId="6741C29E" wp14:editId="60D40821">
            <wp:extent cx="2955851" cy="352170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cCarthyBuilding_LogoUnit_CMY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621" cy="3529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8E918" w14:textId="77777777" w:rsidR="005B0CF0" w:rsidRPr="00162831" w:rsidRDefault="005B0CF0" w:rsidP="005B0CF0"/>
    <w:p w14:paraId="29832040" w14:textId="77777777" w:rsidR="005B0CF0" w:rsidRPr="00162831" w:rsidRDefault="005B0CF0" w:rsidP="005B0CF0"/>
    <w:p w14:paraId="26790B9F" w14:textId="77777777" w:rsidR="005B0CF0" w:rsidRPr="00162831" w:rsidRDefault="00C17077" w:rsidP="005B0CF0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201</w:t>
      </w:r>
      <w:r w:rsidR="00430CB7">
        <w:rPr>
          <w:rFonts w:ascii="Arial" w:hAnsi="Arial" w:cs="Arial"/>
          <w:sz w:val="48"/>
          <w:szCs w:val="48"/>
        </w:rPr>
        <w:t>9</w:t>
      </w:r>
      <w:r>
        <w:rPr>
          <w:rFonts w:ascii="Arial" w:hAnsi="Arial" w:cs="Arial"/>
          <w:sz w:val="48"/>
          <w:szCs w:val="48"/>
        </w:rPr>
        <w:t xml:space="preserve"> ASC</w:t>
      </w:r>
      <w:r w:rsidR="00515D0B" w:rsidRPr="00162831">
        <w:rPr>
          <w:rFonts w:ascii="Arial" w:hAnsi="Arial" w:cs="Arial"/>
          <w:sz w:val="48"/>
          <w:szCs w:val="48"/>
        </w:rPr>
        <w:t xml:space="preserve"> </w:t>
      </w:r>
      <w:r w:rsidR="005B0CF0" w:rsidRPr="00162831">
        <w:rPr>
          <w:rFonts w:ascii="Arial" w:hAnsi="Arial" w:cs="Arial"/>
          <w:sz w:val="48"/>
          <w:szCs w:val="48"/>
        </w:rPr>
        <w:t>Student Competition</w:t>
      </w:r>
    </w:p>
    <w:p w14:paraId="0CBF9A79" w14:textId="77777777" w:rsidR="005B0CF0" w:rsidRPr="00162831" w:rsidRDefault="001938F3" w:rsidP="00B31C4D">
      <w:pPr>
        <w:jc w:val="center"/>
        <w:rPr>
          <w:rFonts w:ascii="Arial" w:hAnsi="Arial" w:cs="Arial"/>
          <w:sz w:val="48"/>
          <w:szCs w:val="48"/>
        </w:rPr>
      </w:pPr>
      <w:r w:rsidRPr="00162831">
        <w:rPr>
          <w:rFonts w:ascii="Arial" w:hAnsi="Arial" w:cs="Arial"/>
          <w:sz w:val="48"/>
          <w:szCs w:val="48"/>
        </w:rPr>
        <w:t xml:space="preserve">Region </w:t>
      </w:r>
      <w:r w:rsidR="005B0CF0" w:rsidRPr="00162831">
        <w:rPr>
          <w:rFonts w:ascii="Arial" w:hAnsi="Arial" w:cs="Arial"/>
          <w:sz w:val="48"/>
          <w:szCs w:val="48"/>
        </w:rPr>
        <w:t xml:space="preserve">VI </w:t>
      </w:r>
      <w:r w:rsidR="00515D0B" w:rsidRPr="00162831">
        <w:rPr>
          <w:rFonts w:ascii="Arial" w:hAnsi="Arial" w:cs="Arial"/>
          <w:sz w:val="48"/>
          <w:szCs w:val="48"/>
        </w:rPr>
        <w:t>D</w:t>
      </w:r>
      <w:r w:rsidRPr="00162831">
        <w:rPr>
          <w:rFonts w:ascii="Arial" w:hAnsi="Arial" w:cs="Arial"/>
          <w:sz w:val="48"/>
          <w:szCs w:val="48"/>
        </w:rPr>
        <w:t>esign</w:t>
      </w:r>
      <w:r w:rsidR="00515D0B" w:rsidRPr="00162831">
        <w:rPr>
          <w:rFonts w:ascii="Arial" w:hAnsi="Arial" w:cs="Arial"/>
          <w:sz w:val="48"/>
          <w:szCs w:val="48"/>
        </w:rPr>
        <w:t>-</w:t>
      </w:r>
      <w:r w:rsidRPr="00162831">
        <w:rPr>
          <w:rFonts w:ascii="Arial" w:hAnsi="Arial" w:cs="Arial"/>
          <w:sz w:val="48"/>
          <w:szCs w:val="48"/>
        </w:rPr>
        <w:t xml:space="preserve">Build </w:t>
      </w:r>
    </w:p>
    <w:p w14:paraId="2D95C0EA" w14:textId="77777777" w:rsidR="00C476D2" w:rsidRPr="00162831" w:rsidRDefault="00C476D2" w:rsidP="00C476D2"/>
    <w:p w14:paraId="6516AA3F" w14:textId="77777777" w:rsidR="003C4856" w:rsidRPr="00162831" w:rsidRDefault="003C4856" w:rsidP="003C4856"/>
    <w:p w14:paraId="318E198A" w14:textId="77777777" w:rsidR="003C4856" w:rsidRPr="00162831" w:rsidRDefault="003C4856" w:rsidP="003C4856"/>
    <w:p w14:paraId="33769721" w14:textId="77777777" w:rsidR="005B0CF0" w:rsidRPr="00162831" w:rsidRDefault="005B0CF0" w:rsidP="0090140E">
      <w:pPr>
        <w:pStyle w:val="Heading3"/>
        <w:ind w:left="-810"/>
        <w:jc w:val="right"/>
        <w:rPr>
          <w:rFonts w:ascii="Arial" w:hAnsi="Arial" w:cs="Arial"/>
          <w:sz w:val="32"/>
          <w:szCs w:val="32"/>
        </w:rPr>
      </w:pPr>
      <w:r w:rsidRPr="00162831">
        <w:rPr>
          <w:rFonts w:ascii="Arial" w:hAnsi="Arial" w:cs="Arial"/>
          <w:sz w:val="32"/>
          <w:szCs w:val="32"/>
        </w:rPr>
        <w:t>REQUEST FOR DESIGN</w:t>
      </w:r>
      <w:r w:rsidR="00515D0B" w:rsidRPr="00162831">
        <w:rPr>
          <w:rFonts w:ascii="Arial" w:hAnsi="Arial" w:cs="Arial"/>
          <w:sz w:val="32"/>
          <w:szCs w:val="32"/>
        </w:rPr>
        <w:t>-</w:t>
      </w:r>
      <w:r w:rsidRPr="00162831">
        <w:rPr>
          <w:rFonts w:ascii="Arial" w:hAnsi="Arial" w:cs="Arial"/>
          <w:sz w:val="32"/>
          <w:szCs w:val="32"/>
        </w:rPr>
        <w:t>BUILD</w:t>
      </w:r>
      <w:r w:rsidR="0090140E" w:rsidRPr="00162831">
        <w:rPr>
          <w:rFonts w:ascii="Arial" w:hAnsi="Arial" w:cs="Arial"/>
          <w:sz w:val="32"/>
          <w:szCs w:val="32"/>
        </w:rPr>
        <w:t xml:space="preserve"> </w:t>
      </w:r>
      <w:r w:rsidR="00AC209F" w:rsidRPr="00162831">
        <w:rPr>
          <w:rFonts w:ascii="Arial" w:hAnsi="Arial" w:cs="Arial"/>
          <w:sz w:val="32"/>
          <w:szCs w:val="32"/>
        </w:rPr>
        <w:t>ENTITY</w:t>
      </w:r>
      <w:r w:rsidRPr="00162831">
        <w:rPr>
          <w:rFonts w:ascii="Arial" w:hAnsi="Arial" w:cs="Arial"/>
          <w:sz w:val="32"/>
          <w:szCs w:val="32"/>
        </w:rPr>
        <w:t xml:space="preserve"> PROPOSAL</w:t>
      </w:r>
      <w:r w:rsidR="00EB501D" w:rsidRPr="00162831">
        <w:rPr>
          <w:rFonts w:ascii="Arial" w:hAnsi="Arial" w:cs="Arial"/>
          <w:sz w:val="32"/>
          <w:szCs w:val="32"/>
        </w:rPr>
        <w:t>S</w:t>
      </w:r>
    </w:p>
    <w:p w14:paraId="67909837" w14:textId="77777777" w:rsidR="005B0CF0" w:rsidRPr="00162831" w:rsidRDefault="005B0CF0" w:rsidP="00372782"/>
    <w:p w14:paraId="312C5DE8" w14:textId="77777777" w:rsidR="00E73A2F" w:rsidRPr="00162831" w:rsidRDefault="00E73A2F" w:rsidP="00372782"/>
    <w:p w14:paraId="0E1B64A7" w14:textId="77777777" w:rsidR="00372782" w:rsidRPr="00162831" w:rsidRDefault="00372782" w:rsidP="00372782"/>
    <w:p w14:paraId="4BF10633" w14:textId="03C11F29" w:rsidR="005B0CF0" w:rsidRPr="00162831" w:rsidRDefault="00DF4A23" w:rsidP="00B52D90">
      <w:pPr>
        <w:jc w:val="center"/>
        <w:rPr>
          <w:rFonts w:ascii="Arial" w:hAnsi="Arial" w:cs="Arial"/>
          <w:i/>
          <w:iCs/>
          <w:sz w:val="40"/>
        </w:rPr>
      </w:pPr>
      <w:r>
        <w:rPr>
          <w:rFonts w:ascii="Arial" w:hAnsi="Arial" w:cs="Arial"/>
          <w:i/>
          <w:iCs/>
          <w:sz w:val="40"/>
        </w:rPr>
        <w:t>Screaming Eagles</w:t>
      </w:r>
      <w:r w:rsidR="00430CB7">
        <w:rPr>
          <w:rFonts w:ascii="Arial" w:hAnsi="Arial" w:cs="Arial"/>
          <w:i/>
          <w:iCs/>
          <w:sz w:val="40"/>
        </w:rPr>
        <w:t xml:space="preserve"> Performing Arts Center</w:t>
      </w:r>
    </w:p>
    <w:p w14:paraId="7887C0D2" w14:textId="77777777" w:rsidR="005B0CF0" w:rsidRPr="00162831" w:rsidRDefault="005B0CF0" w:rsidP="00FA0538"/>
    <w:p w14:paraId="0AFD2085" w14:textId="77777777" w:rsidR="005B0CF0" w:rsidRPr="00162831" w:rsidRDefault="005B0CF0" w:rsidP="00FA0538"/>
    <w:p w14:paraId="2BD534E8" w14:textId="77777777" w:rsidR="005B0CF0" w:rsidRPr="00162831" w:rsidRDefault="005B0CF0" w:rsidP="00FA0538"/>
    <w:p w14:paraId="2D5B70AA" w14:textId="77777777" w:rsidR="005B0CF0" w:rsidRPr="00162831" w:rsidRDefault="005B0CF0" w:rsidP="00FA0538"/>
    <w:p w14:paraId="27FDEF11" w14:textId="77777777" w:rsidR="005B0CF0" w:rsidRPr="00162831" w:rsidRDefault="005B0CF0" w:rsidP="00FA0538"/>
    <w:p w14:paraId="53C939B0" w14:textId="77777777" w:rsidR="008C0392" w:rsidRPr="00162831" w:rsidRDefault="008C0392" w:rsidP="00FA0538"/>
    <w:p w14:paraId="69B6FEF5" w14:textId="77777777" w:rsidR="008C0392" w:rsidRPr="00162831" w:rsidRDefault="008C0392" w:rsidP="00FA0538"/>
    <w:p w14:paraId="2C5FFE08" w14:textId="77777777" w:rsidR="008C0392" w:rsidRPr="00162831" w:rsidRDefault="008C0392" w:rsidP="00FA0538"/>
    <w:p w14:paraId="79A14A80" w14:textId="77777777" w:rsidR="008C0392" w:rsidRPr="00162831" w:rsidRDefault="008C0392" w:rsidP="00FA0538"/>
    <w:p w14:paraId="3BB40949" w14:textId="77777777" w:rsidR="008C0392" w:rsidRPr="00162831" w:rsidRDefault="008C0392" w:rsidP="00FA0538"/>
    <w:p w14:paraId="04D507DF" w14:textId="77777777" w:rsidR="008C0392" w:rsidRPr="00162831" w:rsidRDefault="008C0392" w:rsidP="00FA0538"/>
    <w:p w14:paraId="7B9B9B06" w14:textId="77777777" w:rsidR="005B0CF0" w:rsidRPr="00162831" w:rsidRDefault="00FD0043" w:rsidP="005B0CF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February </w:t>
      </w:r>
      <w:r w:rsidR="00430CB7">
        <w:rPr>
          <w:rFonts w:ascii="Arial" w:hAnsi="Arial" w:cs="Arial"/>
          <w:b/>
        </w:rPr>
        <w:t>6</w:t>
      </w:r>
      <w:r w:rsidR="00A678A8">
        <w:rPr>
          <w:rFonts w:ascii="Arial" w:hAnsi="Arial" w:cs="Arial"/>
          <w:b/>
        </w:rPr>
        <w:t>, 201</w:t>
      </w:r>
      <w:r w:rsidR="00430CB7">
        <w:rPr>
          <w:rFonts w:ascii="Arial" w:hAnsi="Arial" w:cs="Arial"/>
          <w:b/>
        </w:rPr>
        <w:t>9</w:t>
      </w:r>
    </w:p>
    <w:p w14:paraId="1B972B0B" w14:textId="77777777" w:rsidR="00FA0538" w:rsidRPr="00162831" w:rsidRDefault="00FA0538" w:rsidP="00FA0538"/>
    <w:p w14:paraId="115B1433" w14:textId="77777777" w:rsidR="002369AC" w:rsidRPr="00162831" w:rsidRDefault="002369AC">
      <w:pPr>
        <w:pStyle w:val="Title"/>
        <w:rPr>
          <w:rFonts w:ascii="Arial" w:hAnsi="Arial" w:cs="Arial"/>
          <w:bCs/>
          <w:sz w:val="20"/>
        </w:rPr>
        <w:sectPr w:rsidR="002369AC" w:rsidRPr="00162831" w:rsidSect="005B0CF0">
          <w:headerReference w:type="default" r:id="rId9"/>
          <w:footerReference w:type="default" r:id="rId10"/>
          <w:pgSz w:w="12240" w:h="15840" w:code="1"/>
          <w:pgMar w:top="720" w:right="1440" w:bottom="720" w:left="1440" w:header="720" w:footer="720" w:gutter="720"/>
          <w:pgNumType w:fmt="lowerRoman" w:start="1"/>
          <w:cols w:space="720"/>
          <w:noEndnote/>
          <w:titlePg/>
        </w:sectPr>
      </w:pPr>
    </w:p>
    <w:p w14:paraId="6E229BC7" w14:textId="77777777" w:rsidR="006A71E4" w:rsidRPr="00162831" w:rsidRDefault="006A71E4" w:rsidP="00BA7D3F">
      <w:pPr>
        <w:rPr>
          <w:rFonts w:ascii="Arial" w:hAnsi="Arial" w:cs="Arial"/>
          <w:sz w:val="22"/>
        </w:rPr>
      </w:pPr>
    </w:p>
    <w:p w14:paraId="40BF046C" w14:textId="77777777" w:rsidR="006A71E4" w:rsidRPr="00162831" w:rsidRDefault="006A71E4" w:rsidP="006A71E4">
      <w:pPr>
        <w:spacing w:after="120"/>
        <w:jc w:val="center"/>
        <w:rPr>
          <w:rFonts w:ascii="Arial" w:hAnsi="Arial" w:cs="Arial"/>
          <w:b/>
          <w:sz w:val="22"/>
        </w:rPr>
      </w:pPr>
      <w:r w:rsidRPr="00162831">
        <w:rPr>
          <w:rFonts w:ascii="Arial" w:hAnsi="Arial" w:cs="Arial"/>
          <w:b/>
          <w:sz w:val="22"/>
        </w:rPr>
        <w:t>ANNOUNCEMENT TO PRE-QUALIFIED DESIGN</w:t>
      </w:r>
      <w:r w:rsidR="00AC4530" w:rsidRPr="00162831">
        <w:rPr>
          <w:rFonts w:ascii="Arial" w:hAnsi="Arial" w:cs="Arial"/>
          <w:b/>
          <w:sz w:val="22"/>
        </w:rPr>
        <w:t>-</w:t>
      </w:r>
      <w:r w:rsidRPr="00162831">
        <w:rPr>
          <w:rFonts w:ascii="Arial" w:hAnsi="Arial" w:cs="Arial"/>
          <w:b/>
          <w:sz w:val="22"/>
        </w:rPr>
        <w:t xml:space="preserve">BUILD </w:t>
      </w:r>
      <w:r w:rsidR="00A42FE6" w:rsidRPr="00162831">
        <w:rPr>
          <w:rFonts w:ascii="Arial" w:hAnsi="Arial" w:cs="Arial"/>
          <w:b/>
          <w:sz w:val="22"/>
        </w:rPr>
        <w:t>ENTITIES</w:t>
      </w:r>
    </w:p>
    <w:p w14:paraId="7B19890F" w14:textId="77777777" w:rsidR="006A71E4" w:rsidRPr="00162831" w:rsidRDefault="006A71E4" w:rsidP="00BA7D3F">
      <w:pPr>
        <w:rPr>
          <w:rFonts w:ascii="Arial" w:hAnsi="Arial" w:cs="Arial"/>
          <w:sz w:val="22"/>
        </w:rPr>
      </w:pPr>
    </w:p>
    <w:p w14:paraId="1DABFEE2" w14:textId="77777777" w:rsidR="006A71E4" w:rsidRPr="00162831" w:rsidRDefault="006A71E4" w:rsidP="006A71E4">
      <w:pPr>
        <w:spacing w:after="120"/>
        <w:jc w:val="both"/>
        <w:rPr>
          <w:rFonts w:ascii="Arial" w:hAnsi="Arial" w:cs="Arial"/>
          <w:b/>
          <w:sz w:val="20"/>
        </w:rPr>
      </w:pPr>
      <w:r w:rsidRPr="00162831">
        <w:rPr>
          <w:rFonts w:ascii="Arial" w:hAnsi="Arial" w:cs="Arial"/>
          <w:b/>
          <w:sz w:val="20"/>
        </w:rPr>
        <w:t>1.0</w:t>
      </w:r>
      <w:r w:rsidRPr="00162831">
        <w:rPr>
          <w:rFonts w:ascii="Arial" w:hAnsi="Arial" w:cs="Arial"/>
          <w:b/>
          <w:sz w:val="20"/>
        </w:rPr>
        <w:tab/>
        <w:t>INTRODUCTION</w:t>
      </w:r>
    </w:p>
    <w:p w14:paraId="6A5DF672" w14:textId="77777777" w:rsidR="006A71E4" w:rsidRPr="00162831" w:rsidRDefault="006A71E4" w:rsidP="00A040CA">
      <w:pPr>
        <w:numPr>
          <w:ilvl w:val="0"/>
          <w:numId w:val="13"/>
        </w:numPr>
        <w:spacing w:after="120"/>
        <w:jc w:val="both"/>
        <w:rPr>
          <w:rFonts w:ascii="Arial" w:hAnsi="Arial" w:cs="Arial"/>
          <w:sz w:val="20"/>
        </w:rPr>
      </w:pPr>
      <w:r w:rsidRPr="00162831">
        <w:rPr>
          <w:rFonts w:ascii="Arial" w:hAnsi="Arial" w:cs="Arial"/>
          <w:sz w:val="20"/>
        </w:rPr>
        <w:t xml:space="preserve">The </w:t>
      </w:r>
      <w:r w:rsidR="00A42FE6" w:rsidRPr="00162831">
        <w:rPr>
          <w:rFonts w:ascii="Arial" w:hAnsi="Arial" w:cs="Arial"/>
          <w:sz w:val="20"/>
        </w:rPr>
        <w:t>Owner’s Representative</w:t>
      </w:r>
      <w:r w:rsidR="00002CA9" w:rsidRPr="00162831">
        <w:rPr>
          <w:rFonts w:ascii="Arial" w:hAnsi="Arial" w:cs="Arial"/>
          <w:sz w:val="20"/>
        </w:rPr>
        <w:t xml:space="preserve"> </w:t>
      </w:r>
      <w:r w:rsidR="00A42FE6" w:rsidRPr="00162831">
        <w:rPr>
          <w:rFonts w:ascii="Arial" w:hAnsi="Arial" w:cs="Arial"/>
          <w:sz w:val="20"/>
        </w:rPr>
        <w:t xml:space="preserve">(OR) </w:t>
      </w:r>
      <w:r w:rsidR="00002CA9" w:rsidRPr="00162831">
        <w:rPr>
          <w:rFonts w:ascii="Arial" w:hAnsi="Arial" w:cs="Arial"/>
          <w:sz w:val="20"/>
        </w:rPr>
        <w:t xml:space="preserve">has </w:t>
      </w:r>
      <w:r w:rsidRPr="00162831">
        <w:rPr>
          <w:rFonts w:ascii="Arial" w:hAnsi="Arial" w:cs="Arial"/>
          <w:sz w:val="20"/>
        </w:rPr>
        <w:t xml:space="preserve">completed </w:t>
      </w:r>
      <w:r w:rsidR="00A040CA" w:rsidRPr="00162831">
        <w:rPr>
          <w:rFonts w:ascii="Arial" w:hAnsi="Arial" w:cs="Arial"/>
          <w:sz w:val="20"/>
        </w:rPr>
        <w:t xml:space="preserve">Design-Build Entity (DBE) </w:t>
      </w:r>
      <w:r w:rsidR="00002CA9" w:rsidRPr="00162831">
        <w:rPr>
          <w:rFonts w:ascii="Arial" w:hAnsi="Arial" w:cs="Arial"/>
          <w:sz w:val="20"/>
        </w:rPr>
        <w:t xml:space="preserve">pre-qualification </w:t>
      </w:r>
      <w:r w:rsidR="00A040CA" w:rsidRPr="00162831">
        <w:rPr>
          <w:rFonts w:ascii="Arial" w:hAnsi="Arial" w:cs="Arial"/>
          <w:sz w:val="20"/>
        </w:rPr>
        <w:t>for</w:t>
      </w:r>
      <w:r w:rsidRPr="00162831">
        <w:rPr>
          <w:rFonts w:ascii="Arial" w:hAnsi="Arial" w:cs="Arial"/>
          <w:sz w:val="20"/>
        </w:rPr>
        <w:t xml:space="preserve"> the subject project. This </w:t>
      </w:r>
      <w:r w:rsidR="00002CA9" w:rsidRPr="00162831">
        <w:rPr>
          <w:rFonts w:ascii="Arial" w:hAnsi="Arial" w:cs="Arial"/>
          <w:sz w:val="20"/>
        </w:rPr>
        <w:t xml:space="preserve">announcement </w:t>
      </w:r>
      <w:r w:rsidRPr="00162831">
        <w:rPr>
          <w:rFonts w:ascii="Arial" w:hAnsi="Arial" w:cs="Arial"/>
          <w:sz w:val="20"/>
        </w:rPr>
        <w:t xml:space="preserve">establishes the requirements for sealed proposals, which will only be accepted from </w:t>
      </w:r>
      <w:r w:rsidR="00002CA9" w:rsidRPr="00162831">
        <w:rPr>
          <w:rFonts w:ascii="Arial" w:hAnsi="Arial" w:cs="Arial"/>
          <w:sz w:val="20"/>
        </w:rPr>
        <w:t>pre</w:t>
      </w:r>
      <w:r w:rsidRPr="00162831">
        <w:rPr>
          <w:rFonts w:ascii="Arial" w:hAnsi="Arial" w:cs="Arial"/>
          <w:sz w:val="20"/>
        </w:rPr>
        <w:t xml:space="preserve">-qualified </w:t>
      </w:r>
      <w:r w:rsidR="00A040CA" w:rsidRPr="00162831">
        <w:rPr>
          <w:rFonts w:ascii="Arial" w:hAnsi="Arial" w:cs="Arial"/>
          <w:sz w:val="20"/>
        </w:rPr>
        <w:t>DBEs</w:t>
      </w:r>
      <w:r w:rsidRPr="00162831">
        <w:rPr>
          <w:rFonts w:ascii="Arial" w:hAnsi="Arial" w:cs="Arial"/>
          <w:sz w:val="20"/>
        </w:rPr>
        <w:t>.</w:t>
      </w:r>
    </w:p>
    <w:p w14:paraId="31C46528" w14:textId="77777777" w:rsidR="006A71E4" w:rsidRPr="00430CB7" w:rsidRDefault="006A71E4" w:rsidP="006A629E">
      <w:pPr>
        <w:numPr>
          <w:ilvl w:val="0"/>
          <w:numId w:val="13"/>
        </w:numPr>
        <w:spacing w:after="120"/>
        <w:jc w:val="both"/>
        <w:rPr>
          <w:rFonts w:ascii="Arial" w:hAnsi="Arial" w:cs="Arial"/>
          <w:sz w:val="20"/>
          <w:highlight w:val="yellow"/>
        </w:rPr>
      </w:pPr>
      <w:r w:rsidRPr="00162831">
        <w:rPr>
          <w:rFonts w:ascii="Arial" w:hAnsi="Arial" w:cs="Arial"/>
          <w:sz w:val="20"/>
        </w:rPr>
        <w:t xml:space="preserve">The </w:t>
      </w:r>
      <w:r w:rsidR="00002CA9" w:rsidRPr="00162831">
        <w:rPr>
          <w:rFonts w:ascii="Arial" w:hAnsi="Arial" w:cs="Arial"/>
          <w:sz w:val="20"/>
        </w:rPr>
        <w:t xml:space="preserve">Request for </w:t>
      </w:r>
      <w:r w:rsidRPr="00162831">
        <w:rPr>
          <w:rFonts w:ascii="Arial" w:hAnsi="Arial" w:cs="Arial"/>
          <w:sz w:val="20"/>
        </w:rPr>
        <w:t xml:space="preserve">Proposal </w:t>
      </w:r>
      <w:r w:rsidR="00002CA9" w:rsidRPr="00162831">
        <w:rPr>
          <w:rFonts w:ascii="Arial" w:hAnsi="Arial" w:cs="Arial"/>
          <w:sz w:val="20"/>
        </w:rPr>
        <w:t xml:space="preserve">documents </w:t>
      </w:r>
      <w:r w:rsidRPr="00162831">
        <w:rPr>
          <w:rFonts w:ascii="Arial" w:hAnsi="Arial" w:cs="Arial"/>
          <w:sz w:val="20"/>
        </w:rPr>
        <w:t>will be made available on</w:t>
      </w:r>
      <w:r w:rsidR="00A040CA" w:rsidRPr="00162831">
        <w:rPr>
          <w:rFonts w:ascii="Arial" w:hAnsi="Arial" w:cs="Arial"/>
          <w:b/>
          <w:bCs/>
          <w:sz w:val="20"/>
        </w:rPr>
        <w:t xml:space="preserve"> </w:t>
      </w:r>
      <w:commentRangeStart w:id="1"/>
      <w:r w:rsidRPr="00430CB7">
        <w:rPr>
          <w:rFonts w:ascii="Arial" w:hAnsi="Arial" w:cs="Arial"/>
          <w:b/>
          <w:bCs/>
          <w:sz w:val="20"/>
          <w:highlight w:val="yellow"/>
          <w:u w:val="single"/>
        </w:rPr>
        <w:t>T</w:t>
      </w:r>
      <w:r w:rsidR="00593E16">
        <w:rPr>
          <w:rFonts w:ascii="Arial" w:hAnsi="Arial" w:cs="Arial"/>
          <w:b/>
          <w:bCs/>
          <w:sz w:val="20"/>
          <w:highlight w:val="yellow"/>
          <w:u w:val="single"/>
        </w:rPr>
        <w:t>hursday, February</w:t>
      </w:r>
      <w:r w:rsidRPr="00430CB7">
        <w:rPr>
          <w:rFonts w:ascii="Arial" w:hAnsi="Arial" w:cs="Arial"/>
          <w:b/>
          <w:bCs/>
          <w:sz w:val="20"/>
          <w:highlight w:val="yellow"/>
          <w:u w:val="single"/>
        </w:rPr>
        <w:t xml:space="preserve"> </w:t>
      </w:r>
      <w:r w:rsidR="00593E16">
        <w:rPr>
          <w:rFonts w:ascii="Arial" w:hAnsi="Arial" w:cs="Arial"/>
          <w:b/>
          <w:bCs/>
          <w:sz w:val="20"/>
          <w:highlight w:val="yellow"/>
          <w:u w:val="single"/>
        </w:rPr>
        <w:t>6</w:t>
      </w:r>
      <w:r w:rsidR="00B52D90" w:rsidRPr="00430CB7">
        <w:rPr>
          <w:rFonts w:ascii="Arial" w:hAnsi="Arial" w:cs="Arial"/>
          <w:b/>
          <w:bCs/>
          <w:sz w:val="20"/>
          <w:highlight w:val="yellow"/>
          <w:u w:val="single"/>
        </w:rPr>
        <w:t xml:space="preserve">, </w:t>
      </w:r>
      <w:r w:rsidR="00002CA9" w:rsidRPr="00430CB7">
        <w:rPr>
          <w:rFonts w:ascii="Arial" w:hAnsi="Arial" w:cs="Arial"/>
          <w:b/>
          <w:bCs/>
          <w:sz w:val="20"/>
          <w:highlight w:val="yellow"/>
          <w:u w:val="single"/>
        </w:rPr>
        <w:t>201</w:t>
      </w:r>
      <w:r w:rsidR="00593E16">
        <w:rPr>
          <w:rFonts w:ascii="Arial" w:hAnsi="Arial" w:cs="Arial"/>
          <w:b/>
          <w:bCs/>
          <w:sz w:val="20"/>
          <w:highlight w:val="yellow"/>
          <w:u w:val="single"/>
        </w:rPr>
        <w:t>9</w:t>
      </w:r>
      <w:r w:rsidR="00002CA9" w:rsidRPr="00430CB7">
        <w:rPr>
          <w:rFonts w:ascii="Arial" w:hAnsi="Arial" w:cs="Arial"/>
          <w:b/>
          <w:bCs/>
          <w:sz w:val="20"/>
          <w:highlight w:val="yellow"/>
          <w:u w:val="single"/>
        </w:rPr>
        <w:t xml:space="preserve"> at </w:t>
      </w:r>
      <w:r w:rsidR="003908D4" w:rsidRPr="00430CB7">
        <w:rPr>
          <w:rFonts w:ascii="Arial" w:hAnsi="Arial" w:cs="Arial"/>
          <w:b/>
          <w:bCs/>
          <w:sz w:val="20"/>
          <w:highlight w:val="yellow"/>
          <w:u w:val="single"/>
        </w:rPr>
        <w:t>7</w:t>
      </w:r>
      <w:r w:rsidR="003A7FF9" w:rsidRPr="00430CB7">
        <w:rPr>
          <w:rFonts w:ascii="Arial" w:hAnsi="Arial" w:cs="Arial"/>
          <w:b/>
          <w:bCs/>
          <w:sz w:val="20"/>
          <w:highlight w:val="yellow"/>
          <w:u w:val="single"/>
        </w:rPr>
        <w:t>:00AM</w:t>
      </w:r>
      <w:r w:rsidRPr="00430CB7">
        <w:rPr>
          <w:rFonts w:ascii="Arial" w:hAnsi="Arial" w:cs="Arial"/>
          <w:bCs/>
          <w:sz w:val="20"/>
          <w:highlight w:val="yellow"/>
        </w:rPr>
        <w:t xml:space="preserve"> </w:t>
      </w:r>
      <w:r w:rsidR="00C32597" w:rsidRPr="00430CB7">
        <w:rPr>
          <w:rFonts w:ascii="Arial" w:hAnsi="Arial" w:cs="Arial"/>
          <w:sz w:val="20"/>
          <w:highlight w:val="yellow"/>
        </w:rPr>
        <w:t>at the address below:</w:t>
      </w:r>
      <w:commentRangeEnd w:id="1"/>
      <w:r w:rsidR="00593E16">
        <w:rPr>
          <w:rStyle w:val="CommentReference"/>
          <w:snapToGrid w:val="0"/>
          <w:kern w:val="0"/>
        </w:rPr>
        <w:commentReference w:id="1"/>
      </w:r>
    </w:p>
    <w:p w14:paraId="56697F07" w14:textId="77777777" w:rsidR="00AF3803" w:rsidRPr="00430CB7" w:rsidRDefault="00AF3803" w:rsidP="00AF3803">
      <w:pPr>
        <w:jc w:val="center"/>
        <w:rPr>
          <w:rFonts w:ascii="Arial" w:hAnsi="Arial" w:cs="Arial"/>
          <w:sz w:val="20"/>
          <w:highlight w:val="yellow"/>
        </w:rPr>
      </w:pPr>
      <w:commentRangeStart w:id="2"/>
      <w:r w:rsidRPr="00430CB7">
        <w:rPr>
          <w:rFonts w:ascii="Arial" w:hAnsi="Arial" w:cs="Arial"/>
          <w:sz w:val="20"/>
          <w:highlight w:val="yellow"/>
        </w:rPr>
        <w:t>Nugget</w:t>
      </w:r>
      <w:r w:rsidR="00947C26" w:rsidRPr="00430CB7">
        <w:rPr>
          <w:rFonts w:ascii="Arial" w:hAnsi="Arial" w:cs="Arial"/>
          <w:sz w:val="20"/>
          <w:highlight w:val="yellow"/>
        </w:rPr>
        <w:t xml:space="preserve"> Casino Resort</w:t>
      </w:r>
    </w:p>
    <w:p w14:paraId="283B2508" w14:textId="77777777" w:rsidR="00AF3803" w:rsidRPr="00430CB7" w:rsidRDefault="00AF3803" w:rsidP="00AF3803">
      <w:pPr>
        <w:jc w:val="center"/>
        <w:rPr>
          <w:rFonts w:ascii="Arial" w:hAnsi="Arial" w:cs="Arial"/>
          <w:sz w:val="20"/>
          <w:highlight w:val="yellow"/>
        </w:rPr>
      </w:pPr>
      <w:r w:rsidRPr="00430CB7">
        <w:rPr>
          <w:rFonts w:ascii="Arial" w:hAnsi="Arial" w:cs="Arial"/>
          <w:sz w:val="20"/>
          <w:highlight w:val="yellow"/>
        </w:rPr>
        <w:t>1100 Nugget Avenue</w:t>
      </w:r>
    </w:p>
    <w:p w14:paraId="0008768E" w14:textId="77777777" w:rsidR="00AF3803" w:rsidRPr="00430CB7" w:rsidRDefault="00AF3803" w:rsidP="00AF3803">
      <w:pPr>
        <w:jc w:val="center"/>
        <w:rPr>
          <w:rFonts w:ascii="Arial" w:hAnsi="Arial" w:cs="Arial"/>
          <w:sz w:val="20"/>
          <w:highlight w:val="yellow"/>
        </w:rPr>
      </w:pPr>
      <w:r w:rsidRPr="00430CB7">
        <w:rPr>
          <w:rFonts w:ascii="Arial" w:hAnsi="Arial" w:cs="Arial"/>
          <w:sz w:val="20"/>
          <w:highlight w:val="yellow"/>
        </w:rPr>
        <w:t>Sparks, Nevada 89431</w:t>
      </w:r>
    </w:p>
    <w:p w14:paraId="5FB8E679" w14:textId="77777777" w:rsidR="00697EFD" w:rsidRPr="00430CB7" w:rsidRDefault="00697EFD" w:rsidP="00AF3803">
      <w:pPr>
        <w:jc w:val="center"/>
        <w:rPr>
          <w:rFonts w:ascii="Arial" w:hAnsi="Arial" w:cs="Arial"/>
          <w:sz w:val="20"/>
          <w:highlight w:val="yellow"/>
        </w:rPr>
      </w:pPr>
      <w:r w:rsidRPr="00430CB7">
        <w:rPr>
          <w:rFonts w:ascii="Arial" w:hAnsi="Arial" w:cs="Arial"/>
          <w:sz w:val="20"/>
          <w:highlight w:val="yellow"/>
        </w:rPr>
        <w:t>Conference Room</w:t>
      </w:r>
      <w:r w:rsidR="00BC1A82" w:rsidRPr="00430CB7">
        <w:rPr>
          <w:rFonts w:ascii="Arial" w:hAnsi="Arial" w:cs="Arial"/>
          <w:sz w:val="20"/>
          <w:highlight w:val="yellow"/>
        </w:rPr>
        <w:t>:</w:t>
      </w:r>
      <w:r w:rsidRPr="00430CB7">
        <w:rPr>
          <w:rFonts w:ascii="Arial" w:hAnsi="Arial" w:cs="Arial"/>
          <w:sz w:val="20"/>
          <w:highlight w:val="yellow"/>
        </w:rPr>
        <w:t xml:space="preserve"> </w:t>
      </w:r>
      <w:r w:rsidR="005723C9" w:rsidRPr="00430CB7">
        <w:rPr>
          <w:rFonts w:ascii="Arial" w:hAnsi="Arial" w:cs="Arial"/>
          <w:sz w:val="20"/>
          <w:highlight w:val="yellow"/>
        </w:rPr>
        <w:t>Cascade</w:t>
      </w:r>
      <w:r w:rsidR="00696E7C" w:rsidRPr="00430CB7">
        <w:rPr>
          <w:rFonts w:ascii="Arial" w:hAnsi="Arial" w:cs="Arial"/>
          <w:sz w:val="20"/>
          <w:highlight w:val="yellow"/>
        </w:rPr>
        <w:t xml:space="preserve"> Room</w:t>
      </w:r>
      <w:r w:rsidR="005723C9" w:rsidRPr="00430CB7">
        <w:rPr>
          <w:rFonts w:ascii="Arial" w:hAnsi="Arial" w:cs="Arial"/>
          <w:sz w:val="20"/>
          <w:highlight w:val="yellow"/>
        </w:rPr>
        <w:t xml:space="preserve"> 2</w:t>
      </w:r>
      <w:r w:rsidR="00696E7C" w:rsidRPr="00430CB7">
        <w:rPr>
          <w:rFonts w:ascii="Arial" w:hAnsi="Arial" w:cs="Arial"/>
          <w:sz w:val="20"/>
          <w:highlight w:val="yellow"/>
        </w:rPr>
        <w:t>, 2</w:t>
      </w:r>
      <w:r w:rsidR="00696E7C" w:rsidRPr="00430CB7">
        <w:rPr>
          <w:rFonts w:ascii="Arial" w:hAnsi="Arial" w:cs="Arial"/>
          <w:sz w:val="20"/>
          <w:highlight w:val="yellow"/>
          <w:vertAlign w:val="superscript"/>
        </w:rPr>
        <w:t>nd</w:t>
      </w:r>
      <w:r w:rsidR="00696E7C" w:rsidRPr="00430CB7">
        <w:rPr>
          <w:rFonts w:ascii="Arial" w:hAnsi="Arial" w:cs="Arial"/>
          <w:sz w:val="20"/>
          <w:highlight w:val="yellow"/>
        </w:rPr>
        <w:t xml:space="preserve"> Floor</w:t>
      </w:r>
    </w:p>
    <w:p w14:paraId="536E9556" w14:textId="5EC5FECF" w:rsidR="00A040CA" w:rsidRPr="00162831" w:rsidRDefault="00AF3803" w:rsidP="00A040CA">
      <w:pPr>
        <w:jc w:val="center"/>
        <w:rPr>
          <w:rFonts w:ascii="Arial" w:hAnsi="Arial" w:cs="Arial"/>
          <w:sz w:val="20"/>
        </w:rPr>
      </w:pPr>
      <w:r w:rsidRPr="00430CB7">
        <w:rPr>
          <w:rFonts w:ascii="Arial" w:hAnsi="Arial" w:cs="Arial"/>
          <w:sz w:val="20"/>
          <w:highlight w:val="yellow"/>
        </w:rPr>
        <w:t xml:space="preserve">Attn:  </w:t>
      </w:r>
      <w:r w:rsidR="00A16BB9">
        <w:rPr>
          <w:rFonts w:ascii="Arial" w:hAnsi="Arial" w:cs="Arial"/>
          <w:sz w:val="20"/>
          <w:highlight w:val="yellow"/>
        </w:rPr>
        <w:t>Jeff Dill</w:t>
      </w:r>
      <w:r w:rsidR="00A040CA" w:rsidRPr="00430CB7">
        <w:rPr>
          <w:rFonts w:ascii="Arial" w:hAnsi="Arial" w:cs="Arial"/>
          <w:sz w:val="20"/>
          <w:highlight w:val="yellow"/>
        </w:rPr>
        <w:t>, McCarthy Building Companies, Inc.</w:t>
      </w:r>
      <w:commentRangeEnd w:id="2"/>
      <w:r w:rsidR="00593E16">
        <w:rPr>
          <w:rStyle w:val="CommentReference"/>
          <w:snapToGrid w:val="0"/>
          <w:kern w:val="0"/>
        </w:rPr>
        <w:commentReference w:id="2"/>
      </w:r>
    </w:p>
    <w:p w14:paraId="5463E280" w14:textId="77777777" w:rsidR="006A71E4" w:rsidRPr="00162831" w:rsidRDefault="006A71E4" w:rsidP="00BA7D3F">
      <w:pPr>
        <w:rPr>
          <w:rFonts w:ascii="Arial" w:hAnsi="Arial" w:cs="Arial"/>
          <w:sz w:val="22"/>
        </w:rPr>
      </w:pPr>
    </w:p>
    <w:p w14:paraId="16F535AC" w14:textId="77777777" w:rsidR="006A71E4" w:rsidRPr="00162831" w:rsidRDefault="006A71E4" w:rsidP="006A71E4">
      <w:pPr>
        <w:spacing w:after="120"/>
        <w:rPr>
          <w:rFonts w:ascii="Arial" w:hAnsi="Arial" w:cs="Arial"/>
          <w:b/>
          <w:sz w:val="20"/>
        </w:rPr>
      </w:pPr>
      <w:r w:rsidRPr="00162831">
        <w:rPr>
          <w:rFonts w:ascii="Arial" w:hAnsi="Arial" w:cs="Arial"/>
          <w:b/>
          <w:sz w:val="20"/>
        </w:rPr>
        <w:t>1.1</w:t>
      </w:r>
      <w:r w:rsidRPr="00162831">
        <w:rPr>
          <w:rFonts w:ascii="Arial" w:hAnsi="Arial" w:cs="Arial"/>
          <w:b/>
          <w:sz w:val="20"/>
        </w:rPr>
        <w:tab/>
        <w:t xml:space="preserve">LISTING OF PRE-QUALIFIED </w:t>
      </w:r>
      <w:r w:rsidR="00A42FE6" w:rsidRPr="00162831">
        <w:rPr>
          <w:rFonts w:ascii="Arial" w:hAnsi="Arial" w:cs="Arial"/>
          <w:b/>
          <w:sz w:val="20"/>
        </w:rPr>
        <w:t>DBEs</w:t>
      </w:r>
    </w:p>
    <w:p w14:paraId="5818D3E9" w14:textId="77777777" w:rsidR="00891940" w:rsidRPr="00162831" w:rsidRDefault="006A71E4" w:rsidP="00FE3A2E">
      <w:pPr>
        <w:pStyle w:val="Title"/>
        <w:ind w:left="720"/>
        <w:jc w:val="left"/>
        <w:rPr>
          <w:rFonts w:ascii="Arial" w:hAnsi="Arial" w:cs="Arial"/>
          <w:b w:val="0"/>
          <w:sz w:val="20"/>
        </w:rPr>
      </w:pPr>
      <w:r w:rsidRPr="00162831">
        <w:rPr>
          <w:rFonts w:ascii="Arial" w:hAnsi="Arial" w:cs="Arial"/>
          <w:b w:val="0"/>
          <w:sz w:val="20"/>
        </w:rPr>
        <w:t xml:space="preserve">Based on </w:t>
      </w:r>
      <w:r w:rsidR="00FE3A2E" w:rsidRPr="00162831">
        <w:rPr>
          <w:rFonts w:ascii="Arial" w:hAnsi="Arial" w:cs="Arial"/>
          <w:b w:val="0"/>
          <w:sz w:val="20"/>
        </w:rPr>
        <w:t xml:space="preserve">review by the </w:t>
      </w:r>
      <w:r w:rsidR="00A42FE6" w:rsidRPr="00162831">
        <w:rPr>
          <w:rFonts w:ascii="Arial" w:hAnsi="Arial" w:cs="Arial"/>
          <w:b w:val="0"/>
          <w:sz w:val="20"/>
        </w:rPr>
        <w:t>OR</w:t>
      </w:r>
      <w:r w:rsidR="00A040CA" w:rsidRPr="00162831">
        <w:rPr>
          <w:rFonts w:ascii="Arial" w:hAnsi="Arial" w:cs="Arial"/>
          <w:b w:val="0"/>
          <w:sz w:val="20"/>
        </w:rPr>
        <w:t xml:space="preserve"> </w:t>
      </w:r>
      <w:r w:rsidRPr="00162831">
        <w:rPr>
          <w:rFonts w:ascii="Arial" w:hAnsi="Arial" w:cs="Arial"/>
          <w:b w:val="0"/>
          <w:sz w:val="20"/>
        </w:rPr>
        <w:t xml:space="preserve">of the </w:t>
      </w:r>
      <w:r w:rsidR="003C00EB" w:rsidRPr="00162831">
        <w:rPr>
          <w:rFonts w:ascii="Arial" w:hAnsi="Arial" w:cs="Arial"/>
          <w:b w:val="0"/>
          <w:sz w:val="20"/>
        </w:rPr>
        <w:t>DBE</w:t>
      </w:r>
      <w:r w:rsidR="00A040CA" w:rsidRPr="00162831">
        <w:rPr>
          <w:rFonts w:ascii="Arial" w:hAnsi="Arial" w:cs="Arial"/>
          <w:b w:val="0"/>
          <w:sz w:val="20"/>
        </w:rPr>
        <w:t xml:space="preserve"> Pre-Qualification Submittals</w:t>
      </w:r>
      <w:r w:rsidRPr="00162831">
        <w:rPr>
          <w:rFonts w:ascii="Arial" w:hAnsi="Arial" w:cs="Arial"/>
          <w:b w:val="0"/>
          <w:sz w:val="20"/>
        </w:rPr>
        <w:t xml:space="preserve">, the following Firms have been selected to continue </w:t>
      </w:r>
      <w:r w:rsidR="003C00EB" w:rsidRPr="00162831">
        <w:rPr>
          <w:rFonts w:ascii="Arial" w:hAnsi="Arial" w:cs="Arial"/>
          <w:b w:val="0"/>
          <w:sz w:val="20"/>
        </w:rPr>
        <w:t xml:space="preserve">through </w:t>
      </w:r>
      <w:r w:rsidRPr="00162831">
        <w:rPr>
          <w:rFonts w:ascii="Arial" w:hAnsi="Arial" w:cs="Arial"/>
          <w:b w:val="0"/>
          <w:sz w:val="20"/>
        </w:rPr>
        <w:t>the selection process.</w:t>
      </w:r>
    </w:p>
    <w:p w14:paraId="4B8675F9" w14:textId="77777777" w:rsidR="00891940" w:rsidRPr="00162831" w:rsidRDefault="00891940" w:rsidP="006A71E4">
      <w:pPr>
        <w:pStyle w:val="Title"/>
        <w:ind w:left="720"/>
        <w:jc w:val="left"/>
        <w:rPr>
          <w:rFonts w:ascii="Arial" w:hAnsi="Arial" w:cs="Arial"/>
          <w:b w:val="0"/>
          <w:sz w:val="20"/>
        </w:rPr>
      </w:pPr>
    </w:p>
    <w:p w14:paraId="0068B39E" w14:textId="77777777" w:rsidR="00593E16" w:rsidRPr="00E67606" w:rsidRDefault="00593E16" w:rsidP="00593E16">
      <w:pPr>
        <w:pStyle w:val="Title"/>
        <w:ind w:left="720"/>
        <w:jc w:val="left"/>
        <w:rPr>
          <w:rFonts w:ascii="Arial" w:hAnsi="Arial" w:cs="Arial"/>
          <w:b w:val="0"/>
          <w:sz w:val="20"/>
        </w:rPr>
      </w:pPr>
      <w:commentRangeStart w:id="3"/>
      <w:r w:rsidRPr="00E67606">
        <w:rPr>
          <w:rFonts w:ascii="Arial" w:hAnsi="Arial" w:cs="Arial"/>
          <w:b w:val="0"/>
          <w:sz w:val="20"/>
        </w:rPr>
        <w:t>Arizona State University</w:t>
      </w:r>
    </w:p>
    <w:p w14:paraId="4BBF65ED" w14:textId="77777777" w:rsidR="00593E16" w:rsidRPr="00E67606" w:rsidRDefault="00593E16" w:rsidP="00593E16">
      <w:pPr>
        <w:pStyle w:val="Title"/>
        <w:ind w:left="720"/>
        <w:jc w:val="left"/>
        <w:rPr>
          <w:rFonts w:ascii="Arial" w:hAnsi="Arial" w:cs="Arial"/>
          <w:b w:val="0"/>
          <w:sz w:val="20"/>
        </w:rPr>
      </w:pPr>
      <w:r w:rsidRPr="00E67606">
        <w:rPr>
          <w:rFonts w:ascii="Arial" w:hAnsi="Arial" w:cs="Arial"/>
          <w:b w:val="0"/>
          <w:sz w:val="20"/>
        </w:rPr>
        <w:t>Boise State University</w:t>
      </w:r>
    </w:p>
    <w:p w14:paraId="08B6116A" w14:textId="77777777" w:rsidR="00593E16" w:rsidRPr="00E67606" w:rsidRDefault="00593E16" w:rsidP="00593E16">
      <w:pPr>
        <w:pStyle w:val="Title"/>
        <w:ind w:left="720"/>
        <w:jc w:val="left"/>
        <w:rPr>
          <w:rFonts w:ascii="Arial" w:hAnsi="Arial" w:cs="Arial"/>
          <w:b w:val="0"/>
          <w:sz w:val="20"/>
        </w:rPr>
      </w:pPr>
      <w:r w:rsidRPr="00E67606">
        <w:rPr>
          <w:rFonts w:ascii="Arial" w:hAnsi="Arial" w:cs="Arial"/>
          <w:b w:val="0"/>
          <w:sz w:val="20"/>
        </w:rPr>
        <w:t>Brigham Young University</w:t>
      </w:r>
    </w:p>
    <w:p w14:paraId="4BC6C8FA" w14:textId="77777777" w:rsidR="00593E16" w:rsidRPr="00E67606" w:rsidRDefault="00593E16" w:rsidP="00593E16">
      <w:pPr>
        <w:pStyle w:val="Title"/>
        <w:ind w:left="720"/>
        <w:jc w:val="left"/>
        <w:rPr>
          <w:rFonts w:ascii="Arial" w:hAnsi="Arial" w:cs="Arial"/>
          <w:b w:val="0"/>
          <w:sz w:val="20"/>
        </w:rPr>
      </w:pPr>
      <w:r w:rsidRPr="00E67606">
        <w:rPr>
          <w:rFonts w:ascii="Arial" w:hAnsi="Arial" w:cs="Arial"/>
          <w:b w:val="0"/>
          <w:sz w:val="20"/>
        </w:rPr>
        <w:t>Brigham Young University, Idaho</w:t>
      </w:r>
    </w:p>
    <w:p w14:paraId="241904E0" w14:textId="77777777" w:rsidR="00593E16" w:rsidRPr="00E67606" w:rsidRDefault="00593E16" w:rsidP="00593E16">
      <w:pPr>
        <w:pStyle w:val="Title"/>
        <w:ind w:left="720"/>
        <w:jc w:val="left"/>
        <w:rPr>
          <w:rFonts w:ascii="Arial" w:hAnsi="Arial" w:cs="Arial"/>
          <w:b w:val="0"/>
          <w:sz w:val="20"/>
        </w:rPr>
      </w:pPr>
      <w:r w:rsidRPr="00E67606">
        <w:rPr>
          <w:rFonts w:ascii="Arial" w:hAnsi="Arial" w:cs="Arial"/>
          <w:b w:val="0"/>
          <w:sz w:val="20"/>
        </w:rPr>
        <w:t>Colorado State University</w:t>
      </w:r>
    </w:p>
    <w:p w14:paraId="6EDCC7FC" w14:textId="77777777" w:rsidR="00593E16" w:rsidRPr="00E67606" w:rsidRDefault="00593E16" w:rsidP="00EB29B3">
      <w:pPr>
        <w:pStyle w:val="Title"/>
        <w:ind w:left="720"/>
        <w:jc w:val="left"/>
        <w:rPr>
          <w:rFonts w:ascii="Arial" w:hAnsi="Arial" w:cs="Arial"/>
          <w:b w:val="0"/>
          <w:sz w:val="20"/>
        </w:rPr>
      </w:pPr>
      <w:r w:rsidRPr="00E67606">
        <w:rPr>
          <w:rFonts w:ascii="Arial" w:hAnsi="Arial" w:cs="Arial"/>
          <w:b w:val="0"/>
          <w:sz w:val="20"/>
        </w:rPr>
        <w:t>Montana Tech of the University of Montana</w:t>
      </w:r>
    </w:p>
    <w:p w14:paraId="26F0FABF" w14:textId="77777777" w:rsidR="00593E16" w:rsidRPr="00E67606" w:rsidRDefault="00593E16" w:rsidP="00593E16">
      <w:pPr>
        <w:pStyle w:val="Title"/>
        <w:ind w:left="720"/>
        <w:jc w:val="left"/>
        <w:rPr>
          <w:rFonts w:ascii="Arial" w:hAnsi="Arial" w:cs="Arial"/>
          <w:b w:val="0"/>
          <w:sz w:val="20"/>
        </w:rPr>
      </w:pPr>
      <w:r w:rsidRPr="00E67606">
        <w:rPr>
          <w:rFonts w:ascii="Arial" w:hAnsi="Arial" w:cs="Arial"/>
          <w:b w:val="0"/>
          <w:sz w:val="20"/>
        </w:rPr>
        <w:t>Northern Arizona University</w:t>
      </w:r>
    </w:p>
    <w:p w14:paraId="05D02FF5" w14:textId="77777777" w:rsidR="00593E16" w:rsidRPr="00E67606" w:rsidRDefault="00593E16" w:rsidP="00EB29B3">
      <w:pPr>
        <w:pStyle w:val="Title"/>
        <w:ind w:left="720"/>
        <w:jc w:val="left"/>
        <w:rPr>
          <w:rFonts w:ascii="Arial" w:hAnsi="Arial" w:cs="Arial"/>
          <w:b w:val="0"/>
          <w:sz w:val="20"/>
        </w:rPr>
      </w:pPr>
      <w:r w:rsidRPr="00E67606">
        <w:rPr>
          <w:rFonts w:ascii="Arial" w:hAnsi="Arial" w:cs="Arial"/>
          <w:b w:val="0"/>
          <w:sz w:val="20"/>
        </w:rPr>
        <w:t>U.S. Air Force Academy</w:t>
      </w:r>
    </w:p>
    <w:p w14:paraId="1ECC70D2" w14:textId="77777777" w:rsidR="00E67606" w:rsidRPr="00E67606" w:rsidRDefault="00E67606" w:rsidP="00E67606">
      <w:pPr>
        <w:pStyle w:val="Title"/>
        <w:ind w:left="720"/>
        <w:jc w:val="left"/>
        <w:rPr>
          <w:rFonts w:ascii="Arial" w:hAnsi="Arial" w:cs="Arial"/>
          <w:b w:val="0"/>
          <w:sz w:val="20"/>
        </w:rPr>
      </w:pPr>
      <w:r w:rsidRPr="00E67606">
        <w:rPr>
          <w:rFonts w:ascii="Arial" w:hAnsi="Arial" w:cs="Arial"/>
          <w:b w:val="0"/>
          <w:sz w:val="20"/>
        </w:rPr>
        <w:t>University of Arizona</w:t>
      </w:r>
    </w:p>
    <w:p w14:paraId="2410DF37" w14:textId="77777777" w:rsidR="00E067DD" w:rsidRPr="00E67606" w:rsidRDefault="00E067DD" w:rsidP="00E067DD">
      <w:pPr>
        <w:pStyle w:val="Title"/>
        <w:ind w:left="720"/>
        <w:jc w:val="left"/>
        <w:rPr>
          <w:rFonts w:ascii="Arial" w:hAnsi="Arial" w:cs="Arial"/>
          <w:b w:val="0"/>
          <w:sz w:val="20"/>
        </w:rPr>
      </w:pPr>
      <w:r w:rsidRPr="00E67606">
        <w:rPr>
          <w:rFonts w:ascii="Arial" w:hAnsi="Arial" w:cs="Arial"/>
          <w:b w:val="0"/>
          <w:sz w:val="20"/>
        </w:rPr>
        <w:t>University of Nevada, Las Vegas</w:t>
      </w:r>
    </w:p>
    <w:p w14:paraId="364FF9ED" w14:textId="77777777" w:rsidR="00593E16" w:rsidRPr="00E67606" w:rsidRDefault="00593E16" w:rsidP="00EB29B3">
      <w:pPr>
        <w:pStyle w:val="Title"/>
        <w:ind w:left="720"/>
        <w:jc w:val="left"/>
        <w:rPr>
          <w:rFonts w:ascii="Arial" w:hAnsi="Arial" w:cs="Arial"/>
          <w:b w:val="0"/>
          <w:sz w:val="20"/>
        </w:rPr>
      </w:pPr>
      <w:r w:rsidRPr="00E67606">
        <w:rPr>
          <w:rFonts w:ascii="Arial" w:hAnsi="Arial" w:cs="Arial"/>
          <w:b w:val="0"/>
          <w:sz w:val="20"/>
        </w:rPr>
        <w:t>University of New Mexico</w:t>
      </w:r>
    </w:p>
    <w:p w14:paraId="3533D4BC" w14:textId="77777777" w:rsidR="00593E16" w:rsidRDefault="00593E16" w:rsidP="00EB29B3">
      <w:pPr>
        <w:pStyle w:val="Title"/>
        <w:ind w:left="720"/>
        <w:jc w:val="left"/>
        <w:rPr>
          <w:rFonts w:ascii="Arial" w:hAnsi="Arial" w:cs="Arial"/>
          <w:b w:val="0"/>
          <w:sz w:val="20"/>
          <w:highlight w:val="yellow"/>
        </w:rPr>
      </w:pPr>
      <w:r w:rsidRPr="00E67606">
        <w:rPr>
          <w:rFonts w:ascii="Arial" w:hAnsi="Arial" w:cs="Arial"/>
          <w:b w:val="0"/>
          <w:sz w:val="20"/>
        </w:rPr>
        <w:t>Weber State University</w:t>
      </w:r>
      <w:commentRangeEnd w:id="3"/>
      <w:r w:rsidR="00E67606">
        <w:rPr>
          <w:rStyle w:val="CommentReference"/>
          <w:b w:val="0"/>
          <w:snapToGrid w:val="0"/>
          <w:kern w:val="0"/>
        </w:rPr>
        <w:commentReference w:id="3"/>
      </w:r>
    </w:p>
    <w:p w14:paraId="20750FC2" w14:textId="77777777" w:rsidR="006A71E4" w:rsidRPr="00162831" w:rsidRDefault="006A71E4" w:rsidP="00BA7D3F">
      <w:pPr>
        <w:rPr>
          <w:rFonts w:ascii="Arial" w:hAnsi="Arial" w:cs="Arial"/>
          <w:sz w:val="22"/>
        </w:rPr>
      </w:pPr>
    </w:p>
    <w:p w14:paraId="45EA48B0" w14:textId="77777777" w:rsidR="006A71E4" w:rsidRPr="00162831" w:rsidRDefault="006A71E4" w:rsidP="006A71E4">
      <w:pPr>
        <w:spacing w:after="120"/>
        <w:jc w:val="both"/>
        <w:rPr>
          <w:rFonts w:ascii="Arial" w:hAnsi="Arial" w:cs="Arial"/>
          <w:b/>
          <w:bCs/>
          <w:sz w:val="20"/>
        </w:rPr>
      </w:pPr>
      <w:r w:rsidRPr="00162831">
        <w:rPr>
          <w:rFonts w:ascii="Arial" w:hAnsi="Arial" w:cs="Arial"/>
          <w:b/>
          <w:bCs/>
          <w:sz w:val="20"/>
        </w:rPr>
        <w:t>1.2</w:t>
      </w:r>
      <w:r w:rsidRPr="00162831">
        <w:rPr>
          <w:rFonts w:ascii="Arial" w:hAnsi="Arial" w:cs="Arial"/>
          <w:b/>
          <w:bCs/>
          <w:sz w:val="20"/>
        </w:rPr>
        <w:tab/>
        <w:t>PURPOSE</w:t>
      </w:r>
    </w:p>
    <w:p w14:paraId="47F35F27" w14:textId="77777777" w:rsidR="006A71E4" w:rsidRPr="00162831" w:rsidRDefault="00FE3A2E" w:rsidP="006E55F5">
      <w:pPr>
        <w:numPr>
          <w:ilvl w:val="0"/>
          <w:numId w:val="27"/>
        </w:numPr>
        <w:spacing w:after="120"/>
        <w:jc w:val="both"/>
        <w:rPr>
          <w:rFonts w:ascii="Arial" w:hAnsi="Arial" w:cs="Arial"/>
          <w:sz w:val="20"/>
        </w:rPr>
      </w:pPr>
      <w:r w:rsidRPr="00162831">
        <w:rPr>
          <w:rFonts w:ascii="Arial" w:hAnsi="Arial" w:cs="Arial"/>
          <w:sz w:val="20"/>
        </w:rPr>
        <w:t xml:space="preserve">The primary objective </w:t>
      </w:r>
      <w:r w:rsidR="00846C69" w:rsidRPr="00162831">
        <w:rPr>
          <w:rFonts w:ascii="Arial" w:hAnsi="Arial" w:cs="Arial"/>
          <w:sz w:val="20"/>
        </w:rPr>
        <w:t xml:space="preserve">of </w:t>
      </w:r>
      <w:r w:rsidRPr="00162831">
        <w:rPr>
          <w:rFonts w:ascii="Arial" w:hAnsi="Arial" w:cs="Arial"/>
          <w:sz w:val="20"/>
        </w:rPr>
        <w:t xml:space="preserve">the </w:t>
      </w:r>
      <w:r w:rsidR="00A42FE6" w:rsidRPr="00162831">
        <w:rPr>
          <w:rFonts w:ascii="Arial" w:hAnsi="Arial" w:cs="Arial"/>
          <w:sz w:val="20"/>
        </w:rPr>
        <w:t>OR</w:t>
      </w:r>
      <w:r w:rsidR="006A71E4" w:rsidRPr="00162831">
        <w:rPr>
          <w:rFonts w:ascii="Arial" w:hAnsi="Arial" w:cs="Arial"/>
          <w:sz w:val="20"/>
        </w:rPr>
        <w:t xml:space="preserve"> in utilizing the Design</w:t>
      </w:r>
      <w:r w:rsidR="00A42FE6" w:rsidRPr="00162831">
        <w:rPr>
          <w:rFonts w:ascii="Arial" w:hAnsi="Arial" w:cs="Arial"/>
          <w:sz w:val="20"/>
        </w:rPr>
        <w:t>-</w:t>
      </w:r>
      <w:r w:rsidR="006A71E4" w:rsidRPr="00162831">
        <w:rPr>
          <w:rFonts w:ascii="Arial" w:hAnsi="Arial" w:cs="Arial"/>
          <w:sz w:val="20"/>
        </w:rPr>
        <w:t>Build</w:t>
      </w:r>
      <w:r w:rsidR="00A42FE6" w:rsidRPr="00162831">
        <w:rPr>
          <w:rFonts w:ascii="Arial" w:hAnsi="Arial" w:cs="Arial"/>
          <w:sz w:val="20"/>
        </w:rPr>
        <w:t xml:space="preserve"> </w:t>
      </w:r>
      <w:r w:rsidR="006A71E4" w:rsidRPr="00162831">
        <w:rPr>
          <w:rFonts w:ascii="Arial" w:hAnsi="Arial" w:cs="Arial"/>
          <w:sz w:val="20"/>
        </w:rPr>
        <w:t>approach for this project is to bring the best available design, construction management, construction experience</w:t>
      </w:r>
      <w:r w:rsidR="00A42FE6" w:rsidRPr="00162831">
        <w:rPr>
          <w:rFonts w:ascii="Arial" w:hAnsi="Arial" w:cs="Arial"/>
          <w:sz w:val="20"/>
        </w:rPr>
        <w:t>,</w:t>
      </w:r>
      <w:r w:rsidR="006A71E4" w:rsidRPr="00162831">
        <w:rPr>
          <w:rFonts w:ascii="Arial" w:hAnsi="Arial" w:cs="Arial"/>
          <w:sz w:val="20"/>
        </w:rPr>
        <w:t xml:space="preserve"> and expertise together to work as a team </w:t>
      </w:r>
      <w:r w:rsidR="00A42FE6" w:rsidRPr="00162831">
        <w:rPr>
          <w:rFonts w:ascii="Arial" w:hAnsi="Arial" w:cs="Arial"/>
          <w:sz w:val="20"/>
        </w:rPr>
        <w:t xml:space="preserve">in order </w:t>
      </w:r>
      <w:r w:rsidR="006A71E4" w:rsidRPr="00162831">
        <w:rPr>
          <w:rFonts w:ascii="Arial" w:hAnsi="Arial" w:cs="Arial"/>
          <w:sz w:val="20"/>
        </w:rPr>
        <w:t>to successfully meet the unique challenges presented by this project.</w:t>
      </w:r>
    </w:p>
    <w:p w14:paraId="5E96457D" w14:textId="77777777" w:rsidR="006A71E4" w:rsidRPr="00162831" w:rsidRDefault="006A71E4" w:rsidP="006A629E">
      <w:pPr>
        <w:numPr>
          <w:ilvl w:val="0"/>
          <w:numId w:val="27"/>
        </w:numPr>
        <w:spacing w:after="120"/>
        <w:jc w:val="both"/>
        <w:rPr>
          <w:rFonts w:ascii="Arial" w:hAnsi="Arial" w:cs="Arial"/>
          <w:sz w:val="22"/>
        </w:rPr>
      </w:pPr>
      <w:r w:rsidRPr="00162831">
        <w:rPr>
          <w:rFonts w:ascii="Arial" w:hAnsi="Arial" w:cs="Arial"/>
          <w:sz w:val="20"/>
        </w:rPr>
        <w:t xml:space="preserve">The </w:t>
      </w:r>
      <w:r w:rsidR="00A42FE6" w:rsidRPr="00162831">
        <w:rPr>
          <w:rFonts w:ascii="Arial" w:hAnsi="Arial" w:cs="Arial"/>
          <w:sz w:val="20"/>
        </w:rPr>
        <w:t>OR</w:t>
      </w:r>
      <w:r w:rsidRPr="00162831">
        <w:rPr>
          <w:rFonts w:ascii="Arial" w:hAnsi="Arial" w:cs="Arial"/>
          <w:sz w:val="20"/>
        </w:rPr>
        <w:t xml:space="preserve"> will select a </w:t>
      </w:r>
      <w:r w:rsidR="00A42FE6" w:rsidRPr="00162831">
        <w:rPr>
          <w:rFonts w:ascii="Arial" w:hAnsi="Arial" w:cs="Arial"/>
          <w:sz w:val="20"/>
        </w:rPr>
        <w:t>DBE</w:t>
      </w:r>
      <w:r w:rsidRPr="00162831">
        <w:rPr>
          <w:rFonts w:ascii="Arial" w:hAnsi="Arial" w:cs="Arial"/>
          <w:sz w:val="20"/>
        </w:rPr>
        <w:t xml:space="preserve"> to provide a project that meets the established needs of program, budget, design standards</w:t>
      </w:r>
      <w:r w:rsidR="00A42FE6" w:rsidRPr="00162831">
        <w:rPr>
          <w:rFonts w:ascii="Arial" w:hAnsi="Arial" w:cs="Arial"/>
          <w:sz w:val="20"/>
        </w:rPr>
        <w:t>,</w:t>
      </w:r>
      <w:r w:rsidRPr="00162831">
        <w:rPr>
          <w:rFonts w:ascii="Arial" w:hAnsi="Arial" w:cs="Arial"/>
          <w:sz w:val="20"/>
        </w:rPr>
        <w:t xml:space="preserve"> and site </w:t>
      </w:r>
      <w:r w:rsidR="00A42FE6" w:rsidRPr="00162831">
        <w:rPr>
          <w:rFonts w:ascii="Arial" w:hAnsi="Arial" w:cs="Arial"/>
          <w:sz w:val="20"/>
        </w:rPr>
        <w:t xml:space="preserve">interface and </w:t>
      </w:r>
      <w:r w:rsidRPr="00162831">
        <w:rPr>
          <w:rFonts w:ascii="Arial" w:hAnsi="Arial" w:cs="Arial"/>
          <w:sz w:val="20"/>
        </w:rPr>
        <w:t>development guidelines.</w:t>
      </w:r>
    </w:p>
    <w:p w14:paraId="45F4C2F2" w14:textId="77777777" w:rsidR="006A71E4" w:rsidRPr="00162831" w:rsidRDefault="00546406" w:rsidP="006A71E4">
      <w:pPr>
        <w:spacing w:after="120"/>
        <w:ind w:left="720" w:hanging="7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1.3</w:t>
      </w:r>
      <w:r>
        <w:rPr>
          <w:rFonts w:ascii="Arial" w:hAnsi="Arial" w:cs="Arial"/>
          <w:b/>
          <w:bCs/>
          <w:sz w:val="20"/>
        </w:rPr>
        <w:tab/>
      </w:r>
      <w:r w:rsidR="00A42FE6" w:rsidRPr="00162831">
        <w:rPr>
          <w:rFonts w:ascii="Arial" w:hAnsi="Arial" w:cs="Arial"/>
          <w:b/>
          <w:sz w:val="20"/>
        </w:rPr>
        <w:t>DBE</w:t>
      </w:r>
      <w:r w:rsidR="00A42FE6" w:rsidRPr="00162831" w:rsidDel="00D60596">
        <w:rPr>
          <w:rFonts w:ascii="Arial" w:hAnsi="Arial" w:cs="Arial"/>
          <w:b/>
          <w:bCs/>
          <w:sz w:val="20"/>
        </w:rPr>
        <w:t xml:space="preserve"> </w:t>
      </w:r>
      <w:r w:rsidR="006A71E4" w:rsidRPr="00162831">
        <w:rPr>
          <w:rFonts w:ascii="Arial" w:hAnsi="Arial" w:cs="Arial"/>
          <w:b/>
          <w:bCs/>
          <w:sz w:val="20"/>
        </w:rPr>
        <w:t>CONTRACT PROVISION SUMMARY</w:t>
      </w:r>
    </w:p>
    <w:p w14:paraId="59E7A564" w14:textId="77777777" w:rsidR="006A71E4" w:rsidRPr="00162831" w:rsidRDefault="0099397D" w:rsidP="006E55F5">
      <w:pPr>
        <w:numPr>
          <w:ilvl w:val="0"/>
          <w:numId w:val="14"/>
        </w:numPr>
        <w:spacing w:after="120"/>
        <w:jc w:val="both"/>
        <w:rPr>
          <w:rFonts w:ascii="Arial" w:hAnsi="Arial" w:cs="Arial"/>
          <w:sz w:val="20"/>
        </w:rPr>
      </w:pPr>
      <w:r w:rsidRPr="00162831">
        <w:rPr>
          <w:rFonts w:ascii="Arial" w:hAnsi="Arial" w:cs="Arial"/>
          <w:sz w:val="20"/>
        </w:rPr>
        <w:t>The</w:t>
      </w:r>
      <w:r w:rsidR="006A71E4" w:rsidRPr="00162831">
        <w:rPr>
          <w:rFonts w:ascii="Arial" w:hAnsi="Arial" w:cs="Arial"/>
          <w:sz w:val="20"/>
        </w:rPr>
        <w:t xml:space="preserve"> </w:t>
      </w:r>
      <w:r w:rsidR="00A42FE6" w:rsidRPr="00162831">
        <w:rPr>
          <w:rFonts w:ascii="Arial" w:hAnsi="Arial" w:cs="Arial"/>
          <w:sz w:val="20"/>
        </w:rPr>
        <w:t>OR</w:t>
      </w:r>
      <w:r w:rsidR="006A71E4" w:rsidRPr="00162831">
        <w:rPr>
          <w:rFonts w:ascii="Arial" w:hAnsi="Arial" w:cs="Arial"/>
          <w:sz w:val="20"/>
        </w:rPr>
        <w:t xml:space="preserve"> </w:t>
      </w:r>
      <w:r w:rsidR="00A42FE6" w:rsidRPr="00162831">
        <w:rPr>
          <w:rFonts w:ascii="Arial" w:hAnsi="Arial" w:cs="Arial"/>
          <w:sz w:val="20"/>
        </w:rPr>
        <w:t>is looking</w:t>
      </w:r>
      <w:r w:rsidR="006A71E4" w:rsidRPr="00162831">
        <w:rPr>
          <w:rFonts w:ascii="Arial" w:hAnsi="Arial" w:cs="Arial"/>
          <w:sz w:val="20"/>
        </w:rPr>
        <w:t xml:space="preserve"> to retain a </w:t>
      </w:r>
      <w:r w:rsidR="00A42FE6" w:rsidRPr="00162831">
        <w:rPr>
          <w:rFonts w:ascii="Arial" w:hAnsi="Arial" w:cs="Arial"/>
          <w:sz w:val="20"/>
        </w:rPr>
        <w:t>DBE</w:t>
      </w:r>
      <w:r w:rsidR="006A71E4" w:rsidRPr="00162831">
        <w:rPr>
          <w:rFonts w:ascii="Arial" w:hAnsi="Arial" w:cs="Arial"/>
          <w:sz w:val="20"/>
        </w:rPr>
        <w:t xml:space="preserve"> through a competitive proposal </w:t>
      </w:r>
      <w:r w:rsidR="00A42FE6" w:rsidRPr="00162831">
        <w:rPr>
          <w:rFonts w:ascii="Arial" w:hAnsi="Arial" w:cs="Arial"/>
          <w:sz w:val="20"/>
        </w:rPr>
        <w:t xml:space="preserve">and </w:t>
      </w:r>
      <w:r w:rsidR="006A71E4" w:rsidRPr="00162831">
        <w:rPr>
          <w:rFonts w:ascii="Arial" w:hAnsi="Arial" w:cs="Arial"/>
          <w:sz w:val="20"/>
        </w:rPr>
        <w:t xml:space="preserve">interview process for the </w:t>
      </w:r>
      <w:r w:rsidR="00A42FE6" w:rsidRPr="00162831">
        <w:rPr>
          <w:rFonts w:ascii="Arial" w:hAnsi="Arial" w:cs="Arial"/>
          <w:sz w:val="20"/>
        </w:rPr>
        <w:t>p</w:t>
      </w:r>
      <w:r w:rsidR="006A71E4" w:rsidRPr="00162831">
        <w:rPr>
          <w:rFonts w:ascii="Arial" w:hAnsi="Arial" w:cs="Arial"/>
          <w:sz w:val="20"/>
        </w:rPr>
        <w:t xml:space="preserve">roject, to provide Design and Pre-Construction Services during the </w:t>
      </w:r>
      <w:r w:rsidR="00A42FE6" w:rsidRPr="00162831">
        <w:rPr>
          <w:rFonts w:ascii="Arial" w:hAnsi="Arial" w:cs="Arial"/>
          <w:sz w:val="20"/>
        </w:rPr>
        <w:t xml:space="preserve">project </w:t>
      </w:r>
      <w:r w:rsidR="006A71E4" w:rsidRPr="00162831">
        <w:rPr>
          <w:rFonts w:ascii="Arial" w:hAnsi="Arial" w:cs="Arial"/>
          <w:sz w:val="20"/>
        </w:rPr>
        <w:t>design period</w:t>
      </w:r>
      <w:r w:rsidR="00A42FE6" w:rsidRPr="00162831">
        <w:rPr>
          <w:rFonts w:ascii="Arial" w:hAnsi="Arial" w:cs="Arial"/>
          <w:sz w:val="20"/>
        </w:rPr>
        <w:t>,</w:t>
      </w:r>
      <w:r w:rsidR="006A71E4" w:rsidRPr="00162831">
        <w:rPr>
          <w:rFonts w:ascii="Arial" w:hAnsi="Arial" w:cs="Arial"/>
          <w:sz w:val="20"/>
        </w:rPr>
        <w:t xml:space="preserve"> and to act as </w:t>
      </w:r>
      <w:r w:rsidR="00A42FE6" w:rsidRPr="00162831">
        <w:rPr>
          <w:rFonts w:ascii="Arial" w:hAnsi="Arial" w:cs="Arial"/>
          <w:sz w:val="20"/>
        </w:rPr>
        <w:t>G</w:t>
      </w:r>
      <w:r w:rsidR="006A71E4" w:rsidRPr="00162831">
        <w:rPr>
          <w:rFonts w:ascii="Arial" w:hAnsi="Arial" w:cs="Arial"/>
          <w:sz w:val="20"/>
        </w:rPr>
        <w:t xml:space="preserve">eneral </w:t>
      </w:r>
      <w:r w:rsidR="00A42FE6" w:rsidRPr="00162831">
        <w:rPr>
          <w:rFonts w:ascii="Arial" w:hAnsi="Arial" w:cs="Arial"/>
          <w:sz w:val="20"/>
        </w:rPr>
        <w:t xml:space="preserve">Contractor </w:t>
      </w:r>
      <w:r w:rsidR="006A71E4" w:rsidRPr="00162831">
        <w:rPr>
          <w:rFonts w:ascii="Arial" w:hAnsi="Arial" w:cs="Arial"/>
          <w:sz w:val="20"/>
        </w:rPr>
        <w:t xml:space="preserve">to construct the </w:t>
      </w:r>
      <w:r w:rsidR="00A42FE6" w:rsidRPr="00162831">
        <w:rPr>
          <w:rFonts w:ascii="Arial" w:hAnsi="Arial" w:cs="Arial"/>
          <w:sz w:val="20"/>
        </w:rPr>
        <w:t xml:space="preserve">project </w:t>
      </w:r>
      <w:r w:rsidR="006A71E4" w:rsidRPr="00162831">
        <w:rPr>
          <w:rFonts w:ascii="Arial" w:hAnsi="Arial" w:cs="Arial"/>
          <w:sz w:val="20"/>
        </w:rPr>
        <w:t xml:space="preserve">as the design is completed.  </w:t>
      </w:r>
    </w:p>
    <w:p w14:paraId="26C0C140" w14:textId="77777777" w:rsidR="006A71E4" w:rsidRPr="00162831" w:rsidRDefault="006A71E4" w:rsidP="006E55F5">
      <w:pPr>
        <w:numPr>
          <w:ilvl w:val="0"/>
          <w:numId w:val="14"/>
        </w:numPr>
        <w:tabs>
          <w:tab w:val="clear" w:pos="1440"/>
        </w:tabs>
        <w:spacing w:after="120"/>
        <w:jc w:val="both"/>
        <w:rPr>
          <w:rFonts w:ascii="Arial" w:hAnsi="Arial" w:cs="Arial"/>
          <w:sz w:val="20"/>
        </w:rPr>
      </w:pPr>
      <w:r w:rsidRPr="00162831">
        <w:rPr>
          <w:rFonts w:ascii="Arial" w:hAnsi="Arial" w:cs="Arial"/>
          <w:sz w:val="20"/>
        </w:rPr>
        <w:t xml:space="preserve">The </w:t>
      </w:r>
      <w:r w:rsidR="00A42FE6" w:rsidRPr="00162831">
        <w:rPr>
          <w:rFonts w:ascii="Arial" w:hAnsi="Arial" w:cs="Arial"/>
          <w:sz w:val="20"/>
        </w:rPr>
        <w:t>DBE</w:t>
      </w:r>
      <w:r w:rsidRPr="00162831">
        <w:rPr>
          <w:rFonts w:ascii="Arial" w:hAnsi="Arial" w:cs="Arial"/>
          <w:sz w:val="20"/>
        </w:rPr>
        <w:t xml:space="preserve">, after authorization by the </w:t>
      </w:r>
      <w:r w:rsidR="00A42FE6" w:rsidRPr="00162831">
        <w:rPr>
          <w:rFonts w:ascii="Arial" w:hAnsi="Arial" w:cs="Arial"/>
          <w:sz w:val="20"/>
        </w:rPr>
        <w:t>OR</w:t>
      </w:r>
      <w:r w:rsidRPr="00162831">
        <w:rPr>
          <w:rFonts w:ascii="Arial" w:hAnsi="Arial" w:cs="Arial"/>
          <w:sz w:val="20"/>
        </w:rPr>
        <w:t xml:space="preserve">, will </w:t>
      </w:r>
      <w:r w:rsidR="00B34628" w:rsidRPr="00162831">
        <w:rPr>
          <w:rFonts w:ascii="Arial" w:hAnsi="Arial" w:cs="Arial"/>
          <w:sz w:val="20"/>
        </w:rPr>
        <w:t xml:space="preserve">prepare and complete the design and construction documents in accordance with the requirements as set forth by the </w:t>
      </w:r>
      <w:r w:rsidR="00A42FE6" w:rsidRPr="00162831">
        <w:rPr>
          <w:rFonts w:ascii="Arial" w:hAnsi="Arial" w:cs="Arial"/>
          <w:sz w:val="20"/>
        </w:rPr>
        <w:t>OR</w:t>
      </w:r>
      <w:r w:rsidR="00D97529">
        <w:rPr>
          <w:rFonts w:ascii="Arial" w:hAnsi="Arial" w:cs="Arial"/>
          <w:sz w:val="20"/>
        </w:rPr>
        <w:t xml:space="preserve"> in the Design Narrative in Exhibit 2.</w:t>
      </w:r>
    </w:p>
    <w:p w14:paraId="4BC27882" w14:textId="77777777" w:rsidR="00B34628" w:rsidRPr="00162831" w:rsidRDefault="00B34628" w:rsidP="006E55F5">
      <w:pPr>
        <w:numPr>
          <w:ilvl w:val="0"/>
          <w:numId w:val="14"/>
        </w:numPr>
        <w:tabs>
          <w:tab w:val="clear" w:pos="1440"/>
        </w:tabs>
        <w:spacing w:after="120"/>
        <w:jc w:val="both"/>
        <w:rPr>
          <w:rFonts w:ascii="Arial" w:hAnsi="Arial" w:cs="Arial"/>
          <w:sz w:val="20"/>
        </w:rPr>
      </w:pPr>
      <w:r w:rsidRPr="00162831">
        <w:rPr>
          <w:rFonts w:ascii="Arial" w:hAnsi="Arial" w:cs="Arial"/>
          <w:sz w:val="20"/>
        </w:rPr>
        <w:lastRenderedPageBreak/>
        <w:t xml:space="preserve">The </w:t>
      </w:r>
      <w:r w:rsidR="00A42FE6" w:rsidRPr="00162831">
        <w:rPr>
          <w:rFonts w:ascii="Arial" w:hAnsi="Arial" w:cs="Arial"/>
          <w:sz w:val="20"/>
        </w:rPr>
        <w:t>DBE</w:t>
      </w:r>
      <w:r w:rsidRPr="00162831">
        <w:rPr>
          <w:rFonts w:ascii="Arial" w:hAnsi="Arial" w:cs="Arial"/>
          <w:sz w:val="20"/>
        </w:rPr>
        <w:t xml:space="preserve">, after authorization by the </w:t>
      </w:r>
      <w:r w:rsidR="00A42FE6" w:rsidRPr="00162831">
        <w:rPr>
          <w:rFonts w:ascii="Arial" w:hAnsi="Arial" w:cs="Arial"/>
          <w:sz w:val="20"/>
        </w:rPr>
        <w:t>OR</w:t>
      </w:r>
      <w:r w:rsidRPr="00162831">
        <w:rPr>
          <w:rFonts w:ascii="Arial" w:hAnsi="Arial" w:cs="Arial"/>
          <w:sz w:val="20"/>
        </w:rPr>
        <w:t>, will competitively bid the various Trade</w:t>
      </w:r>
      <w:r w:rsidR="00A42FE6" w:rsidRPr="00162831">
        <w:rPr>
          <w:rFonts w:ascii="Arial" w:hAnsi="Arial" w:cs="Arial"/>
          <w:sz w:val="20"/>
        </w:rPr>
        <w:t xml:space="preserve"> (</w:t>
      </w:r>
      <w:r w:rsidRPr="00162831">
        <w:rPr>
          <w:rFonts w:ascii="Arial" w:hAnsi="Arial" w:cs="Arial"/>
          <w:sz w:val="20"/>
        </w:rPr>
        <w:t>Subcontractor</w:t>
      </w:r>
      <w:r w:rsidR="00A42FE6" w:rsidRPr="00162831">
        <w:rPr>
          <w:rFonts w:ascii="Arial" w:hAnsi="Arial" w:cs="Arial"/>
          <w:sz w:val="20"/>
        </w:rPr>
        <w:t>)</w:t>
      </w:r>
      <w:r w:rsidRPr="00162831">
        <w:rPr>
          <w:rFonts w:ascii="Arial" w:hAnsi="Arial" w:cs="Arial"/>
          <w:sz w:val="20"/>
        </w:rPr>
        <w:t xml:space="preserve"> Bid Packages representing the Construction Work req</w:t>
      </w:r>
      <w:r w:rsidR="00DE7076" w:rsidRPr="00162831">
        <w:rPr>
          <w:rFonts w:ascii="Arial" w:hAnsi="Arial" w:cs="Arial"/>
          <w:sz w:val="20"/>
        </w:rPr>
        <w:t xml:space="preserve">uired to complete the Project.  </w:t>
      </w:r>
    </w:p>
    <w:p w14:paraId="7E95FF45" w14:textId="77777777" w:rsidR="006A71E4" w:rsidRPr="00162831" w:rsidRDefault="00546406" w:rsidP="006E55F5">
      <w:pPr>
        <w:numPr>
          <w:ilvl w:val="0"/>
          <w:numId w:val="14"/>
        </w:numPr>
        <w:tabs>
          <w:tab w:val="clear" w:pos="1440"/>
        </w:tabs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DBE has the option to provide a performance and payment bond on the project</w:t>
      </w:r>
      <w:r w:rsidR="006A71E4" w:rsidRPr="00162831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 If the DBE chooses not to provide a Performance and Payment Bond then during the interview s</w:t>
      </w:r>
      <w:r w:rsidR="00CA05B1">
        <w:rPr>
          <w:rFonts w:ascii="Arial" w:hAnsi="Arial" w:cs="Arial"/>
          <w:sz w:val="20"/>
        </w:rPr>
        <w:t>ession they need to explain why.</w:t>
      </w:r>
    </w:p>
    <w:p w14:paraId="5B6EF76C" w14:textId="77777777" w:rsidR="00370F4E" w:rsidRPr="00162831" w:rsidRDefault="006A71E4" w:rsidP="006A629E">
      <w:pPr>
        <w:numPr>
          <w:ilvl w:val="0"/>
          <w:numId w:val="14"/>
        </w:numPr>
        <w:tabs>
          <w:tab w:val="clear" w:pos="1440"/>
        </w:tabs>
        <w:spacing w:after="120"/>
        <w:jc w:val="both"/>
        <w:rPr>
          <w:rFonts w:ascii="Arial" w:hAnsi="Arial" w:cs="Arial"/>
          <w:sz w:val="20"/>
        </w:rPr>
      </w:pPr>
      <w:r w:rsidRPr="00162831">
        <w:rPr>
          <w:rFonts w:ascii="Arial" w:hAnsi="Arial" w:cs="Arial"/>
          <w:sz w:val="20"/>
        </w:rPr>
        <w:t>The provisions herein</w:t>
      </w:r>
      <w:r w:rsidR="00350598" w:rsidRPr="00162831">
        <w:rPr>
          <w:rFonts w:ascii="Arial" w:hAnsi="Arial" w:cs="Arial"/>
          <w:sz w:val="20"/>
        </w:rPr>
        <w:t xml:space="preserve"> (this Announcement to Pre-qualified </w:t>
      </w:r>
      <w:r w:rsidR="00370F4E" w:rsidRPr="00162831">
        <w:rPr>
          <w:rFonts w:ascii="Arial" w:hAnsi="Arial" w:cs="Arial"/>
          <w:sz w:val="20"/>
        </w:rPr>
        <w:t>DBEs</w:t>
      </w:r>
      <w:r w:rsidR="00350598" w:rsidRPr="00162831">
        <w:rPr>
          <w:rFonts w:ascii="Arial" w:hAnsi="Arial" w:cs="Arial"/>
          <w:sz w:val="20"/>
        </w:rPr>
        <w:t>)</w:t>
      </w:r>
      <w:r w:rsidRPr="00162831">
        <w:rPr>
          <w:rFonts w:ascii="Arial" w:hAnsi="Arial" w:cs="Arial"/>
          <w:sz w:val="20"/>
        </w:rPr>
        <w:t xml:space="preserve"> are in summary form only.  The </w:t>
      </w:r>
      <w:r w:rsidR="00370F4E" w:rsidRPr="00162831">
        <w:rPr>
          <w:rFonts w:ascii="Arial" w:hAnsi="Arial" w:cs="Arial"/>
          <w:sz w:val="20"/>
        </w:rPr>
        <w:t>DBE</w:t>
      </w:r>
      <w:r w:rsidRPr="00162831">
        <w:rPr>
          <w:rFonts w:ascii="Arial" w:hAnsi="Arial" w:cs="Arial"/>
          <w:sz w:val="20"/>
        </w:rPr>
        <w:t xml:space="preserve"> shall in all cases review the Contract Documents for specific requirements.  If there are conflicts between the provisions herein and any other Contract Documents the provisions therein shall govern.</w:t>
      </w:r>
    </w:p>
    <w:p w14:paraId="4B16BFBA" w14:textId="77777777" w:rsidR="006A71E4" w:rsidRPr="00162831" w:rsidRDefault="006A71E4" w:rsidP="006A71E4">
      <w:pPr>
        <w:spacing w:after="120"/>
        <w:jc w:val="both"/>
        <w:rPr>
          <w:rFonts w:ascii="Arial" w:hAnsi="Arial" w:cs="Arial"/>
          <w:b/>
          <w:sz w:val="20"/>
          <w:u w:val="single"/>
        </w:rPr>
      </w:pPr>
      <w:r w:rsidRPr="00162831">
        <w:rPr>
          <w:rFonts w:ascii="Arial" w:hAnsi="Arial" w:cs="Arial"/>
          <w:b/>
          <w:sz w:val="20"/>
        </w:rPr>
        <w:t>2.0</w:t>
      </w:r>
      <w:r w:rsidRPr="00162831">
        <w:rPr>
          <w:rFonts w:ascii="Arial" w:hAnsi="Arial" w:cs="Arial"/>
          <w:b/>
          <w:sz w:val="20"/>
        </w:rPr>
        <w:tab/>
      </w:r>
      <w:r w:rsidR="00370F4E" w:rsidRPr="00162831">
        <w:rPr>
          <w:rFonts w:ascii="Arial" w:hAnsi="Arial" w:cs="Arial"/>
          <w:b/>
          <w:sz w:val="20"/>
        </w:rPr>
        <w:t>GENERAL REQUIREMENTS</w:t>
      </w:r>
    </w:p>
    <w:p w14:paraId="42C62613" w14:textId="77777777" w:rsidR="00566DE5" w:rsidRPr="00162831" w:rsidRDefault="00566DE5" w:rsidP="00566DE5">
      <w:pPr>
        <w:suppressAutoHyphens/>
        <w:spacing w:after="120"/>
        <w:jc w:val="both"/>
        <w:rPr>
          <w:rFonts w:ascii="Arial" w:hAnsi="Arial" w:cs="Arial"/>
          <w:spacing w:val="-2"/>
          <w:sz w:val="20"/>
        </w:rPr>
      </w:pPr>
      <w:r w:rsidRPr="00162831">
        <w:rPr>
          <w:rFonts w:ascii="Arial" w:hAnsi="Arial" w:cs="Arial"/>
          <w:spacing w:val="-2"/>
          <w:sz w:val="20"/>
        </w:rPr>
        <w:t xml:space="preserve">The successful DBE shall be responsible for providing the Pre-Construction Services and Construction Services as indicated below and described in greater detail in the </w:t>
      </w:r>
      <w:r w:rsidRPr="00162831">
        <w:rPr>
          <w:rFonts w:ascii="Arial" w:hAnsi="Arial" w:cs="Arial"/>
          <w:sz w:val="20"/>
        </w:rPr>
        <w:t>Request for DBE Proposal documents.</w:t>
      </w:r>
    </w:p>
    <w:p w14:paraId="46AF8922" w14:textId="77777777" w:rsidR="00566DE5" w:rsidRPr="00162831" w:rsidRDefault="00566DE5" w:rsidP="00566DE5">
      <w:pPr>
        <w:suppressAutoHyphens/>
        <w:spacing w:after="120"/>
        <w:jc w:val="both"/>
        <w:rPr>
          <w:rFonts w:ascii="Arial" w:hAnsi="Arial" w:cs="Arial"/>
          <w:spacing w:val="-2"/>
          <w:sz w:val="20"/>
        </w:rPr>
      </w:pPr>
      <w:r w:rsidRPr="00162831">
        <w:rPr>
          <w:rFonts w:ascii="Arial" w:hAnsi="Arial" w:cs="Arial"/>
          <w:spacing w:val="-2"/>
          <w:sz w:val="20"/>
        </w:rPr>
        <w:t>The OR will award to the successful DBE a single Design-Build Contract for the project.  The Contract Time for the completion of</w:t>
      </w:r>
      <w:r>
        <w:rPr>
          <w:rFonts w:ascii="Arial" w:hAnsi="Arial" w:cs="Arial"/>
          <w:spacing w:val="-2"/>
          <w:sz w:val="20"/>
        </w:rPr>
        <w:t xml:space="preserve"> project is up to the DBE to present to the OR. The anticipated NTP</w:t>
      </w:r>
      <w:r w:rsidR="00755068">
        <w:rPr>
          <w:rFonts w:ascii="Arial" w:hAnsi="Arial" w:cs="Arial"/>
          <w:spacing w:val="-2"/>
          <w:sz w:val="20"/>
        </w:rPr>
        <w:t xml:space="preserve"> (Notice to Proceed)</w:t>
      </w:r>
      <w:r>
        <w:rPr>
          <w:rFonts w:ascii="Arial" w:hAnsi="Arial" w:cs="Arial"/>
          <w:spacing w:val="-2"/>
          <w:sz w:val="20"/>
        </w:rPr>
        <w:t xml:space="preserve"> date will be February 15</w:t>
      </w:r>
      <w:r w:rsidRPr="00AA2A1E">
        <w:rPr>
          <w:rFonts w:ascii="Arial" w:hAnsi="Arial" w:cs="Arial"/>
          <w:spacing w:val="-2"/>
          <w:sz w:val="20"/>
          <w:vertAlign w:val="superscript"/>
        </w:rPr>
        <w:t>st</w:t>
      </w:r>
      <w:r w:rsidR="00430CB7">
        <w:rPr>
          <w:rFonts w:ascii="Arial" w:hAnsi="Arial" w:cs="Arial"/>
          <w:spacing w:val="-2"/>
          <w:sz w:val="20"/>
        </w:rPr>
        <w:t>, 2019</w:t>
      </w:r>
      <w:r>
        <w:rPr>
          <w:rFonts w:ascii="Arial" w:hAnsi="Arial" w:cs="Arial"/>
          <w:spacing w:val="-2"/>
          <w:sz w:val="20"/>
        </w:rPr>
        <w:t>.</w:t>
      </w:r>
    </w:p>
    <w:p w14:paraId="572CBC36" w14:textId="77777777" w:rsidR="006A71E4" w:rsidRPr="00162831" w:rsidRDefault="006A71E4" w:rsidP="006A71E4">
      <w:pPr>
        <w:suppressAutoHyphens/>
        <w:spacing w:after="120"/>
        <w:jc w:val="both"/>
        <w:rPr>
          <w:rFonts w:ascii="Arial" w:hAnsi="Arial" w:cs="Arial"/>
          <w:spacing w:val="-2"/>
          <w:sz w:val="20"/>
        </w:rPr>
      </w:pPr>
    </w:p>
    <w:p w14:paraId="6A3D3BCE" w14:textId="77777777" w:rsidR="006A71E4" w:rsidRPr="00162831" w:rsidRDefault="00CB15F5" w:rsidP="006A71E4">
      <w:pPr>
        <w:spacing w:after="120"/>
        <w:jc w:val="both"/>
        <w:rPr>
          <w:rFonts w:ascii="Arial" w:hAnsi="Arial" w:cs="Arial"/>
          <w:b/>
          <w:sz w:val="20"/>
          <w:u w:val="single"/>
        </w:rPr>
      </w:pPr>
      <w:r w:rsidRPr="00162831">
        <w:rPr>
          <w:rFonts w:ascii="Arial" w:hAnsi="Arial" w:cs="Arial"/>
          <w:b/>
          <w:sz w:val="20"/>
        </w:rPr>
        <w:t>2.1</w:t>
      </w:r>
      <w:r w:rsidR="006A71E4" w:rsidRPr="00162831">
        <w:rPr>
          <w:rFonts w:ascii="Arial" w:hAnsi="Arial" w:cs="Arial"/>
          <w:b/>
          <w:sz w:val="20"/>
        </w:rPr>
        <w:tab/>
      </w:r>
      <w:r w:rsidR="00370F4E" w:rsidRPr="00162831">
        <w:rPr>
          <w:rFonts w:ascii="Arial" w:hAnsi="Arial" w:cs="Arial"/>
          <w:b/>
          <w:sz w:val="20"/>
        </w:rPr>
        <w:t>WORK PHASES</w:t>
      </w:r>
      <w:r w:rsidR="006A71E4" w:rsidRPr="00162831">
        <w:rPr>
          <w:rFonts w:ascii="Arial" w:hAnsi="Arial" w:cs="Arial"/>
          <w:b/>
          <w:sz w:val="20"/>
          <w:u w:val="single"/>
        </w:rPr>
        <w:t xml:space="preserve"> </w:t>
      </w:r>
    </w:p>
    <w:p w14:paraId="4A2C4605" w14:textId="77777777" w:rsidR="006A71E4" w:rsidRPr="00162831" w:rsidRDefault="006A71E4" w:rsidP="006A71E4">
      <w:pPr>
        <w:suppressAutoHyphens/>
        <w:spacing w:after="120"/>
        <w:jc w:val="both"/>
        <w:rPr>
          <w:rFonts w:ascii="Arial" w:hAnsi="Arial" w:cs="Arial"/>
          <w:b/>
          <w:sz w:val="20"/>
        </w:rPr>
      </w:pPr>
      <w:r w:rsidRPr="00162831">
        <w:rPr>
          <w:rFonts w:ascii="Arial" w:hAnsi="Arial" w:cs="Arial"/>
          <w:spacing w:val="-2"/>
          <w:sz w:val="20"/>
        </w:rPr>
        <w:t xml:space="preserve">The successful </w:t>
      </w:r>
      <w:r w:rsidR="00370F4E" w:rsidRPr="00162831">
        <w:rPr>
          <w:rFonts w:ascii="Arial" w:hAnsi="Arial" w:cs="Arial"/>
          <w:spacing w:val="-2"/>
          <w:sz w:val="20"/>
        </w:rPr>
        <w:t>DBE</w:t>
      </w:r>
      <w:r w:rsidRPr="00162831">
        <w:rPr>
          <w:rFonts w:ascii="Arial" w:hAnsi="Arial" w:cs="Arial"/>
          <w:spacing w:val="-2"/>
          <w:sz w:val="20"/>
        </w:rPr>
        <w:t xml:space="preserve"> shall be responsible for providing </w:t>
      </w:r>
      <w:r w:rsidR="00350598" w:rsidRPr="00162831">
        <w:rPr>
          <w:rFonts w:ascii="Arial" w:hAnsi="Arial" w:cs="Arial"/>
          <w:spacing w:val="-2"/>
          <w:sz w:val="20"/>
        </w:rPr>
        <w:t xml:space="preserve">Design and </w:t>
      </w:r>
      <w:r w:rsidRPr="00162831">
        <w:rPr>
          <w:rFonts w:ascii="Arial" w:hAnsi="Arial" w:cs="Arial"/>
          <w:spacing w:val="-2"/>
          <w:sz w:val="20"/>
        </w:rPr>
        <w:t xml:space="preserve">Pre-Construction Services (Phase 1), and Construction </w:t>
      </w:r>
      <w:r w:rsidR="007F3478" w:rsidRPr="00162831">
        <w:rPr>
          <w:rFonts w:ascii="Arial" w:hAnsi="Arial" w:cs="Arial"/>
          <w:spacing w:val="-2"/>
          <w:sz w:val="20"/>
        </w:rPr>
        <w:t>Services</w:t>
      </w:r>
      <w:r w:rsidRPr="00162831">
        <w:rPr>
          <w:rFonts w:ascii="Arial" w:hAnsi="Arial" w:cs="Arial"/>
          <w:spacing w:val="-2"/>
          <w:sz w:val="20"/>
        </w:rPr>
        <w:t xml:space="preserve"> (Phase 2). </w:t>
      </w:r>
    </w:p>
    <w:p w14:paraId="1F871525" w14:textId="77777777" w:rsidR="006A71E4" w:rsidRPr="00162831" w:rsidRDefault="00CB15F5" w:rsidP="006A71E4">
      <w:pPr>
        <w:spacing w:after="120"/>
        <w:ind w:left="720"/>
        <w:jc w:val="both"/>
        <w:rPr>
          <w:rFonts w:ascii="Arial" w:hAnsi="Arial" w:cs="Arial"/>
          <w:b/>
          <w:sz w:val="20"/>
        </w:rPr>
      </w:pPr>
      <w:r w:rsidRPr="00162831">
        <w:rPr>
          <w:rFonts w:ascii="Arial" w:hAnsi="Arial" w:cs="Arial"/>
          <w:b/>
          <w:sz w:val="20"/>
        </w:rPr>
        <w:t>2.1</w:t>
      </w:r>
      <w:r w:rsidR="006A71E4" w:rsidRPr="00162831">
        <w:rPr>
          <w:rFonts w:ascii="Arial" w:hAnsi="Arial" w:cs="Arial"/>
          <w:b/>
          <w:sz w:val="20"/>
        </w:rPr>
        <w:t xml:space="preserve">.1 </w:t>
      </w:r>
      <w:r w:rsidR="00B34628" w:rsidRPr="00162831">
        <w:rPr>
          <w:rFonts w:ascii="Arial" w:hAnsi="Arial" w:cs="Arial"/>
          <w:b/>
          <w:sz w:val="20"/>
        </w:rPr>
        <w:t xml:space="preserve">Design and </w:t>
      </w:r>
      <w:r w:rsidR="00370F4E" w:rsidRPr="00162831">
        <w:rPr>
          <w:rFonts w:ascii="Arial" w:hAnsi="Arial" w:cs="Arial"/>
          <w:b/>
          <w:sz w:val="20"/>
        </w:rPr>
        <w:t>Pre-Construction</w:t>
      </w:r>
      <w:r w:rsidR="006A71E4" w:rsidRPr="00162831">
        <w:rPr>
          <w:rFonts w:ascii="Arial" w:hAnsi="Arial" w:cs="Arial"/>
          <w:b/>
          <w:sz w:val="20"/>
        </w:rPr>
        <w:t xml:space="preserve"> Services </w:t>
      </w:r>
      <w:r w:rsidR="00370F4E" w:rsidRPr="00162831">
        <w:rPr>
          <w:rFonts w:ascii="Arial" w:hAnsi="Arial" w:cs="Arial"/>
          <w:b/>
          <w:sz w:val="20"/>
        </w:rPr>
        <w:t>(</w:t>
      </w:r>
      <w:r w:rsidR="006A71E4" w:rsidRPr="00162831">
        <w:rPr>
          <w:rFonts w:ascii="Arial" w:hAnsi="Arial" w:cs="Arial"/>
          <w:b/>
          <w:sz w:val="20"/>
        </w:rPr>
        <w:t>Phase 1</w:t>
      </w:r>
      <w:r w:rsidR="00370F4E" w:rsidRPr="00162831">
        <w:rPr>
          <w:rFonts w:ascii="Arial" w:hAnsi="Arial" w:cs="Arial"/>
          <w:b/>
          <w:sz w:val="20"/>
        </w:rPr>
        <w:t>)</w:t>
      </w:r>
      <w:r w:rsidR="006A71E4" w:rsidRPr="00162831">
        <w:rPr>
          <w:rFonts w:ascii="Arial" w:hAnsi="Arial" w:cs="Arial"/>
          <w:b/>
          <w:sz w:val="20"/>
        </w:rPr>
        <w:t xml:space="preserve"> </w:t>
      </w:r>
    </w:p>
    <w:p w14:paraId="1C42F26D" w14:textId="77777777" w:rsidR="006A71E4" w:rsidRPr="00162831" w:rsidRDefault="006A71E4" w:rsidP="006A71E4">
      <w:pPr>
        <w:spacing w:after="120"/>
        <w:ind w:left="720"/>
        <w:jc w:val="both"/>
        <w:rPr>
          <w:rFonts w:ascii="Arial" w:hAnsi="Arial" w:cs="Arial"/>
          <w:spacing w:val="-2"/>
          <w:sz w:val="20"/>
        </w:rPr>
      </w:pPr>
      <w:r w:rsidRPr="00162831">
        <w:rPr>
          <w:rFonts w:ascii="Arial" w:hAnsi="Arial" w:cs="Arial"/>
          <w:sz w:val="20"/>
        </w:rPr>
        <w:t xml:space="preserve">The selected </w:t>
      </w:r>
      <w:r w:rsidR="00370F4E" w:rsidRPr="00162831">
        <w:rPr>
          <w:rFonts w:ascii="Arial" w:hAnsi="Arial" w:cs="Arial"/>
          <w:sz w:val="20"/>
        </w:rPr>
        <w:t>DBE</w:t>
      </w:r>
      <w:r w:rsidRPr="00162831">
        <w:rPr>
          <w:rFonts w:ascii="Arial" w:hAnsi="Arial" w:cs="Arial"/>
          <w:sz w:val="20"/>
        </w:rPr>
        <w:t xml:space="preserve"> shall be responsible for the </w:t>
      </w:r>
      <w:r w:rsidR="00370F4E" w:rsidRPr="00162831">
        <w:rPr>
          <w:rFonts w:ascii="Arial" w:hAnsi="Arial" w:cs="Arial"/>
          <w:sz w:val="20"/>
        </w:rPr>
        <w:t>Pre-Construction</w:t>
      </w:r>
      <w:r w:rsidRPr="00162831">
        <w:rPr>
          <w:rFonts w:ascii="Arial" w:hAnsi="Arial" w:cs="Arial"/>
          <w:sz w:val="20"/>
        </w:rPr>
        <w:t xml:space="preserve"> Services for the project as identified in the </w:t>
      </w:r>
      <w:r w:rsidR="00370F4E" w:rsidRPr="00162831">
        <w:rPr>
          <w:rFonts w:ascii="Arial" w:hAnsi="Arial" w:cs="Arial"/>
          <w:sz w:val="20"/>
        </w:rPr>
        <w:t>DBE</w:t>
      </w:r>
      <w:r w:rsidRPr="00162831">
        <w:rPr>
          <w:rFonts w:ascii="Arial" w:hAnsi="Arial" w:cs="Arial"/>
          <w:sz w:val="20"/>
        </w:rPr>
        <w:t xml:space="preserve"> Contract.</w:t>
      </w:r>
    </w:p>
    <w:p w14:paraId="4F5B0C19" w14:textId="77777777" w:rsidR="006A71E4" w:rsidRPr="00162831" w:rsidRDefault="006A71E4" w:rsidP="006E55F5">
      <w:pPr>
        <w:numPr>
          <w:ilvl w:val="3"/>
          <w:numId w:val="15"/>
        </w:numPr>
        <w:tabs>
          <w:tab w:val="clear" w:pos="720"/>
          <w:tab w:val="num" w:pos="2160"/>
        </w:tabs>
        <w:spacing w:after="120"/>
        <w:ind w:left="2160"/>
        <w:jc w:val="both"/>
        <w:rPr>
          <w:rFonts w:ascii="Arial" w:hAnsi="Arial" w:cs="Arial"/>
          <w:sz w:val="20"/>
        </w:rPr>
      </w:pPr>
      <w:r w:rsidRPr="00162831">
        <w:rPr>
          <w:rFonts w:ascii="Arial" w:hAnsi="Arial" w:cs="Arial"/>
          <w:sz w:val="20"/>
        </w:rPr>
        <w:t xml:space="preserve">The </w:t>
      </w:r>
      <w:r w:rsidR="00350598" w:rsidRPr="00162831">
        <w:rPr>
          <w:rFonts w:ascii="Arial" w:hAnsi="Arial" w:cs="Arial"/>
          <w:sz w:val="20"/>
        </w:rPr>
        <w:t xml:space="preserve">Design and </w:t>
      </w:r>
      <w:r w:rsidR="00370F4E" w:rsidRPr="00162831">
        <w:rPr>
          <w:rFonts w:ascii="Arial" w:hAnsi="Arial" w:cs="Arial"/>
          <w:sz w:val="20"/>
        </w:rPr>
        <w:t>Pre-Construction</w:t>
      </w:r>
      <w:r w:rsidRPr="00162831">
        <w:rPr>
          <w:rFonts w:ascii="Arial" w:hAnsi="Arial" w:cs="Arial"/>
          <w:sz w:val="20"/>
        </w:rPr>
        <w:t xml:space="preserve"> Services</w:t>
      </w:r>
      <w:r w:rsidR="00350598" w:rsidRPr="00162831">
        <w:rPr>
          <w:rFonts w:ascii="Arial" w:hAnsi="Arial" w:cs="Arial"/>
          <w:sz w:val="20"/>
        </w:rPr>
        <w:t xml:space="preserve"> – Phase 1</w:t>
      </w:r>
      <w:r w:rsidRPr="00162831">
        <w:rPr>
          <w:rFonts w:ascii="Arial" w:hAnsi="Arial" w:cs="Arial"/>
          <w:sz w:val="20"/>
        </w:rPr>
        <w:t xml:space="preserve"> shall include (at a minimum) the following:</w:t>
      </w:r>
    </w:p>
    <w:p w14:paraId="72EC0660" w14:textId="77777777" w:rsidR="006A71E4" w:rsidRPr="00162831" w:rsidRDefault="006A71E4" w:rsidP="006E55F5">
      <w:pPr>
        <w:numPr>
          <w:ilvl w:val="0"/>
          <w:numId w:val="16"/>
        </w:numPr>
        <w:spacing w:after="120"/>
        <w:jc w:val="both"/>
        <w:rPr>
          <w:rFonts w:ascii="Arial" w:hAnsi="Arial" w:cs="Arial"/>
          <w:sz w:val="20"/>
        </w:rPr>
      </w:pPr>
      <w:r w:rsidRPr="00162831">
        <w:rPr>
          <w:rFonts w:ascii="Arial" w:hAnsi="Arial" w:cs="Arial"/>
          <w:sz w:val="20"/>
        </w:rPr>
        <w:t xml:space="preserve">Development of </w:t>
      </w:r>
      <w:r w:rsidR="00AA2A1E">
        <w:rPr>
          <w:rFonts w:ascii="Arial" w:hAnsi="Arial" w:cs="Arial"/>
          <w:sz w:val="20"/>
        </w:rPr>
        <w:t>the d</w:t>
      </w:r>
      <w:r w:rsidR="00113C1F" w:rsidRPr="00162831">
        <w:rPr>
          <w:rFonts w:ascii="Arial" w:hAnsi="Arial" w:cs="Arial"/>
          <w:sz w:val="20"/>
        </w:rPr>
        <w:t xml:space="preserve">esign and </w:t>
      </w:r>
      <w:r w:rsidR="0013387B" w:rsidRPr="00162831">
        <w:rPr>
          <w:rFonts w:ascii="Arial" w:hAnsi="Arial" w:cs="Arial"/>
          <w:sz w:val="20"/>
        </w:rPr>
        <w:t xml:space="preserve">construction schedule. </w:t>
      </w:r>
    </w:p>
    <w:p w14:paraId="63BD9545" w14:textId="77777777" w:rsidR="0013387B" w:rsidRPr="00162831" w:rsidRDefault="00113C1F" w:rsidP="006E55F5">
      <w:pPr>
        <w:numPr>
          <w:ilvl w:val="0"/>
          <w:numId w:val="16"/>
        </w:numPr>
        <w:spacing w:after="120"/>
        <w:jc w:val="both"/>
        <w:rPr>
          <w:rFonts w:ascii="Arial" w:hAnsi="Arial" w:cs="Arial"/>
          <w:sz w:val="20"/>
        </w:rPr>
      </w:pPr>
      <w:r w:rsidRPr="00162831">
        <w:rPr>
          <w:rFonts w:ascii="Arial" w:hAnsi="Arial" w:cs="Arial"/>
          <w:sz w:val="20"/>
        </w:rPr>
        <w:t>Development of</w:t>
      </w:r>
      <w:r w:rsidR="00C023B1" w:rsidRPr="00162831">
        <w:rPr>
          <w:rFonts w:ascii="Arial" w:hAnsi="Arial" w:cs="Arial"/>
          <w:sz w:val="20"/>
        </w:rPr>
        <w:t xml:space="preserve"> 100% </w:t>
      </w:r>
      <w:r w:rsidR="0044477D" w:rsidRPr="00162831">
        <w:rPr>
          <w:rFonts w:ascii="Arial" w:hAnsi="Arial" w:cs="Arial"/>
          <w:sz w:val="20"/>
        </w:rPr>
        <w:t>Schematic Design Documents</w:t>
      </w:r>
      <w:r w:rsidR="00370F4E" w:rsidRPr="00162831">
        <w:rPr>
          <w:rFonts w:ascii="Arial" w:hAnsi="Arial" w:cs="Arial"/>
          <w:sz w:val="20"/>
        </w:rPr>
        <w:t>.</w:t>
      </w:r>
      <w:r w:rsidR="0044477D" w:rsidRPr="00162831">
        <w:rPr>
          <w:rFonts w:ascii="Arial" w:hAnsi="Arial" w:cs="Arial"/>
          <w:sz w:val="20"/>
        </w:rPr>
        <w:t xml:space="preserve"> </w:t>
      </w:r>
      <w:r w:rsidRPr="00162831">
        <w:rPr>
          <w:rFonts w:ascii="Arial" w:hAnsi="Arial" w:cs="Arial"/>
          <w:sz w:val="20"/>
        </w:rPr>
        <w:t xml:space="preserve"> </w:t>
      </w:r>
    </w:p>
    <w:p w14:paraId="7B1476C4" w14:textId="77777777" w:rsidR="00113C1F" w:rsidRPr="00162831" w:rsidRDefault="0013387B" w:rsidP="006E55F5">
      <w:pPr>
        <w:numPr>
          <w:ilvl w:val="0"/>
          <w:numId w:val="16"/>
        </w:numPr>
        <w:spacing w:after="120"/>
        <w:jc w:val="both"/>
        <w:rPr>
          <w:rFonts w:ascii="Arial" w:hAnsi="Arial" w:cs="Arial"/>
          <w:sz w:val="20"/>
        </w:rPr>
      </w:pPr>
      <w:r w:rsidRPr="00162831">
        <w:rPr>
          <w:rFonts w:ascii="Arial" w:hAnsi="Arial" w:cs="Arial"/>
          <w:sz w:val="20"/>
        </w:rPr>
        <w:t>Leading and managing all design consultants, sub-consultants, engineers, and others employed to complete the full design.</w:t>
      </w:r>
    </w:p>
    <w:p w14:paraId="5B1D4353" w14:textId="77777777" w:rsidR="00113C1F" w:rsidRPr="00162831" w:rsidRDefault="00113C1F" w:rsidP="006E55F5">
      <w:pPr>
        <w:numPr>
          <w:ilvl w:val="0"/>
          <w:numId w:val="16"/>
        </w:numPr>
        <w:spacing w:after="120"/>
        <w:jc w:val="both"/>
        <w:rPr>
          <w:rFonts w:ascii="Arial" w:hAnsi="Arial" w:cs="Arial"/>
          <w:sz w:val="20"/>
        </w:rPr>
      </w:pPr>
      <w:r w:rsidRPr="00162831">
        <w:rPr>
          <w:rFonts w:ascii="Arial" w:hAnsi="Arial" w:cs="Arial"/>
          <w:sz w:val="20"/>
        </w:rPr>
        <w:t xml:space="preserve">Secure all plan check and project approvals from the agencies </w:t>
      </w:r>
      <w:r w:rsidR="00370F4E" w:rsidRPr="00162831">
        <w:rPr>
          <w:rFonts w:ascii="Arial" w:hAnsi="Arial" w:cs="Arial"/>
          <w:sz w:val="20"/>
        </w:rPr>
        <w:t xml:space="preserve">having </w:t>
      </w:r>
      <w:r w:rsidRPr="00162831">
        <w:rPr>
          <w:rFonts w:ascii="Arial" w:hAnsi="Arial" w:cs="Arial"/>
          <w:sz w:val="20"/>
        </w:rPr>
        <w:t xml:space="preserve">jurisdiction over the </w:t>
      </w:r>
      <w:r w:rsidR="00370F4E" w:rsidRPr="00162831">
        <w:rPr>
          <w:rFonts w:ascii="Arial" w:hAnsi="Arial" w:cs="Arial"/>
          <w:sz w:val="20"/>
        </w:rPr>
        <w:t>project</w:t>
      </w:r>
      <w:r w:rsidRPr="00162831">
        <w:rPr>
          <w:rFonts w:ascii="Arial" w:hAnsi="Arial" w:cs="Arial"/>
          <w:sz w:val="20"/>
        </w:rPr>
        <w:t>.</w:t>
      </w:r>
      <w:r w:rsidR="00350598" w:rsidRPr="00162831">
        <w:rPr>
          <w:rFonts w:ascii="Arial" w:hAnsi="Arial" w:cs="Arial"/>
          <w:sz w:val="20"/>
        </w:rPr>
        <w:t xml:space="preserve">  Include Agency/Code Review process.</w:t>
      </w:r>
    </w:p>
    <w:p w14:paraId="0CACA664" w14:textId="77777777" w:rsidR="00C13FEE" w:rsidRPr="00162831" w:rsidRDefault="00C13FEE" w:rsidP="006E55F5">
      <w:pPr>
        <w:numPr>
          <w:ilvl w:val="0"/>
          <w:numId w:val="16"/>
        </w:numPr>
        <w:spacing w:after="120"/>
        <w:jc w:val="both"/>
        <w:rPr>
          <w:rFonts w:ascii="Arial" w:hAnsi="Arial" w:cs="Arial"/>
          <w:sz w:val="20"/>
        </w:rPr>
      </w:pPr>
      <w:r w:rsidRPr="00162831">
        <w:rPr>
          <w:rFonts w:ascii="Arial" w:hAnsi="Arial" w:cs="Arial"/>
          <w:sz w:val="20"/>
        </w:rPr>
        <w:t xml:space="preserve">Prequalification of </w:t>
      </w:r>
      <w:r w:rsidR="00083EA1" w:rsidRPr="00162831">
        <w:rPr>
          <w:rFonts w:ascii="Arial" w:hAnsi="Arial" w:cs="Arial"/>
          <w:sz w:val="20"/>
        </w:rPr>
        <w:t>S</w:t>
      </w:r>
      <w:r w:rsidRPr="00162831">
        <w:rPr>
          <w:rFonts w:ascii="Arial" w:hAnsi="Arial" w:cs="Arial"/>
          <w:sz w:val="20"/>
        </w:rPr>
        <w:t>ubcontractors</w:t>
      </w:r>
    </w:p>
    <w:p w14:paraId="5677F8A2" w14:textId="77777777" w:rsidR="006A71E4" w:rsidRPr="00162831" w:rsidRDefault="006A71E4" w:rsidP="006E55F5">
      <w:pPr>
        <w:numPr>
          <w:ilvl w:val="0"/>
          <w:numId w:val="16"/>
        </w:numPr>
        <w:spacing w:after="120"/>
        <w:jc w:val="both"/>
        <w:rPr>
          <w:rFonts w:ascii="Arial" w:hAnsi="Arial" w:cs="Arial"/>
          <w:sz w:val="20"/>
        </w:rPr>
      </w:pPr>
      <w:r w:rsidRPr="00162831">
        <w:rPr>
          <w:rFonts w:ascii="Arial" w:hAnsi="Arial" w:cs="Arial"/>
          <w:sz w:val="20"/>
        </w:rPr>
        <w:t xml:space="preserve">Development of </w:t>
      </w:r>
      <w:r w:rsidR="00B34628" w:rsidRPr="00162831">
        <w:rPr>
          <w:rFonts w:ascii="Arial" w:hAnsi="Arial" w:cs="Arial"/>
          <w:sz w:val="20"/>
        </w:rPr>
        <w:t>Trade Bid</w:t>
      </w:r>
      <w:r w:rsidRPr="00162831">
        <w:rPr>
          <w:rFonts w:ascii="Arial" w:hAnsi="Arial" w:cs="Arial"/>
          <w:sz w:val="20"/>
        </w:rPr>
        <w:t xml:space="preserve"> Packages.</w:t>
      </w:r>
    </w:p>
    <w:p w14:paraId="538A426E" w14:textId="77777777" w:rsidR="00455CE2" w:rsidRPr="00162831" w:rsidRDefault="00B34628" w:rsidP="00455CE2">
      <w:pPr>
        <w:numPr>
          <w:ilvl w:val="0"/>
          <w:numId w:val="16"/>
        </w:numPr>
        <w:spacing w:after="120"/>
        <w:jc w:val="both"/>
        <w:rPr>
          <w:rFonts w:ascii="Arial" w:hAnsi="Arial" w:cs="Arial"/>
          <w:sz w:val="20"/>
        </w:rPr>
      </w:pPr>
      <w:r w:rsidRPr="00162831">
        <w:rPr>
          <w:rFonts w:ascii="Arial" w:hAnsi="Arial" w:cs="Arial"/>
          <w:sz w:val="20"/>
        </w:rPr>
        <w:t xml:space="preserve">Trade </w:t>
      </w:r>
      <w:r w:rsidR="006A71E4" w:rsidRPr="00162831">
        <w:rPr>
          <w:rFonts w:ascii="Arial" w:hAnsi="Arial" w:cs="Arial"/>
          <w:sz w:val="20"/>
        </w:rPr>
        <w:t xml:space="preserve">Bid Package bidding </w:t>
      </w:r>
    </w:p>
    <w:p w14:paraId="7A235F28" w14:textId="77777777" w:rsidR="006A71E4" w:rsidRPr="00162831" w:rsidRDefault="00CB15F5" w:rsidP="006A71E4">
      <w:pPr>
        <w:spacing w:after="120"/>
        <w:ind w:left="720"/>
        <w:jc w:val="both"/>
        <w:rPr>
          <w:rFonts w:ascii="Arial" w:hAnsi="Arial" w:cs="Arial"/>
          <w:b/>
          <w:sz w:val="20"/>
        </w:rPr>
      </w:pPr>
      <w:r w:rsidRPr="00162831">
        <w:rPr>
          <w:rFonts w:ascii="Arial" w:hAnsi="Arial" w:cs="Arial"/>
          <w:b/>
          <w:sz w:val="20"/>
        </w:rPr>
        <w:t>2.1</w:t>
      </w:r>
      <w:r w:rsidR="006A71E4" w:rsidRPr="00162831">
        <w:rPr>
          <w:rFonts w:ascii="Arial" w:hAnsi="Arial" w:cs="Arial"/>
          <w:b/>
          <w:sz w:val="20"/>
        </w:rPr>
        <w:t>.2</w:t>
      </w:r>
      <w:r w:rsidR="006A71E4" w:rsidRPr="00162831">
        <w:rPr>
          <w:rFonts w:ascii="Arial" w:hAnsi="Arial" w:cs="Arial"/>
          <w:b/>
          <w:sz w:val="20"/>
        </w:rPr>
        <w:tab/>
        <w:t xml:space="preserve">Construction </w:t>
      </w:r>
      <w:r w:rsidR="007F3478" w:rsidRPr="00162831">
        <w:rPr>
          <w:rFonts w:ascii="Arial" w:hAnsi="Arial" w:cs="Arial"/>
          <w:b/>
          <w:sz w:val="20"/>
        </w:rPr>
        <w:t>Services</w:t>
      </w:r>
      <w:r w:rsidR="006A71E4" w:rsidRPr="00162831">
        <w:rPr>
          <w:rFonts w:ascii="Arial" w:hAnsi="Arial" w:cs="Arial"/>
          <w:b/>
          <w:sz w:val="20"/>
        </w:rPr>
        <w:t xml:space="preserve"> </w:t>
      </w:r>
      <w:r w:rsidR="00083EA1" w:rsidRPr="00162831">
        <w:rPr>
          <w:rFonts w:ascii="Arial" w:hAnsi="Arial" w:cs="Arial"/>
          <w:b/>
          <w:sz w:val="20"/>
        </w:rPr>
        <w:t>(</w:t>
      </w:r>
      <w:r w:rsidR="006A71E4" w:rsidRPr="00162831">
        <w:rPr>
          <w:rFonts w:ascii="Arial" w:hAnsi="Arial" w:cs="Arial"/>
          <w:b/>
          <w:sz w:val="20"/>
        </w:rPr>
        <w:t>Phase 2</w:t>
      </w:r>
      <w:r w:rsidR="00083EA1" w:rsidRPr="00162831">
        <w:rPr>
          <w:rFonts w:ascii="Arial" w:hAnsi="Arial" w:cs="Arial"/>
          <w:b/>
          <w:sz w:val="20"/>
        </w:rPr>
        <w:t>)</w:t>
      </w:r>
    </w:p>
    <w:p w14:paraId="3A0682A2" w14:textId="77777777" w:rsidR="006A71E4" w:rsidRPr="00162831" w:rsidRDefault="009D57FE" w:rsidP="006A71E4">
      <w:pPr>
        <w:spacing w:after="120"/>
        <w:ind w:left="720"/>
        <w:jc w:val="both"/>
        <w:rPr>
          <w:rFonts w:ascii="Arial" w:hAnsi="Arial" w:cs="Arial"/>
          <w:sz w:val="20"/>
        </w:rPr>
      </w:pPr>
      <w:r w:rsidRPr="00162831">
        <w:rPr>
          <w:rFonts w:ascii="Arial" w:hAnsi="Arial" w:cs="Arial"/>
          <w:sz w:val="20"/>
        </w:rPr>
        <w:t>Upon</w:t>
      </w:r>
      <w:r w:rsidR="006A71E4" w:rsidRPr="00162831">
        <w:rPr>
          <w:rFonts w:ascii="Arial" w:hAnsi="Arial" w:cs="Arial"/>
          <w:sz w:val="20"/>
        </w:rPr>
        <w:t xml:space="preserve"> Notice to Proceed from the </w:t>
      </w:r>
      <w:r w:rsidR="00A42FE6" w:rsidRPr="00162831">
        <w:rPr>
          <w:rFonts w:ascii="Arial" w:hAnsi="Arial" w:cs="Arial"/>
          <w:sz w:val="20"/>
        </w:rPr>
        <w:t>OR</w:t>
      </w:r>
      <w:r w:rsidR="006A71E4" w:rsidRPr="00162831">
        <w:rPr>
          <w:rFonts w:ascii="Arial" w:hAnsi="Arial" w:cs="Arial"/>
          <w:sz w:val="20"/>
        </w:rPr>
        <w:t xml:space="preserve">, the </w:t>
      </w:r>
      <w:r w:rsidR="00083EA1" w:rsidRPr="00162831">
        <w:rPr>
          <w:rFonts w:ascii="Arial" w:hAnsi="Arial" w:cs="Arial"/>
          <w:sz w:val="20"/>
        </w:rPr>
        <w:t>DBE</w:t>
      </w:r>
      <w:r w:rsidR="006A71E4" w:rsidRPr="00162831">
        <w:rPr>
          <w:rFonts w:ascii="Arial" w:hAnsi="Arial" w:cs="Arial"/>
          <w:sz w:val="20"/>
        </w:rPr>
        <w:t xml:space="preserve"> shall be responsible for the construction of the Project.</w:t>
      </w:r>
    </w:p>
    <w:p w14:paraId="26CE597E" w14:textId="77777777" w:rsidR="0013387B" w:rsidRPr="00162831" w:rsidRDefault="00CB15F5" w:rsidP="0013387B">
      <w:pPr>
        <w:spacing w:after="120"/>
        <w:ind w:left="1440"/>
        <w:jc w:val="both"/>
        <w:rPr>
          <w:rFonts w:ascii="Arial" w:hAnsi="Arial" w:cs="Arial"/>
          <w:sz w:val="20"/>
        </w:rPr>
      </w:pPr>
      <w:r w:rsidRPr="00162831">
        <w:rPr>
          <w:rFonts w:ascii="Arial" w:hAnsi="Arial" w:cs="Arial"/>
          <w:b/>
          <w:sz w:val="20"/>
        </w:rPr>
        <w:t>2.1</w:t>
      </w:r>
      <w:r w:rsidR="0013387B" w:rsidRPr="00162831">
        <w:rPr>
          <w:rFonts w:ascii="Arial" w:hAnsi="Arial" w:cs="Arial"/>
          <w:b/>
          <w:sz w:val="20"/>
        </w:rPr>
        <w:t>.2.1</w:t>
      </w:r>
      <w:r w:rsidR="0013387B" w:rsidRPr="00162831">
        <w:rPr>
          <w:rFonts w:ascii="Arial" w:hAnsi="Arial" w:cs="Arial"/>
          <w:sz w:val="20"/>
        </w:rPr>
        <w:tab/>
        <w:t xml:space="preserve">The Construction Services </w:t>
      </w:r>
      <w:r w:rsidR="00083EA1" w:rsidRPr="00162831">
        <w:rPr>
          <w:rFonts w:ascii="Arial" w:hAnsi="Arial" w:cs="Arial"/>
          <w:sz w:val="20"/>
        </w:rPr>
        <w:t>(</w:t>
      </w:r>
      <w:r w:rsidR="0013387B" w:rsidRPr="00162831">
        <w:rPr>
          <w:rFonts w:ascii="Arial" w:hAnsi="Arial" w:cs="Arial"/>
          <w:sz w:val="20"/>
        </w:rPr>
        <w:t>Phase 2</w:t>
      </w:r>
      <w:r w:rsidR="00083EA1" w:rsidRPr="00162831">
        <w:rPr>
          <w:rFonts w:ascii="Arial" w:hAnsi="Arial" w:cs="Arial"/>
          <w:sz w:val="20"/>
        </w:rPr>
        <w:t>)</w:t>
      </w:r>
      <w:r w:rsidR="0013387B" w:rsidRPr="00162831">
        <w:rPr>
          <w:rFonts w:ascii="Arial" w:hAnsi="Arial" w:cs="Arial"/>
          <w:sz w:val="20"/>
        </w:rPr>
        <w:t xml:space="preserve"> shall include (at a minimum) the following:</w:t>
      </w:r>
    </w:p>
    <w:p w14:paraId="554C0C0A" w14:textId="77777777" w:rsidR="00C13FEE" w:rsidRPr="00162831" w:rsidRDefault="00C13FEE" w:rsidP="006E55F5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0"/>
        </w:rPr>
      </w:pPr>
      <w:r w:rsidRPr="00162831">
        <w:rPr>
          <w:rFonts w:ascii="Arial" w:hAnsi="Arial" w:cs="Arial"/>
          <w:sz w:val="20"/>
        </w:rPr>
        <w:t>Contract with all Subcontractors</w:t>
      </w:r>
      <w:r w:rsidR="00083EA1" w:rsidRPr="00162831">
        <w:rPr>
          <w:rFonts w:ascii="Arial" w:hAnsi="Arial" w:cs="Arial"/>
          <w:sz w:val="20"/>
        </w:rPr>
        <w:t>.</w:t>
      </w:r>
    </w:p>
    <w:p w14:paraId="6176D098" w14:textId="77777777" w:rsidR="00C13FEE" w:rsidRPr="00162831" w:rsidRDefault="00C13FEE" w:rsidP="006E55F5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0"/>
        </w:rPr>
      </w:pPr>
      <w:r w:rsidRPr="00162831">
        <w:rPr>
          <w:rFonts w:ascii="Arial" w:hAnsi="Arial" w:cs="Arial"/>
          <w:sz w:val="20"/>
        </w:rPr>
        <w:t>Construction Supervision</w:t>
      </w:r>
      <w:r w:rsidR="00083EA1" w:rsidRPr="00162831">
        <w:rPr>
          <w:rFonts w:ascii="Arial" w:hAnsi="Arial" w:cs="Arial"/>
          <w:sz w:val="20"/>
        </w:rPr>
        <w:t>.</w:t>
      </w:r>
    </w:p>
    <w:p w14:paraId="262D45D1" w14:textId="77777777" w:rsidR="00C13FEE" w:rsidRPr="00162831" w:rsidRDefault="00C13FEE" w:rsidP="006E55F5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0"/>
        </w:rPr>
      </w:pPr>
      <w:r w:rsidRPr="00162831">
        <w:rPr>
          <w:rFonts w:ascii="Arial" w:hAnsi="Arial" w:cs="Arial"/>
          <w:sz w:val="20"/>
        </w:rPr>
        <w:t>Subcontractor Coordination</w:t>
      </w:r>
      <w:r w:rsidR="00083EA1" w:rsidRPr="00162831">
        <w:rPr>
          <w:rFonts w:ascii="Arial" w:hAnsi="Arial" w:cs="Arial"/>
          <w:sz w:val="20"/>
        </w:rPr>
        <w:t>.</w:t>
      </w:r>
    </w:p>
    <w:p w14:paraId="31DC1A4D" w14:textId="77777777" w:rsidR="00C13FEE" w:rsidRPr="00AA2A1E" w:rsidRDefault="00AA2A1E" w:rsidP="002425ED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0"/>
        </w:rPr>
      </w:pPr>
      <w:r w:rsidRPr="00AA2A1E">
        <w:rPr>
          <w:rFonts w:ascii="Arial" w:hAnsi="Arial" w:cs="Arial"/>
          <w:sz w:val="20"/>
        </w:rPr>
        <w:t xml:space="preserve">Project Scheduling </w:t>
      </w:r>
    </w:p>
    <w:p w14:paraId="63E9B85D" w14:textId="77777777" w:rsidR="00C13FEE" w:rsidRPr="00162831" w:rsidRDefault="00C13FEE" w:rsidP="006E55F5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0"/>
        </w:rPr>
      </w:pPr>
      <w:r w:rsidRPr="00162831">
        <w:rPr>
          <w:rFonts w:ascii="Arial" w:hAnsi="Arial" w:cs="Arial"/>
          <w:sz w:val="20"/>
        </w:rPr>
        <w:lastRenderedPageBreak/>
        <w:t>Construction Quality Assurance and Inspections</w:t>
      </w:r>
      <w:r w:rsidR="00083EA1" w:rsidRPr="00162831">
        <w:rPr>
          <w:rFonts w:ascii="Arial" w:hAnsi="Arial" w:cs="Arial"/>
          <w:sz w:val="20"/>
        </w:rPr>
        <w:t>.</w:t>
      </w:r>
    </w:p>
    <w:p w14:paraId="1852B110" w14:textId="77777777" w:rsidR="00C13FEE" w:rsidRPr="00162831" w:rsidRDefault="00C13FEE" w:rsidP="006E55F5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0"/>
        </w:rPr>
      </w:pPr>
      <w:r w:rsidRPr="00162831">
        <w:rPr>
          <w:rFonts w:ascii="Arial" w:hAnsi="Arial" w:cs="Arial"/>
          <w:sz w:val="20"/>
        </w:rPr>
        <w:t>Management of Project Safety</w:t>
      </w:r>
      <w:r w:rsidR="00083EA1" w:rsidRPr="00162831">
        <w:rPr>
          <w:rFonts w:ascii="Arial" w:hAnsi="Arial" w:cs="Arial"/>
          <w:sz w:val="20"/>
        </w:rPr>
        <w:t>.</w:t>
      </w:r>
    </w:p>
    <w:p w14:paraId="375F6E28" w14:textId="77777777" w:rsidR="00113C1F" w:rsidRPr="00162831" w:rsidRDefault="006A71E4" w:rsidP="006E55F5">
      <w:pPr>
        <w:numPr>
          <w:ilvl w:val="1"/>
          <w:numId w:val="15"/>
        </w:numPr>
        <w:spacing w:after="120"/>
        <w:jc w:val="both"/>
        <w:rPr>
          <w:rFonts w:ascii="Arial" w:hAnsi="Arial" w:cs="Arial"/>
          <w:b/>
          <w:sz w:val="20"/>
        </w:rPr>
      </w:pPr>
      <w:r w:rsidRPr="00162831">
        <w:rPr>
          <w:rFonts w:ascii="Arial" w:hAnsi="Arial" w:cs="Arial"/>
          <w:b/>
          <w:sz w:val="20"/>
        </w:rPr>
        <w:t xml:space="preserve">MANDATORY </w:t>
      </w:r>
      <w:r w:rsidR="00083EA1" w:rsidRPr="00162831">
        <w:rPr>
          <w:rFonts w:ascii="Arial" w:hAnsi="Arial" w:cs="Arial"/>
          <w:b/>
          <w:sz w:val="20"/>
        </w:rPr>
        <w:t>PRE-PROPOSAL CONFERENCE</w:t>
      </w:r>
    </w:p>
    <w:p w14:paraId="6311C8F9" w14:textId="77777777" w:rsidR="006A71E4" w:rsidRPr="00162831" w:rsidRDefault="00113C1F" w:rsidP="00CB15F5">
      <w:pPr>
        <w:rPr>
          <w:rFonts w:ascii="Arial" w:hAnsi="Arial" w:cs="Arial"/>
          <w:spacing w:val="-1"/>
          <w:sz w:val="20"/>
        </w:rPr>
      </w:pPr>
      <w:r w:rsidRPr="00162831">
        <w:rPr>
          <w:rFonts w:ascii="Arial" w:hAnsi="Arial" w:cs="Arial"/>
          <w:sz w:val="20"/>
        </w:rPr>
        <w:t>A mandatory Pre-Proposal Conference</w:t>
      </w:r>
      <w:r w:rsidR="006A71E4" w:rsidRPr="00162831">
        <w:rPr>
          <w:rFonts w:ascii="Arial" w:hAnsi="Arial" w:cs="Arial"/>
          <w:sz w:val="20"/>
        </w:rPr>
        <w:t xml:space="preserve"> will be conducted on</w:t>
      </w:r>
      <w:r w:rsidR="00083EA1" w:rsidRPr="00162831">
        <w:rPr>
          <w:rFonts w:ascii="Arial" w:hAnsi="Arial" w:cs="Arial"/>
          <w:b/>
          <w:spacing w:val="-1"/>
          <w:sz w:val="20"/>
        </w:rPr>
        <w:t xml:space="preserve"> </w:t>
      </w:r>
      <w:commentRangeStart w:id="4"/>
      <w:r w:rsidR="006A71E4" w:rsidRPr="00430CB7">
        <w:rPr>
          <w:rFonts w:ascii="Arial" w:hAnsi="Arial" w:cs="Arial"/>
          <w:b/>
          <w:spacing w:val="-1"/>
          <w:sz w:val="20"/>
          <w:highlight w:val="yellow"/>
          <w:u w:val="single"/>
        </w:rPr>
        <w:t xml:space="preserve">Thursday, </w:t>
      </w:r>
      <w:r w:rsidR="00E73AA6" w:rsidRPr="00430CB7">
        <w:rPr>
          <w:rFonts w:ascii="Arial" w:hAnsi="Arial" w:cs="Arial"/>
          <w:b/>
          <w:spacing w:val="-1"/>
          <w:sz w:val="20"/>
          <w:highlight w:val="yellow"/>
          <w:u w:val="single"/>
        </w:rPr>
        <w:t xml:space="preserve">February </w:t>
      </w:r>
      <w:r w:rsidR="00430CB7" w:rsidRPr="00430CB7">
        <w:rPr>
          <w:rFonts w:ascii="Arial" w:hAnsi="Arial" w:cs="Arial"/>
          <w:b/>
          <w:spacing w:val="-1"/>
          <w:sz w:val="20"/>
          <w:highlight w:val="yellow"/>
          <w:u w:val="single"/>
        </w:rPr>
        <w:t>7</w:t>
      </w:r>
      <w:r w:rsidR="006A71E4" w:rsidRPr="00430CB7">
        <w:rPr>
          <w:rFonts w:ascii="Arial" w:hAnsi="Arial" w:cs="Arial"/>
          <w:b/>
          <w:spacing w:val="-1"/>
          <w:sz w:val="20"/>
          <w:highlight w:val="yellow"/>
          <w:u w:val="single"/>
        </w:rPr>
        <w:t xml:space="preserve">, </w:t>
      </w:r>
      <w:r w:rsidR="00083EA1" w:rsidRPr="00430CB7">
        <w:rPr>
          <w:rFonts w:ascii="Arial" w:hAnsi="Arial" w:cs="Arial"/>
          <w:b/>
          <w:spacing w:val="-1"/>
          <w:sz w:val="20"/>
          <w:highlight w:val="yellow"/>
          <w:u w:val="single"/>
        </w:rPr>
        <w:t>201</w:t>
      </w:r>
      <w:r w:rsidR="00430CB7" w:rsidRPr="00430CB7">
        <w:rPr>
          <w:rFonts w:ascii="Arial" w:hAnsi="Arial" w:cs="Arial"/>
          <w:b/>
          <w:spacing w:val="-1"/>
          <w:sz w:val="20"/>
          <w:highlight w:val="yellow"/>
          <w:u w:val="single"/>
        </w:rPr>
        <w:t>9</w:t>
      </w:r>
      <w:r w:rsidR="00BC1A82" w:rsidRPr="00430CB7">
        <w:rPr>
          <w:rFonts w:ascii="Arial" w:hAnsi="Arial" w:cs="Arial"/>
          <w:b/>
          <w:spacing w:val="-1"/>
          <w:sz w:val="20"/>
          <w:highlight w:val="yellow"/>
          <w:u w:val="single"/>
        </w:rPr>
        <w:t>, beginning</w:t>
      </w:r>
      <w:r w:rsidR="006A71E4" w:rsidRPr="00430CB7">
        <w:rPr>
          <w:rFonts w:ascii="Arial" w:hAnsi="Arial" w:cs="Arial"/>
          <w:b/>
          <w:spacing w:val="-1"/>
          <w:sz w:val="20"/>
          <w:highlight w:val="yellow"/>
          <w:u w:val="single"/>
        </w:rPr>
        <w:t xml:space="preserve"> promptly at </w:t>
      </w:r>
      <w:r w:rsidR="00F53271" w:rsidRPr="00430CB7">
        <w:rPr>
          <w:rFonts w:ascii="Arial" w:hAnsi="Arial" w:cs="Arial"/>
          <w:b/>
          <w:spacing w:val="-1"/>
          <w:sz w:val="20"/>
          <w:highlight w:val="yellow"/>
          <w:u w:val="single"/>
        </w:rPr>
        <w:t>7</w:t>
      </w:r>
      <w:r w:rsidR="006A71E4" w:rsidRPr="00430CB7">
        <w:rPr>
          <w:rFonts w:ascii="Arial" w:hAnsi="Arial" w:cs="Arial"/>
          <w:b/>
          <w:spacing w:val="-1"/>
          <w:sz w:val="20"/>
          <w:highlight w:val="yellow"/>
          <w:u w:val="single"/>
        </w:rPr>
        <w:t>:</w:t>
      </w:r>
      <w:r w:rsidR="00F53271" w:rsidRPr="00430CB7">
        <w:rPr>
          <w:rFonts w:ascii="Arial" w:hAnsi="Arial" w:cs="Arial"/>
          <w:b/>
          <w:spacing w:val="-1"/>
          <w:sz w:val="20"/>
          <w:highlight w:val="yellow"/>
          <w:u w:val="single"/>
        </w:rPr>
        <w:t>0</w:t>
      </w:r>
      <w:r w:rsidR="006A71E4" w:rsidRPr="00430CB7">
        <w:rPr>
          <w:rFonts w:ascii="Arial" w:hAnsi="Arial" w:cs="Arial"/>
          <w:b/>
          <w:spacing w:val="-1"/>
          <w:sz w:val="20"/>
          <w:highlight w:val="yellow"/>
          <w:u w:val="single"/>
        </w:rPr>
        <w:t>0AM</w:t>
      </w:r>
      <w:r w:rsidR="006A71E4" w:rsidRPr="00430CB7">
        <w:rPr>
          <w:rFonts w:ascii="Arial" w:hAnsi="Arial" w:cs="Arial"/>
          <w:spacing w:val="-1"/>
          <w:sz w:val="20"/>
          <w:highlight w:val="yellow"/>
          <w:u w:val="single"/>
        </w:rPr>
        <w:t>.</w:t>
      </w:r>
      <w:r w:rsidR="006A71E4" w:rsidRPr="00430CB7">
        <w:rPr>
          <w:rFonts w:ascii="Arial" w:hAnsi="Arial" w:cs="Arial"/>
          <w:spacing w:val="-1"/>
          <w:sz w:val="20"/>
          <w:highlight w:val="yellow"/>
        </w:rPr>
        <w:t xml:space="preserve"> </w:t>
      </w:r>
      <w:r w:rsidR="006A71E4" w:rsidRPr="00430CB7">
        <w:rPr>
          <w:rFonts w:ascii="Arial" w:hAnsi="Arial" w:cs="Arial"/>
          <w:sz w:val="20"/>
          <w:highlight w:val="yellow"/>
        </w:rPr>
        <w:t xml:space="preserve">Only </w:t>
      </w:r>
      <w:r w:rsidR="00083EA1" w:rsidRPr="00430CB7">
        <w:rPr>
          <w:rFonts w:ascii="Arial" w:hAnsi="Arial" w:cs="Arial"/>
          <w:sz w:val="20"/>
          <w:highlight w:val="yellow"/>
        </w:rPr>
        <w:t>DBEs</w:t>
      </w:r>
      <w:r w:rsidR="00AF02B1" w:rsidRPr="00430CB7">
        <w:rPr>
          <w:rFonts w:ascii="Arial" w:hAnsi="Arial" w:cs="Arial"/>
          <w:sz w:val="20"/>
          <w:highlight w:val="yellow"/>
        </w:rPr>
        <w:t xml:space="preserve"> who participate in the pre-proposal</w:t>
      </w:r>
      <w:r w:rsidR="006A71E4" w:rsidRPr="00430CB7">
        <w:rPr>
          <w:rFonts w:ascii="Arial" w:hAnsi="Arial" w:cs="Arial"/>
          <w:sz w:val="20"/>
          <w:highlight w:val="yellow"/>
        </w:rPr>
        <w:t xml:space="preserve"> conference in its entirety will be allowed to propose on the project.</w:t>
      </w:r>
      <w:r w:rsidR="00083EA1" w:rsidRPr="00430CB7">
        <w:rPr>
          <w:rFonts w:ascii="Arial" w:hAnsi="Arial" w:cs="Arial"/>
          <w:spacing w:val="-1"/>
          <w:sz w:val="20"/>
          <w:highlight w:val="yellow"/>
        </w:rPr>
        <w:t xml:space="preserve"> </w:t>
      </w:r>
      <w:r w:rsidR="006A71E4" w:rsidRPr="00430CB7">
        <w:rPr>
          <w:rFonts w:ascii="Arial" w:hAnsi="Arial" w:cs="Arial"/>
          <w:spacing w:val="-1"/>
          <w:sz w:val="20"/>
          <w:highlight w:val="yellow"/>
        </w:rPr>
        <w:t xml:space="preserve">Participants shall meet at </w:t>
      </w:r>
      <w:r w:rsidR="00B75044" w:rsidRPr="00430CB7">
        <w:rPr>
          <w:rFonts w:ascii="Arial" w:hAnsi="Arial" w:cs="Arial"/>
          <w:spacing w:val="-1"/>
          <w:sz w:val="20"/>
          <w:highlight w:val="yellow"/>
        </w:rPr>
        <w:t xml:space="preserve">the </w:t>
      </w:r>
      <w:r w:rsidR="004C3A9E" w:rsidRPr="00430CB7">
        <w:rPr>
          <w:rFonts w:ascii="Arial" w:hAnsi="Arial" w:cs="Arial"/>
          <w:spacing w:val="-1"/>
          <w:sz w:val="20"/>
          <w:highlight w:val="yellow"/>
        </w:rPr>
        <w:t>Nugget</w:t>
      </w:r>
      <w:r w:rsidR="006A71E4" w:rsidRPr="00430CB7">
        <w:rPr>
          <w:rFonts w:ascii="Arial" w:hAnsi="Arial" w:cs="Arial"/>
          <w:spacing w:val="-1"/>
          <w:sz w:val="20"/>
          <w:highlight w:val="yellow"/>
        </w:rPr>
        <w:t xml:space="preserve">, </w:t>
      </w:r>
      <w:r w:rsidR="00FB0A27" w:rsidRPr="00430CB7">
        <w:rPr>
          <w:rFonts w:ascii="Arial" w:hAnsi="Arial" w:cs="Arial"/>
          <w:spacing w:val="-1"/>
          <w:sz w:val="20"/>
          <w:highlight w:val="yellow"/>
        </w:rPr>
        <w:t>Sparks</w:t>
      </w:r>
      <w:r w:rsidR="006A71E4" w:rsidRPr="00430CB7">
        <w:rPr>
          <w:rFonts w:ascii="Arial" w:hAnsi="Arial" w:cs="Arial"/>
          <w:spacing w:val="-1"/>
          <w:sz w:val="20"/>
          <w:highlight w:val="yellow"/>
        </w:rPr>
        <w:t>, Nevada</w:t>
      </w:r>
      <w:r w:rsidR="00CC5C23" w:rsidRPr="00430CB7">
        <w:rPr>
          <w:rFonts w:ascii="Arial" w:hAnsi="Arial" w:cs="Arial"/>
          <w:spacing w:val="-1"/>
          <w:sz w:val="20"/>
          <w:highlight w:val="yellow"/>
        </w:rPr>
        <w:t>,</w:t>
      </w:r>
      <w:r w:rsidR="006A71E4" w:rsidRPr="00430CB7">
        <w:rPr>
          <w:rFonts w:ascii="Arial" w:hAnsi="Arial" w:cs="Arial"/>
          <w:spacing w:val="-1"/>
          <w:sz w:val="20"/>
          <w:highlight w:val="yellow"/>
        </w:rPr>
        <w:t xml:space="preserve"> </w:t>
      </w:r>
      <w:r w:rsidR="00D153E4" w:rsidRPr="00430CB7">
        <w:rPr>
          <w:rFonts w:ascii="Arial" w:hAnsi="Arial" w:cs="Arial"/>
          <w:spacing w:val="-1"/>
          <w:sz w:val="20"/>
          <w:highlight w:val="yellow"/>
        </w:rPr>
        <w:t>Conference Room: Cascade Room 2, 2nd Floor</w:t>
      </w:r>
      <w:r w:rsidR="00D153E4" w:rsidRPr="00937CCC">
        <w:rPr>
          <w:rFonts w:ascii="Arial" w:hAnsi="Arial" w:cs="Arial"/>
          <w:spacing w:val="-1"/>
          <w:sz w:val="20"/>
        </w:rPr>
        <w:t>.</w:t>
      </w:r>
      <w:commentRangeEnd w:id="4"/>
      <w:r w:rsidR="00E67606">
        <w:rPr>
          <w:rStyle w:val="CommentReference"/>
          <w:snapToGrid w:val="0"/>
          <w:kern w:val="0"/>
        </w:rPr>
        <w:commentReference w:id="4"/>
      </w:r>
    </w:p>
    <w:p w14:paraId="3C57ED7F" w14:textId="77777777" w:rsidR="006A71E4" w:rsidRDefault="006A71E4" w:rsidP="00F35332">
      <w:pPr>
        <w:spacing w:after="120"/>
        <w:jc w:val="both"/>
        <w:rPr>
          <w:rFonts w:ascii="Arial" w:hAnsi="Arial" w:cs="Arial"/>
          <w:sz w:val="20"/>
        </w:rPr>
      </w:pPr>
    </w:p>
    <w:p w14:paraId="143EF057" w14:textId="77777777" w:rsidR="00BA7A44" w:rsidRPr="00BA7A44" w:rsidRDefault="00BA7A44" w:rsidP="00BA7A44">
      <w:pPr>
        <w:pStyle w:val="ListParagraph"/>
        <w:numPr>
          <w:ilvl w:val="2"/>
          <w:numId w:val="15"/>
        </w:numPr>
        <w:spacing w:after="120"/>
        <w:jc w:val="both"/>
        <w:rPr>
          <w:rFonts w:ascii="Arial" w:hAnsi="Arial" w:cs="Arial"/>
          <w:b/>
          <w:sz w:val="20"/>
        </w:rPr>
      </w:pPr>
      <w:r w:rsidRPr="00BA7A44">
        <w:rPr>
          <w:rFonts w:ascii="Arial" w:hAnsi="Arial" w:cs="Arial"/>
          <w:b/>
          <w:sz w:val="20"/>
        </w:rPr>
        <w:t>Team Contact Info Matrix</w:t>
      </w:r>
    </w:p>
    <w:p w14:paraId="4D96ECDB" w14:textId="77777777" w:rsidR="00BA7A44" w:rsidRPr="00BA7A44" w:rsidRDefault="00BA7A44" w:rsidP="00BA7A44">
      <w:pPr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RFP package includes an excel spreadsheet labeled Team Contact Info Matrix. This must be filled in by the team including photos and returned to the OR via e-mail </w:t>
      </w:r>
      <w:r w:rsidRPr="00BA7A44">
        <w:rPr>
          <w:rFonts w:ascii="Arial" w:hAnsi="Arial" w:cs="Arial"/>
          <w:b/>
          <w:sz w:val="20"/>
          <w:u w:val="single"/>
        </w:rPr>
        <w:t>no</w:t>
      </w:r>
      <w:r w:rsidR="00430CB7">
        <w:rPr>
          <w:rFonts w:ascii="Arial" w:hAnsi="Arial" w:cs="Arial"/>
          <w:b/>
          <w:sz w:val="20"/>
          <w:u w:val="single"/>
        </w:rPr>
        <w:t xml:space="preserve"> later than </w:t>
      </w:r>
      <w:r w:rsidR="00430CB7" w:rsidRPr="00430CB7">
        <w:rPr>
          <w:rFonts w:ascii="Arial" w:hAnsi="Arial" w:cs="Arial"/>
          <w:b/>
          <w:sz w:val="20"/>
          <w:highlight w:val="yellow"/>
          <w:u w:val="single"/>
        </w:rPr>
        <w:t>Thursday, February 7</w:t>
      </w:r>
      <w:r w:rsidR="00E67606">
        <w:rPr>
          <w:rFonts w:ascii="Arial" w:hAnsi="Arial" w:cs="Arial"/>
          <w:b/>
          <w:sz w:val="20"/>
          <w:highlight w:val="yellow"/>
          <w:u w:val="single"/>
        </w:rPr>
        <w:t>, 2019</w:t>
      </w:r>
      <w:r w:rsidRPr="00430CB7">
        <w:rPr>
          <w:rFonts w:ascii="Arial" w:hAnsi="Arial" w:cs="Arial"/>
          <w:b/>
          <w:sz w:val="20"/>
          <w:highlight w:val="yellow"/>
          <w:u w:val="single"/>
        </w:rPr>
        <w:t xml:space="preserve"> at 8:30</w:t>
      </w:r>
      <w:r w:rsidR="00937CCC" w:rsidRPr="00430CB7">
        <w:rPr>
          <w:rFonts w:ascii="Arial" w:hAnsi="Arial" w:cs="Arial"/>
          <w:b/>
          <w:sz w:val="20"/>
          <w:highlight w:val="yellow"/>
          <w:u w:val="single"/>
        </w:rPr>
        <w:t xml:space="preserve"> AM.</w:t>
      </w:r>
    </w:p>
    <w:p w14:paraId="320970B1" w14:textId="77777777" w:rsidR="00BA7A44" w:rsidRPr="00162831" w:rsidRDefault="00BA7A44" w:rsidP="00F35332">
      <w:pPr>
        <w:spacing w:after="120"/>
        <w:jc w:val="both"/>
        <w:rPr>
          <w:rFonts w:ascii="Arial" w:hAnsi="Arial" w:cs="Arial"/>
          <w:sz w:val="20"/>
        </w:rPr>
      </w:pPr>
    </w:p>
    <w:p w14:paraId="2F34F5B1" w14:textId="77777777" w:rsidR="00113C1F" w:rsidRPr="00162831" w:rsidRDefault="00083EA1" w:rsidP="006E55F5">
      <w:pPr>
        <w:numPr>
          <w:ilvl w:val="1"/>
          <w:numId w:val="15"/>
        </w:numPr>
        <w:spacing w:after="120"/>
        <w:jc w:val="both"/>
        <w:rPr>
          <w:rFonts w:ascii="Arial" w:hAnsi="Arial" w:cs="Arial"/>
          <w:b/>
          <w:sz w:val="20"/>
        </w:rPr>
      </w:pPr>
      <w:r w:rsidRPr="00162831">
        <w:rPr>
          <w:rFonts w:ascii="Arial" w:hAnsi="Arial" w:cs="Arial"/>
          <w:b/>
          <w:sz w:val="20"/>
        </w:rPr>
        <w:t>REQUESTS FOR CLARIFICATION / ADDENDA</w:t>
      </w:r>
    </w:p>
    <w:p w14:paraId="1DC25468" w14:textId="77777777" w:rsidR="00113C1F" w:rsidRPr="00162831" w:rsidRDefault="006A71E4" w:rsidP="006A629E">
      <w:pPr>
        <w:spacing w:after="120"/>
        <w:jc w:val="both"/>
        <w:rPr>
          <w:rFonts w:ascii="Arial" w:hAnsi="Arial" w:cs="Arial"/>
          <w:sz w:val="20"/>
        </w:rPr>
      </w:pPr>
      <w:r w:rsidRPr="00162831">
        <w:rPr>
          <w:rFonts w:ascii="Arial" w:hAnsi="Arial" w:cs="Arial"/>
          <w:bCs/>
          <w:sz w:val="20"/>
        </w:rPr>
        <w:t xml:space="preserve">Requests for clarification or interpretation of the </w:t>
      </w:r>
      <w:r w:rsidR="00C13FEE" w:rsidRPr="00162831">
        <w:rPr>
          <w:rFonts w:ascii="Arial" w:hAnsi="Arial" w:cs="Arial"/>
          <w:bCs/>
          <w:sz w:val="20"/>
        </w:rPr>
        <w:t>Proposal</w:t>
      </w:r>
      <w:r w:rsidRPr="00162831">
        <w:rPr>
          <w:rFonts w:ascii="Arial" w:hAnsi="Arial" w:cs="Arial"/>
          <w:bCs/>
          <w:sz w:val="20"/>
        </w:rPr>
        <w:t xml:space="preserve"> Documents must be</w:t>
      </w:r>
      <w:r w:rsidR="009B0F92">
        <w:rPr>
          <w:rFonts w:ascii="Arial" w:hAnsi="Arial" w:cs="Arial"/>
          <w:bCs/>
          <w:sz w:val="20"/>
        </w:rPr>
        <w:t xml:space="preserve"> submitted via e-mail</w:t>
      </w:r>
      <w:r w:rsidRPr="00162831">
        <w:rPr>
          <w:rFonts w:ascii="Arial" w:hAnsi="Arial" w:cs="Arial"/>
          <w:bCs/>
          <w:sz w:val="20"/>
        </w:rPr>
        <w:t xml:space="preserve"> </w:t>
      </w:r>
      <w:r w:rsidR="00455E9C">
        <w:rPr>
          <w:rFonts w:ascii="Arial" w:hAnsi="Arial" w:cs="Arial"/>
          <w:b/>
          <w:sz w:val="20"/>
          <w:u w:val="single"/>
        </w:rPr>
        <w:t xml:space="preserve">on the excel form provided in the RFP </w:t>
      </w:r>
      <w:r w:rsidR="009B0F92">
        <w:rPr>
          <w:rFonts w:ascii="Arial" w:hAnsi="Arial" w:cs="Arial"/>
          <w:b/>
          <w:sz w:val="20"/>
          <w:u w:val="single"/>
        </w:rPr>
        <w:t>documents package</w:t>
      </w:r>
      <w:r w:rsidRPr="00162831">
        <w:rPr>
          <w:rFonts w:ascii="Arial" w:hAnsi="Arial" w:cs="Arial"/>
          <w:bCs/>
          <w:sz w:val="20"/>
        </w:rPr>
        <w:t xml:space="preserve"> and received by </w:t>
      </w:r>
      <w:r w:rsidR="00083EA1" w:rsidRPr="00162831">
        <w:rPr>
          <w:rFonts w:ascii="Arial" w:hAnsi="Arial" w:cs="Arial"/>
          <w:bCs/>
          <w:sz w:val="20"/>
        </w:rPr>
        <w:t xml:space="preserve">the </w:t>
      </w:r>
      <w:r w:rsidR="00A42FE6" w:rsidRPr="00162831">
        <w:rPr>
          <w:rFonts w:ascii="Arial" w:hAnsi="Arial" w:cs="Arial"/>
          <w:bCs/>
          <w:sz w:val="20"/>
        </w:rPr>
        <w:t>OR</w:t>
      </w:r>
      <w:r w:rsidRPr="00162831">
        <w:rPr>
          <w:rFonts w:ascii="Arial" w:hAnsi="Arial" w:cs="Arial"/>
          <w:bCs/>
          <w:sz w:val="20"/>
        </w:rPr>
        <w:t xml:space="preserve"> by </w:t>
      </w:r>
      <w:r w:rsidR="00FB2221" w:rsidRPr="00430CB7">
        <w:rPr>
          <w:rFonts w:ascii="Arial" w:hAnsi="Arial" w:cs="Arial"/>
          <w:b/>
          <w:bCs/>
          <w:sz w:val="20"/>
          <w:highlight w:val="yellow"/>
          <w:u w:val="single"/>
        </w:rPr>
        <w:t>5</w:t>
      </w:r>
      <w:r w:rsidRPr="00430CB7">
        <w:rPr>
          <w:rFonts w:ascii="Arial" w:hAnsi="Arial" w:cs="Arial"/>
          <w:b/>
          <w:bCs/>
          <w:sz w:val="20"/>
          <w:highlight w:val="yellow"/>
          <w:u w:val="single"/>
        </w:rPr>
        <w:t>:00P</w:t>
      </w:r>
      <w:r w:rsidR="00083EA1" w:rsidRPr="00430CB7">
        <w:rPr>
          <w:rFonts w:ascii="Arial" w:hAnsi="Arial" w:cs="Arial"/>
          <w:b/>
          <w:bCs/>
          <w:sz w:val="20"/>
          <w:highlight w:val="yellow"/>
          <w:u w:val="single"/>
        </w:rPr>
        <w:t>M</w:t>
      </w:r>
      <w:r w:rsidRPr="00430CB7">
        <w:rPr>
          <w:rFonts w:ascii="Arial" w:hAnsi="Arial" w:cs="Arial"/>
          <w:b/>
          <w:bCs/>
          <w:sz w:val="20"/>
          <w:highlight w:val="yellow"/>
          <w:u w:val="single"/>
        </w:rPr>
        <w:t xml:space="preserve"> on Thursday, </w:t>
      </w:r>
      <w:r w:rsidR="00E73AA6" w:rsidRPr="00430CB7">
        <w:rPr>
          <w:rFonts w:ascii="Arial" w:hAnsi="Arial" w:cs="Arial"/>
          <w:b/>
          <w:bCs/>
          <w:sz w:val="20"/>
          <w:highlight w:val="yellow"/>
          <w:u w:val="single"/>
        </w:rPr>
        <w:t xml:space="preserve">February </w:t>
      </w:r>
      <w:r w:rsidR="00430CB7" w:rsidRPr="00430CB7">
        <w:rPr>
          <w:rFonts w:ascii="Arial" w:hAnsi="Arial" w:cs="Arial"/>
          <w:b/>
          <w:bCs/>
          <w:sz w:val="20"/>
          <w:highlight w:val="yellow"/>
          <w:u w:val="single"/>
        </w:rPr>
        <w:t>7</w:t>
      </w:r>
      <w:r w:rsidRPr="00430CB7">
        <w:rPr>
          <w:rFonts w:ascii="Arial" w:hAnsi="Arial" w:cs="Arial"/>
          <w:b/>
          <w:bCs/>
          <w:sz w:val="20"/>
          <w:highlight w:val="yellow"/>
          <w:u w:val="single"/>
        </w:rPr>
        <w:t xml:space="preserve">, </w:t>
      </w:r>
      <w:r w:rsidR="00083EA1" w:rsidRPr="00430CB7">
        <w:rPr>
          <w:rFonts w:ascii="Arial" w:hAnsi="Arial" w:cs="Arial"/>
          <w:b/>
          <w:bCs/>
          <w:sz w:val="20"/>
          <w:highlight w:val="yellow"/>
          <w:u w:val="single"/>
        </w:rPr>
        <w:t>201</w:t>
      </w:r>
      <w:r w:rsidR="00430CB7" w:rsidRPr="00430CB7">
        <w:rPr>
          <w:rFonts w:ascii="Arial" w:hAnsi="Arial" w:cs="Arial"/>
          <w:b/>
          <w:bCs/>
          <w:sz w:val="20"/>
          <w:highlight w:val="yellow"/>
          <w:u w:val="single"/>
        </w:rPr>
        <w:t>9</w:t>
      </w:r>
      <w:r w:rsidRPr="00162831">
        <w:rPr>
          <w:rFonts w:ascii="Arial" w:hAnsi="Arial" w:cs="Arial"/>
          <w:bCs/>
          <w:sz w:val="20"/>
        </w:rPr>
        <w:t xml:space="preserve">. Questions received after the above-noted deadline may be answered at the discretion of the </w:t>
      </w:r>
      <w:r w:rsidR="00A42FE6" w:rsidRPr="00162831">
        <w:rPr>
          <w:rFonts w:ascii="Arial" w:hAnsi="Arial" w:cs="Arial"/>
          <w:bCs/>
          <w:sz w:val="20"/>
        </w:rPr>
        <w:t>OR</w:t>
      </w:r>
      <w:r w:rsidRPr="00162831">
        <w:rPr>
          <w:rFonts w:ascii="Arial" w:hAnsi="Arial" w:cs="Arial"/>
          <w:bCs/>
          <w:sz w:val="20"/>
        </w:rPr>
        <w:t>. Revisions</w:t>
      </w:r>
      <w:r w:rsidRPr="00162831">
        <w:rPr>
          <w:rFonts w:ascii="Arial" w:hAnsi="Arial" w:cs="Arial"/>
          <w:sz w:val="20"/>
        </w:rPr>
        <w:t>, additions</w:t>
      </w:r>
      <w:r w:rsidR="00083EA1" w:rsidRPr="00162831">
        <w:rPr>
          <w:rFonts w:ascii="Arial" w:hAnsi="Arial" w:cs="Arial"/>
          <w:sz w:val="20"/>
        </w:rPr>
        <w:t>,</w:t>
      </w:r>
      <w:r w:rsidRPr="00162831">
        <w:rPr>
          <w:rFonts w:ascii="Arial" w:hAnsi="Arial" w:cs="Arial"/>
          <w:sz w:val="20"/>
        </w:rPr>
        <w:t xml:space="preserve"> or deletions will be made by written addenda issued by the </w:t>
      </w:r>
      <w:r w:rsidR="00A42FE6" w:rsidRPr="00162831">
        <w:rPr>
          <w:rFonts w:ascii="Arial" w:hAnsi="Arial" w:cs="Arial"/>
          <w:sz w:val="20"/>
        </w:rPr>
        <w:t>OR</w:t>
      </w:r>
      <w:r w:rsidRPr="00162831">
        <w:rPr>
          <w:rFonts w:ascii="Arial" w:hAnsi="Arial" w:cs="Arial"/>
          <w:sz w:val="20"/>
        </w:rPr>
        <w:t xml:space="preserve"> only.</w:t>
      </w:r>
    </w:p>
    <w:p w14:paraId="432CC9BC" w14:textId="77777777" w:rsidR="00037BC4" w:rsidRPr="00FD0043" w:rsidRDefault="00113C1F" w:rsidP="00037BC4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</w:rPr>
      </w:pPr>
      <w:r w:rsidRPr="00162831">
        <w:rPr>
          <w:rFonts w:ascii="Arial" w:hAnsi="Arial" w:cs="Arial"/>
          <w:b/>
          <w:sz w:val="20"/>
        </w:rPr>
        <w:t>S</w:t>
      </w:r>
      <w:r w:rsidR="000D2362" w:rsidRPr="00162831">
        <w:rPr>
          <w:rFonts w:ascii="Arial" w:hAnsi="Arial" w:cs="Arial"/>
          <w:b/>
          <w:sz w:val="20"/>
        </w:rPr>
        <w:t>UBMITTAL OF DBE PROPOSALS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  <w:gridCol w:w="4320"/>
      </w:tblGrid>
      <w:tr w:rsidR="00FD0043" w:rsidRPr="00162831" w14:paraId="1B13A296" w14:textId="77777777" w:rsidTr="002425ED">
        <w:trPr>
          <w:trHeight w:val="1305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84414BA" w14:textId="77777777" w:rsidR="00FD0043" w:rsidRPr="00162831" w:rsidRDefault="00FD0043" w:rsidP="002425ED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162831">
              <w:rPr>
                <w:rFonts w:ascii="Arial" w:hAnsi="Arial" w:cs="Arial"/>
                <w:sz w:val="20"/>
              </w:rPr>
              <w:t>Proposals will be received only by: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6DBFED5" w14:textId="77777777" w:rsidR="00FD0043" w:rsidRPr="00430CB7" w:rsidRDefault="00FD0043" w:rsidP="002425ED">
            <w:pPr>
              <w:rPr>
                <w:rFonts w:ascii="Arial" w:hAnsi="Arial" w:cs="Arial"/>
                <w:sz w:val="20"/>
                <w:highlight w:val="yellow"/>
              </w:rPr>
            </w:pPr>
            <w:r w:rsidRPr="00430CB7">
              <w:rPr>
                <w:rFonts w:ascii="Arial" w:hAnsi="Arial" w:cs="Arial"/>
                <w:sz w:val="20"/>
                <w:highlight w:val="yellow"/>
              </w:rPr>
              <w:t>McCarthy Building Companies, Inc.</w:t>
            </w:r>
          </w:p>
          <w:p w14:paraId="50CC145C" w14:textId="77777777" w:rsidR="00FD0043" w:rsidRPr="00430CB7" w:rsidRDefault="00FD0043" w:rsidP="002425ED">
            <w:pPr>
              <w:rPr>
                <w:rFonts w:ascii="Arial" w:hAnsi="Arial" w:cs="Arial"/>
                <w:sz w:val="20"/>
                <w:highlight w:val="yellow"/>
              </w:rPr>
            </w:pPr>
            <w:r w:rsidRPr="00430CB7">
              <w:rPr>
                <w:rFonts w:ascii="Arial" w:hAnsi="Arial" w:cs="Arial"/>
                <w:sz w:val="20"/>
                <w:highlight w:val="yellow"/>
              </w:rPr>
              <w:t>Nugget</w:t>
            </w:r>
            <w:r w:rsidRPr="00430CB7" w:rsidDel="007004DF">
              <w:rPr>
                <w:rFonts w:ascii="Arial" w:hAnsi="Arial" w:cs="Arial"/>
                <w:sz w:val="20"/>
                <w:highlight w:val="yellow"/>
              </w:rPr>
              <w:t xml:space="preserve"> </w:t>
            </w:r>
            <w:r w:rsidRPr="00430CB7">
              <w:rPr>
                <w:rFonts w:ascii="Arial" w:hAnsi="Arial" w:cs="Arial"/>
                <w:sz w:val="20"/>
                <w:highlight w:val="yellow"/>
              </w:rPr>
              <w:t>Casino and Resort</w:t>
            </w:r>
          </w:p>
          <w:p w14:paraId="4035E53D" w14:textId="77777777" w:rsidR="00FD0043" w:rsidRPr="00430CB7" w:rsidRDefault="00FD0043" w:rsidP="002425ED">
            <w:pPr>
              <w:rPr>
                <w:rFonts w:ascii="Arial" w:hAnsi="Arial" w:cs="Arial"/>
                <w:sz w:val="20"/>
                <w:highlight w:val="yellow"/>
              </w:rPr>
            </w:pPr>
            <w:r w:rsidRPr="00430CB7">
              <w:rPr>
                <w:rFonts w:ascii="Arial" w:hAnsi="Arial" w:cs="Arial"/>
                <w:sz w:val="20"/>
                <w:highlight w:val="yellow"/>
              </w:rPr>
              <w:t>Sparks, Nevada</w:t>
            </w:r>
          </w:p>
          <w:p w14:paraId="6EA82A80" w14:textId="77777777" w:rsidR="00FD0043" w:rsidRPr="00430CB7" w:rsidRDefault="00FD0043" w:rsidP="002425ED">
            <w:pPr>
              <w:rPr>
                <w:rFonts w:ascii="Arial" w:hAnsi="Arial" w:cs="Arial"/>
                <w:sz w:val="20"/>
                <w:highlight w:val="yellow"/>
              </w:rPr>
            </w:pPr>
            <w:r w:rsidRPr="00430CB7">
              <w:rPr>
                <w:rFonts w:ascii="Arial" w:hAnsi="Arial" w:cs="Arial"/>
                <w:sz w:val="20"/>
                <w:highlight w:val="yellow"/>
              </w:rPr>
              <w:t xml:space="preserve">Room: West Tower </w:t>
            </w:r>
            <w:r w:rsidR="009D0921" w:rsidRPr="00430CB7">
              <w:rPr>
                <w:rFonts w:ascii="Arial" w:hAnsi="Arial" w:cs="Arial"/>
                <w:sz w:val="20"/>
                <w:highlight w:val="yellow"/>
              </w:rPr>
              <w:t>1850</w:t>
            </w:r>
          </w:p>
          <w:p w14:paraId="44736C6E" w14:textId="6D992C73" w:rsidR="00FD0043" w:rsidRPr="00430CB7" w:rsidRDefault="00FD0043" w:rsidP="00A16BB9">
            <w:pPr>
              <w:spacing w:after="120"/>
              <w:rPr>
                <w:rFonts w:ascii="Arial" w:hAnsi="Arial" w:cs="Arial"/>
                <w:sz w:val="20"/>
                <w:highlight w:val="yellow"/>
              </w:rPr>
            </w:pPr>
            <w:r w:rsidRPr="00430CB7">
              <w:rPr>
                <w:rFonts w:ascii="Arial" w:hAnsi="Arial" w:cs="Arial"/>
                <w:sz w:val="20"/>
                <w:highlight w:val="yellow"/>
              </w:rPr>
              <w:t xml:space="preserve">Attn:  </w:t>
            </w:r>
            <w:r w:rsidR="00A16BB9">
              <w:rPr>
                <w:rFonts w:ascii="Arial" w:hAnsi="Arial" w:cs="Arial"/>
                <w:sz w:val="20"/>
                <w:highlight w:val="yellow"/>
              </w:rPr>
              <w:t>Jeff Dill</w:t>
            </w:r>
          </w:p>
        </w:tc>
      </w:tr>
      <w:tr w:rsidR="00FD0043" w:rsidRPr="00162831" w14:paraId="52346A06" w14:textId="77777777" w:rsidTr="002425ED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B511A2D" w14:textId="77777777" w:rsidR="00FD0043" w:rsidRPr="00162831" w:rsidRDefault="00FD0043" w:rsidP="002425ED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162831">
              <w:rPr>
                <w:rFonts w:ascii="Arial" w:hAnsi="Arial" w:cs="Arial"/>
                <w:sz w:val="20"/>
              </w:rPr>
              <w:t>Proposals will not be accepted after: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1660757" w14:textId="77777777" w:rsidR="00FD0043" w:rsidRPr="00430CB7" w:rsidRDefault="00FD0043" w:rsidP="002425ED">
            <w:pPr>
              <w:spacing w:after="120"/>
              <w:jc w:val="both"/>
              <w:rPr>
                <w:rFonts w:ascii="Arial" w:hAnsi="Arial" w:cs="Arial"/>
                <w:b/>
                <w:sz w:val="20"/>
                <w:highlight w:val="yellow"/>
                <w:u w:val="single"/>
              </w:rPr>
            </w:pPr>
            <w:commentRangeStart w:id="5"/>
            <w:r w:rsidRPr="00430CB7">
              <w:rPr>
                <w:rFonts w:ascii="Arial" w:hAnsi="Arial" w:cs="Arial"/>
                <w:b/>
                <w:sz w:val="20"/>
                <w:highlight w:val="yellow"/>
                <w:u w:val="single"/>
              </w:rPr>
              <w:t xml:space="preserve">10:00PM on Thursday, February </w:t>
            </w:r>
            <w:r w:rsidR="00430CB7">
              <w:rPr>
                <w:rFonts w:ascii="Arial" w:hAnsi="Arial" w:cs="Arial"/>
                <w:b/>
                <w:sz w:val="20"/>
                <w:highlight w:val="yellow"/>
                <w:u w:val="single"/>
              </w:rPr>
              <w:t>7</w:t>
            </w:r>
            <w:r w:rsidRPr="00430CB7">
              <w:rPr>
                <w:rFonts w:ascii="Arial" w:hAnsi="Arial" w:cs="Arial"/>
                <w:b/>
                <w:sz w:val="20"/>
                <w:highlight w:val="yellow"/>
                <w:u w:val="single"/>
              </w:rPr>
              <w:t>, 201</w:t>
            </w:r>
            <w:r w:rsidR="00430CB7">
              <w:rPr>
                <w:rFonts w:ascii="Arial" w:hAnsi="Arial" w:cs="Arial"/>
                <w:b/>
                <w:sz w:val="20"/>
                <w:highlight w:val="yellow"/>
                <w:u w:val="single"/>
              </w:rPr>
              <w:t>9</w:t>
            </w:r>
            <w:commentRangeEnd w:id="5"/>
            <w:r w:rsidR="00E067DD">
              <w:rPr>
                <w:rStyle w:val="CommentReference"/>
                <w:snapToGrid w:val="0"/>
                <w:kern w:val="0"/>
              </w:rPr>
              <w:commentReference w:id="5"/>
            </w:r>
          </w:p>
        </w:tc>
      </w:tr>
    </w:tbl>
    <w:p w14:paraId="3FD444B7" w14:textId="77777777" w:rsidR="00FD0043" w:rsidRPr="00037BC4" w:rsidRDefault="00FD0043" w:rsidP="00FD0043">
      <w:pPr>
        <w:spacing w:after="120"/>
        <w:jc w:val="both"/>
        <w:rPr>
          <w:rFonts w:ascii="Arial" w:hAnsi="Arial" w:cs="Arial"/>
          <w:sz w:val="20"/>
        </w:rPr>
      </w:pPr>
    </w:p>
    <w:p w14:paraId="4D5D06D5" w14:textId="77777777" w:rsidR="00037BC4" w:rsidRPr="00FD0043" w:rsidRDefault="00037BC4" w:rsidP="00037BC4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DBE INTERVIEW PRESENTATION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  <w:gridCol w:w="4320"/>
      </w:tblGrid>
      <w:tr w:rsidR="006A71E4" w:rsidRPr="00162831" w14:paraId="2609D24B" w14:textId="77777777" w:rsidTr="00FD0043">
        <w:trPr>
          <w:trHeight w:val="1305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04DBF7DE" w14:textId="77777777" w:rsidR="006A71E4" w:rsidRPr="00937CCC" w:rsidRDefault="00FD0043" w:rsidP="006A629E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937CCC">
              <w:rPr>
                <w:rFonts w:ascii="Arial" w:hAnsi="Arial" w:cs="Arial"/>
                <w:sz w:val="20"/>
              </w:rPr>
              <w:t xml:space="preserve">Interview Presentation delivered to </w:t>
            </w:r>
            <w:r w:rsidR="006A71E4" w:rsidRPr="00937CCC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05C0B500" w14:textId="77777777" w:rsidR="006A71E4" w:rsidRPr="00430CB7" w:rsidRDefault="006A71E4" w:rsidP="006F100D">
            <w:pPr>
              <w:rPr>
                <w:rFonts w:ascii="Arial" w:hAnsi="Arial" w:cs="Arial"/>
                <w:sz w:val="20"/>
                <w:highlight w:val="yellow"/>
              </w:rPr>
            </w:pPr>
            <w:r w:rsidRPr="00430CB7">
              <w:rPr>
                <w:rFonts w:ascii="Arial" w:hAnsi="Arial" w:cs="Arial"/>
                <w:sz w:val="20"/>
                <w:highlight w:val="yellow"/>
              </w:rPr>
              <w:t>McCarthy Building Companies, Inc.</w:t>
            </w:r>
          </w:p>
          <w:p w14:paraId="4CEC8110" w14:textId="77777777" w:rsidR="007004DF" w:rsidRPr="00430CB7" w:rsidRDefault="007004DF" w:rsidP="006F100D">
            <w:pPr>
              <w:rPr>
                <w:rFonts w:ascii="Arial" w:hAnsi="Arial" w:cs="Arial"/>
                <w:sz w:val="20"/>
                <w:highlight w:val="yellow"/>
              </w:rPr>
            </w:pPr>
            <w:r w:rsidRPr="00430CB7">
              <w:rPr>
                <w:rFonts w:ascii="Arial" w:hAnsi="Arial" w:cs="Arial"/>
                <w:sz w:val="20"/>
                <w:highlight w:val="yellow"/>
              </w:rPr>
              <w:t>Nugget</w:t>
            </w:r>
            <w:r w:rsidRPr="00430CB7" w:rsidDel="007004DF">
              <w:rPr>
                <w:rFonts w:ascii="Arial" w:hAnsi="Arial" w:cs="Arial"/>
                <w:sz w:val="20"/>
                <w:highlight w:val="yellow"/>
              </w:rPr>
              <w:t xml:space="preserve"> </w:t>
            </w:r>
            <w:r w:rsidR="00947C26" w:rsidRPr="00430CB7">
              <w:rPr>
                <w:rFonts w:ascii="Arial" w:hAnsi="Arial" w:cs="Arial"/>
                <w:sz w:val="20"/>
                <w:highlight w:val="yellow"/>
              </w:rPr>
              <w:t>Casino and Resort</w:t>
            </w:r>
          </w:p>
          <w:p w14:paraId="28202844" w14:textId="77777777" w:rsidR="006A71E4" w:rsidRPr="00430CB7" w:rsidRDefault="00FB0A27" w:rsidP="006F100D">
            <w:pPr>
              <w:rPr>
                <w:rFonts w:ascii="Arial" w:hAnsi="Arial" w:cs="Arial"/>
                <w:sz w:val="20"/>
                <w:highlight w:val="yellow"/>
              </w:rPr>
            </w:pPr>
            <w:r w:rsidRPr="00430CB7">
              <w:rPr>
                <w:rFonts w:ascii="Arial" w:hAnsi="Arial" w:cs="Arial"/>
                <w:sz w:val="20"/>
                <w:highlight w:val="yellow"/>
              </w:rPr>
              <w:t>Sparks</w:t>
            </w:r>
            <w:r w:rsidR="006A71E4" w:rsidRPr="00430CB7">
              <w:rPr>
                <w:rFonts w:ascii="Arial" w:hAnsi="Arial" w:cs="Arial"/>
                <w:sz w:val="20"/>
                <w:highlight w:val="yellow"/>
              </w:rPr>
              <w:t>, Nevada</w:t>
            </w:r>
          </w:p>
          <w:p w14:paraId="74B5904B" w14:textId="77777777" w:rsidR="006A71E4" w:rsidRPr="00430CB7" w:rsidRDefault="00926093" w:rsidP="006F100D">
            <w:pPr>
              <w:rPr>
                <w:rFonts w:ascii="Arial" w:hAnsi="Arial" w:cs="Arial"/>
                <w:sz w:val="20"/>
                <w:highlight w:val="yellow"/>
              </w:rPr>
            </w:pPr>
            <w:r w:rsidRPr="00430CB7">
              <w:rPr>
                <w:rFonts w:ascii="Arial" w:hAnsi="Arial" w:cs="Arial"/>
                <w:sz w:val="20"/>
                <w:highlight w:val="yellow"/>
              </w:rPr>
              <w:t>Conference Room: Cascade Room 2, 2nd Floor</w:t>
            </w:r>
          </w:p>
          <w:p w14:paraId="746D740B" w14:textId="67DD9372" w:rsidR="006A71E4" w:rsidRPr="00430CB7" w:rsidRDefault="006A71E4" w:rsidP="00A16BB9">
            <w:pPr>
              <w:spacing w:after="120"/>
              <w:rPr>
                <w:rFonts w:ascii="Arial" w:hAnsi="Arial" w:cs="Arial"/>
                <w:sz w:val="20"/>
                <w:highlight w:val="yellow"/>
              </w:rPr>
            </w:pPr>
            <w:r w:rsidRPr="00430CB7">
              <w:rPr>
                <w:rFonts w:ascii="Arial" w:hAnsi="Arial" w:cs="Arial"/>
                <w:sz w:val="20"/>
                <w:highlight w:val="yellow"/>
              </w:rPr>
              <w:t xml:space="preserve">Attn: </w:t>
            </w:r>
            <w:r w:rsidR="00E67606">
              <w:rPr>
                <w:rFonts w:ascii="Arial" w:hAnsi="Arial" w:cs="Arial"/>
                <w:sz w:val="20"/>
                <w:highlight w:val="yellow"/>
              </w:rPr>
              <w:t xml:space="preserve"> </w:t>
            </w:r>
            <w:r w:rsidR="00A16BB9">
              <w:rPr>
                <w:rFonts w:ascii="Arial" w:hAnsi="Arial" w:cs="Arial"/>
                <w:sz w:val="20"/>
                <w:highlight w:val="yellow"/>
              </w:rPr>
              <w:t>Jeff Dill</w:t>
            </w:r>
          </w:p>
        </w:tc>
      </w:tr>
      <w:tr w:rsidR="006A71E4" w:rsidRPr="00162831" w14:paraId="18D74663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1D54A4E" w14:textId="77777777" w:rsidR="006A71E4" w:rsidRPr="00162831" w:rsidRDefault="00FD0043" w:rsidP="006F100D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Presentations</w:t>
            </w:r>
            <w:r w:rsidR="006A71E4" w:rsidRPr="00162831">
              <w:rPr>
                <w:rFonts w:ascii="Arial" w:hAnsi="Arial" w:cs="Arial"/>
                <w:sz w:val="20"/>
              </w:rPr>
              <w:t xml:space="preserve"> will not be accepted after: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E9081FB" w14:textId="77777777" w:rsidR="00800765" w:rsidRPr="00430CB7" w:rsidRDefault="00FD0043" w:rsidP="00947ABC">
            <w:pPr>
              <w:spacing w:after="120"/>
              <w:jc w:val="both"/>
              <w:rPr>
                <w:rFonts w:ascii="Arial" w:hAnsi="Arial" w:cs="Arial"/>
                <w:b/>
                <w:sz w:val="20"/>
                <w:highlight w:val="yellow"/>
                <w:u w:val="single"/>
              </w:rPr>
            </w:pPr>
            <w:r w:rsidRPr="00430CB7">
              <w:rPr>
                <w:rFonts w:ascii="Arial" w:hAnsi="Arial" w:cs="Arial"/>
                <w:b/>
                <w:sz w:val="20"/>
                <w:highlight w:val="yellow"/>
                <w:u w:val="single"/>
              </w:rPr>
              <w:t>7</w:t>
            </w:r>
            <w:r w:rsidR="0041085E" w:rsidRPr="00430CB7">
              <w:rPr>
                <w:rFonts w:ascii="Arial" w:hAnsi="Arial" w:cs="Arial"/>
                <w:b/>
                <w:sz w:val="20"/>
                <w:highlight w:val="yellow"/>
                <w:u w:val="single"/>
              </w:rPr>
              <w:t>:</w:t>
            </w:r>
            <w:r w:rsidRPr="00430CB7">
              <w:rPr>
                <w:rFonts w:ascii="Arial" w:hAnsi="Arial" w:cs="Arial"/>
                <w:b/>
                <w:sz w:val="20"/>
                <w:highlight w:val="yellow"/>
                <w:u w:val="single"/>
              </w:rPr>
              <w:t>00AM on Friday</w:t>
            </w:r>
            <w:r w:rsidR="00E73AA6" w:rsidRPr="00430CB7">
              <w:rPr>
                <w:rFonts w:ascii="Arial" w:hAnsi="Arial" w:cs="Arial"/>
                <w:b/>
                <w:sz w:val="20"/>
                <w:highlight w:val="yellow"/>
                <w:u w:val="single"/>
              </w:rPr>
              <w:t xml:space="preserve">, February </w:t>
            </w:r>
            <w:r w:rsidR="00430CB7" w:rsidRPr="00430CB7">
              <w:rPr>
                <w:rFonts w:ascii="Arial" w:hAnsi="Arial" w:cs="Arial"/>
                <w:b/>
                <w:sz w:val="20"/>
                <w:highlight w:val="yellow"/>
                <w:u w:val="single"/>
              </w:rPr>
              <w:t>8</w:t>
            </w:r>
            <w:r w:rsidR="00AF02B1" w:rsidRPr="00430CB7">
              <w:rPr>
                <w:rFonts w:ascii="Arial" w:hAnsi="Arial" w:cs="Arial"/>
                <w:b/>
                <w:sz w:val="20"/>
                <w:highlight w:val="yellow"/>
                <w:u w:val="single"/>
              </w:rPr>
              <w:t xml:space="preserve">, </w:t>
            </w:r>
            <w:r w:rsidR="00E73AA6" w:rsidRPr="00430CB7">
              <w:rPr>
                <w:rFonts w:ascii="Arial" w:hAnsi="Arial" w:cs="Arial"/>
                <w:b/>
                <w:sz w:val="20"/>
                <w:highlight w:val="yellow"/>
                <w:u w:val="single"/>
              </w:rPr>
              <w:t>201</w:t>
            </w:r>
            <w:r w:rsidR="00430CB7" w:rsidRPr="00430CB7">
              <w:rPr>
                <w:rFonts w:ascii="Arial" w:hAnsi="Arial" w:cs="Arial"/>
                <w:b/>
                <w:sz w:val="20"/>
                <w:highlight w:val="yellow"/>
                <w:u w:val="single"/>
              </w:rPr>
              <w:t>9</w:t>
            </w:r>
          </w:p>
        </w:tc>
      </w:tr>
    </w:tbl>
    <w:p w14:paraId="15B41364" w14:textId="77777777" w:rsidR="00037BC4" w:rsidRPr="00037BC4" w:rsidRDefault="00037BC4" w:rsidP="006A71E4">
      <w:pPr>
        <w:spacing w:after="120"/>
        <w:jc w:val="both"/>
        <w:rPr>
          <w:rFonts w:ascii="Arial" w:hAnsi="Arial" w:cs="Arial"/>
          <w:b/>
          <w:sz w:val="20"/>
        </w:rPr>
      </w:pPr>
    </w:p>
    <w:p w14:paraId="3858AB7C" w14:textId="1E499184" w:rsidR="00735DBF" w:rsidRPr="00162831" w:rsidRDefault="00735DBF" w:rsidP="00735DBF">
      <w:pPr>
        <w:pStyle w:val="BodyTextIndent2"/>
        <w:tabs>
          <w:tab w:val="clear" w:pos="2160"/>
        </w:tabs>
        <w:ind w:left="180" w:firstLine="0"/>
        <w:rPr>
          <w:rFonts w:ascii="Arial" w:hAnsi="Arial" w:cs="Arial"/>
          <w:sz w:val="20"/>
        </w:rPr>
      </w:pPr>
      <w:r w:rsidRPr="005F525E">
        <w:rPr>
          <w:rFonts w:ascii="Arial" w:hAnsi="Arial" w:cs="Arial"/>
          <w:sz w:val="20"/>
          <w:u w:val="single"/>
        </w:rPr>
        <w:t>Please do not present the same information as submitted in RFQ</w:t>
      </w:r>
      <w:r>
        <w:rPr>
          <w:rFonts w:ascii="Arial" w:hAnsi="Arial" w:cs="Arial"/>
          <w:sz w:val="20"/>
        </w:rPr>
        <w:t xml:space="preserve">. </w:t>
      </w:r>
      <w:r w:rsidR="00004562">
        <w:rPr>
          <w:rFonts w:ascii="Arial" w:hAnsi="Arial" w:cs="Arial"/>
          <w:sz w:val="20"/>
        </w:rPr>
        <w:t>Thirty-five</w:t>
      </w:r>
      <w:r w:rsidRPr="00162831">
        <w:rPr>
          <w:rFonts w:ascii="Arial" w:hAnsi="Arial" w:cs="Arial"/>
          <w:sz w:val="20"/>
        </w:rPr>
        <w:t xml:space="preserve"> (</w:t>
      </w:r>
      <w:r w:rsidR="00004562">
        <w:rPr>
          <w:rFonts w:ascii="Arial" w:hAnsi="Arial" w:cs="Arial"/>
          <w:sz w:val="20"/>
        </w:rPr>
        <w:t>35</w:t>
      </w:r>
      <w:r w:rsidRPr="00162831">
        <w:rPr>
          <w:rFonts w:ascii="Arial" w:hAnsi="Arial" w:cs="Arial"/>
          <w:sz w:val="20"/>
        </w:rPr>
        <w:t xml:space="preserve">) minutes will be allotted for the Presentation / Interview for the </w:t>
      </w:r>
      <w:r w:rsidR="00DF4A23">
        <w:rPr>
          <w:rFonts w:ascii="Arial" w:hAnsi="Arial" w:cs="Arial"/>
          <w:sz w:val="20"/>
        </w:rPr>
        <w:t>Screaming Eagles</w:t>
      </w:r>
      <w:r w:rsidR="00430CB7">
        <w:rPr>
          <w:rFonts w:ascii="Arial" w:hAnsi="Arial" w:cs="Arial"/>
          <w:sz w:val="20"/>
        </w:rPr>
        <w:t xml:space="preserve"> Performing Arts Center</w:t>
      </w:r>
      <w:r w:rsidR="00FB5EC1">
        <w:rPr>
          <w:rFonts w:ascii="Arial" w:hAnsi="Arial" w:cs="Arial"/>
          <w:sz w:val="20"/>
        </w:rPr>
        <w:t xml:space="preserve"> project</w:t>
      </w:r>
      <w:r w:rsidRPr="00162831">
        <w:rPr>
          <w:rFonts w:ascii="Arial" w:hAnsi="Arial" w:cs="Arial"/>
          <w:sz w:val="20"/>
        </w:rPr>
        <w:t>, broken down as follows.  Each firm will be allotted five (5) minutes for set-up, twenty (20) minutes for</w:t>
      </w:r>
      <w:r w:rsidR="00004562">
        <w:rPr>
          <w:rFonts w:ascii="Arial" w:hAnsi="Arial" w:cs="Arial"/>
          <w:sz w:val="20"/>
        </w:rPr>
        <w:t xml:space="preserve"> formal presentation, fifteen</w:t>
      </w:r>
      <w:r>
        <w:rPr>
          <w:rFonts w:ascii="Arial" w:hAnsi="Arial" w:cs="Arial"/>
          <w:sz w:val="20"/>
        </w:rPr>
        <w:t xml:space="preserve"> (15</w:t>
      </w:r>
      <w:r w:rsidRPr="00162831">
        <w:rPr>
          <w:rFonts w:ascii="Arial" w:hAnsi="Arial" w:cs="Arial"/>
          <w:sz w:val="20"/>
        </w:rPr>
        <w:t>) minutes interactive Q&amp;A, and five (5) minutes to exit.</w:t>
      </w:r>
    </w:p>
    <w:p w14:paraId="3CB78AD0" w14:textId="77777777" w:rsidR="00735DBF" w:rsidRPr="00162831" w:rsidRDefault="00735DBF" w:rsidP="00735DBF">
      <w:pPr>
        <w:jc w:val="both"/>
        <w:rPr>
          <w:rFonts w:ascii="Arial" w:hAnsi="Arial" w:cs="Arial"/>
          <w:sz w:val="20"/>
        </w:rPr>
      </w:pPr>
    </w:p>
    <w:p w14:paraId="68553470" w14:textId="77777777" w:rsidR="00735DBF" w:rsidRPr="00162831" w:rsidRDefault="00735DBF" w:rsidP="00735DBF">
      <w:pPr>
        <w:ind w:left="180"/>
        <w:jc w:val="both"/>
        <w:rPr>
          <w:rFonts w:ascii="Arial" w:hAnsi="Arial" w:cs="Arial"/>
          <w:sz w:val="20"/>
        </w:rPr>
      </w:pPr>
      <w:r w:rsidRPr="00162831">
        <w:rPr>
          <w:rFonts w:ascii="Arial" w:hAnsi="Arial" w:cs="Arial"/>
          <w:sz w:val="20"/>
        </w:rPr>
        <w:t xml:space="preserve">Any portion of the DBE’s Project Approach in the Request for Proposal Submittal package may be covered in the Presentation / Interview.  The presentation / interview is intended </w:t>
      </w:r>
      <w:r>
        <w:rPr>
          <w:rFonts w:ascii="Arial" w:hAnsi="Arial" w:cs="Arial"/>
          <w:sz w:val="20"/>
        </w:rPr>
        <w:t>to</w:t>
      </w:r>
      <w:r w:rsidR="00593E16">
        <w:rPr>
          <w:rFonts w:ascii="Arial" w:hAnsi="Arial" w:cs="Arial"/>
          <w:sz w:val="20"/>
        </w:rPr>
        <w:t xml:space="preserve"> show the DBE’s plan for designing and constructing a new performing arts center and fine arts exhibition venue that meets the needs of the El Camino High School and creates a state-of-the-art venue that is aligned with the District’s parameters for the Project.</w:t>
      </w:r>
    </w:p>
    <w:p w14:paraId="27C99597" w14:textId="77777777" w:rsidR="00800765" w:rsidRDefault="00800765" w:rsidP="006A71E4">
      <w:pPr>
        <w:spacing w:after="120"/>
        <w:jc w:val="both"/>
        <w:rPr>
          <w:rFonts w:ascii="Arial" w:hAnsi="Arial" w:cs="Arial"/>
          <w:sz w:val="20"/>
        </w:rPr>
      </w:pPr>
    </w:p>
    <w:p w14:paraId="7B7C80B8" w14:textId="77777777" w:rsidR="00735DBF" w:rsidRDefault="00735DBF" w:rsidP="00735DBF">
      <w:pPr>
        <w:spacing w:after="120"/>
        <w:ind w:left="180"/>
        <w:jc w:val="both"/>
        <w:rPr>
          <w:rFonts w:ascii="Arial" w:hAnsi="Arial" w:cs="Arial"/>
          <w:sz w:val="20"/>
        </w:rPr>
      </w:pPr>
      <w:r w:rsidRPr="00937CCC">
        <w:rPr>
          <w:rFonts w:ascii="Arial" w:hAnsi="Arial" w:cs="Arial"/>
          <w:sz w:val="20"/>
        </w:rPr>
        <w:lastRenderedPageBreak/>
        <w:t xml:space="preserve">Interview times will be posted at </w:t>
      </w:r>
      <w:r w:rsidRPr="00593E16">
        <w:rPr>
          <w:rFonts w:ascii="Arial" w:hAnsi="Arial" w:cs="Arial"/>
          <w:sz w:val="20"/>
          <w:highlight w:val="yellow"/>
        </w:rPr>
        <w:t xml:space="preserve">6:45am on Friday, February </w:t>
      </w:r>
      <w:r w:rsidR="00593E16">
        <w:rPr>
          <w:rFonts w:ascii="Arial" w:hAnsi="Arial" w:cs="Arial"/>
          <w:sz w:val="20"/>
          <w:highlight w:val="yellow"/>
        </w:rPr>
        <w:t>8</w:t>
      </w:r>
      <w:r w:rsidRPr="00593E16">
        <w:rPr>
          <w:rFonts w:ascii="Arial" w:hAnsi="Arial" w:cs="Arial"/>
          <w:sz w:val="20"/>
          <w:highlight w:val="yellow"/>
        </w:rPr>
        <w:t>, 201</w:t>
      </w:r>
      <w:r w:rsidR="00593E16">
        <w:rPr>
          <w:rFonts w:ascii="Arial" w:hAnsi="Arial" w:cs="Arial"/>
          <w:sz w:val="20"/>
          <w:highlight w:val="yellow"/>
        </w:rPr>
        <w:t>9</w:t>
      </w:r>
      <w:r w:rsidRPr="00593E16">
        <w:rPr>
          <w:rFonts w:ascii="Arial" w:hAnsi="Arial" w:cs="Arial"/>
          <w:sz w:val="20"/>
          <w:highlight w:val="yellow"/>
        </w:rPr>
        <w:t xml:space="preserve"> outside the </w:t>
      </w:r>
      <w:r w:rsidR="00AB017E" w:rsidRPr="00593E16">
        <w:rPr>
          <w:rFonts w:ascii="Arial" w:hAnsi="Arial" w:cs="Arial"/>
          <w:sz w:val="20"/>
          <w:highlight w:val="yellow"/>
        </w:rPr>
        <w:t>Cascade Room 2, 2nd Floor</w:t>
      </w:r>
      <w:r w:rsidR="00AB017E" w:rsidRPr="00937CCC">
        <w:rPr>
          <w:rFonts w:ascii="Arial" w:hAnsi="Arial" w:cs="Arial"/>
          <w:sz w:val="20"/>
        </w:rPr>
        <w:t>.</w:t>
      </w:r>
    </w:p>
    <w:p w14:paraId="7262FBE4" w14:textId="77777777" w:rsidR="00735DBF" w:rsidRDefault="00735DBF" w:rsidP="006A71E4">
      <w:pPr>
        <w:spacing w:after="120"/>
        <w:jc w:val="both"/>
        <w:rPr>
          <w:rFonts w:ascii="Arial" w:hAnsi="Arial" w:cs="Arial"/>
          <w:sz w:val="20"/>
        </w:rPr>
      </w:pPr>
    </w:p>
    <w:p w14:paraId="5A664D24" w14:textId="77777777" w:rsidR="006A71E4" w:rsidRPr="00162831" w:rsidRDefault="006A71E4" w:rsidP="006A71E4">
      <w:pPr>
        <w:spacing w:after="120"/>
        <w:jc w:val="both"/>
        <w:rPr>
          <w:rFonts w:ascii="Arial" w:hAnsi="Arial" w:cs="Arial"/>
          <w:sz w:val="20"/>
        </w:rPr>
      </w:pPr>
      <w:r w:rsidRPr="00162831">
        <w:rPr>
          <w:rFonts w:ascii="Arial" w:hAnsi="Arial" w:cs="Arial"/>
          <w:sz w:val="20"/>
        </w:rPr>
        <w:t xml:space="preserve">The successful Bidder will be required to have the following State of </w:t>
      </w:r>
      <w:r w:rsidR="00FE5BED">
        <w:rPr>
          <w:rFonts w:ascii="Arial" w:hAnsi="Arial" w:cs="Arial"/>
          <w:sz w:val="20"/>
        </w:rPr>
        <w:t>California</w:t>
      </w:r>
      <w:r w:rsidR="000D2362" w:rsidRPr="00162831">
        <w:rPr>
          <w:rFonts w:ascii="Arial" w:hAnsi="Arial" w:cs="Arial"/>
          <w:sz w:val="20"/>
        </w:rPr>
        <w:t xml:space="preserve"> </w:t>
      </w:r>
      <w:r w:rsidRPr="00162831">
        <w:rPr>
          <w:rFonts w:ascii="Arial" w:hAnsi="Arial" w:cs="Arial"/>
          <w:sz w:val="20"/>
        </w:rPr>
        <w:t xml:space="preserve">Contractor's </w:t>
      </w:r>
      <w:r w:rsidR="000D2362" w:rsidRPr="00162831">
        <w:rPr>
          <w:rFonts w:ascii="Arial" w:hAnsi="Arial" w:cs="Arial"/>
          <w:sz w:val="20"/>
        </w:rPr>
        <w:t xml:space="preserve">License </w:t>
      </w:r>
      <w:r w:rsidRPr="00162831">
        <w:rPr>
          <w:rFonts w:ascii="Arial" w:hAnsi="Arial" w:cs="Arial"/>
          <w:sz w:val="20"/>
        </w:rPr>
        <w:t>current at the time of submission of the Proposal: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798"/>
        <w:gridCol w:w="4698"/>
      </w:tblGrid>
      <w:tr w:rsidR="006A71E4" w:rsidRPr="00162831" w14:paraId="5C1BC4C5" w14:textId="77777777">
        <w:tc>
          <w:tcPr>
            <w:tcW w:w="3798" w:type="dxa"/>
          </w:tcPr>
          <w:p w14:paraId="21AA4CE6" w14:textId="77777777" w:rsidR="006A71E4" w:rsidRPr="00162831" w:rsidRDefault="006A71E4" w:rsidP="006F100D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162831">
              <w:rPr>
                <w:rFonts w:ascii="Arial" w:hAnsi="Arial" w:cs="Arial"/>
                <w:sz w:val="20"/>
              </w:rPr>
              <w:t>LICENSE CLASSIFICATION</w:t>
            </w:r>
            <w:r w:rsidR="00937CCC">
              <w:rPr>
                <w:rFonts w:ascii="Arial" w:hAnsi="Arial" w:cs="Arial"/>
                <w:sz w:val="20"/>
              </w:rPr>
              <w:t xml:space="preserve"> </w:t>
            </w:r>
            <w:r w:rsidRPr="00162831">
              <w:rPr>
                <w:rFonts w:ascii="Arial" w:hAnsi="Arial" w:cs="Arial"/>
                <w:sz w:val="20"/>
              </w:rPr>
              <w:t>/</w:t>
            </w:r>
            <w:r w:rsidR="00937CCC">
              <w:rPr>
                <w:rFonts w:ascii="Arial" w:hAnsi="Arial" w:cs="Arial"/>
                <w:sz w:val="20"/>
              </w:rPr>
              <w:t xml:space="preserve"> </w:t>
            </w:r>
            <w:r w:rsidRPr="00162831">
              <w:rPr>
                <w:rFonts w:ascii="Arial" w:hAnsi="Arial" w:cs="Arial"/>
                <w:sz w:val="20"/>
              </w:rPr>
              <w:t>CODE:</w:t>
            </w:r>
          </w:p>
        </w:tc>
        <w:tc>
          <w:tcPr>
            <w:tcW w:w="4698" w:type="dxa"/>
          </w:tcPr>
          <w:p w14:paraId="1D54DFD6" w14:textId="77777777" w:rsidR="006A71E4" w:rsidRPr="00162831" w:rsidRDefault="006A71E4" w:rsidP="006F100D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162831">
              <w:rPr>
                <w:rFonts w:ascii="Arial" w:hAnsi="Arial" w:cs="Arial"/>
                <w:sz w:val="20"/>
              </w:rPr>
              <w:t>B – General Building Contractor</w:t>
            </w:r>
          </w:p>
        </w:tc>
      </w:tr>
    </w:tbl>
    <w:p w14:paraId="3058A3F7" w14:textId="77777777" w:rsidR="006A71E4" w:rsidRPr="00162831" w:rsidRDefault="006A71E4" w:rsidP="006A71E4">
      <w:pPr>
        <w:pStyle w:val="Title"/>
        <w:jc w:val="left"/>
        <w:rPr>
          <w:rFonts w:ascii="Arial" w:hAnsi="Arial" w:cs="Arial"/>
          <w:b w:val="0"/>
        </w:rPr>
      </w:pPr>
    </w:p>
    <w:p w14:paraId="539711DF" w14:textId="77777777" w:rsidR="006A71E4" w:rsidRPr="00162831" w:rsidRDefault="006A71E4" w:rsidP="006A71E4">
      <w:pPr>
        <w:pStyle w:val="Title"/>
        <w:jc w:val="left"/>
        <w:rPr>
          <w:rFonts w:ascii="Arial" w:hAnsi="Arial" w:cs="Arial"/>
        </w:rPr>
        <w:sectPr w:rsidR="006A71E4" w:rsidRPr="00162831">
          <w:pgSz w:w="12240" w:h="15840" w:code="1"/>
          <w:pgMar w:top="720" w:right="1440" w:bottom="720" w:left="1440" w:header="720" w:footer="720" w:gutter="720"/>
          <w:pgNumType w:fmt="lowerRoman" w:start="1"/>
          <w:cols w:space="720"/>
          <w:noEndnote/>
        </w:sectPr>
      </w:pPr>
    </w:p>
    <w:p w14:paraId="65957B5D" w14:textId="77777777" w:rsidR="006530A6" w:rsidRPr="00162831" w:rsidRDefault="006530A6" w:rsidP="006A71E4">
      <w:pPr>
        <w:pStyle w:val="Title"/>
        <w:jc w:val="left"/>
        <w:rPr>
          <w:rFonts w:ascii="Arial" w:hAnsi="Arial" w:cs="Arial"/>
          <w:b w:val="0"/>
        </w:rPr>
      </w:pPr>
    </w:p>
    <w:p w14:paraId="32AA9972" w14:textId="77777777" w:rsidR="00683D43" w:rsidRPr="00162831" w:rsidRDefault="00683D43">
      <w:pPr>
        <w:pStyle w:val="Title"/>
        <w:rPr>
          <w:rFonts w:ascii="Arial" w:hAnsi="Arial"/>
          <w:bCs/>
          <w:sz w:val="20"/>
        </w:rPr>
      </w:pPr>
      <w:r w:rsidRPr="00162831">
        <w:rPr>
          <w:rFonts w:ascii="Arial" w:hAnsi="Arial"/>
          <w:bCs/>
          <w:sz w:val="20"/>
        </w:rPr>
        <w:t xml:space="preserve">INSTRUCTIONS </w:t>
      </w:r>
      <w:r w:rsidR="0090140E" w:rsidRPr="00162831">
        <w:rPr>
          <w:rFonts w:ascii="Arial" w:hAnsi="Arial"/>
          <w:bCs/>
          <w:sz w:val="20"/>
        </w:rPr>
        <w:t xml:space="preserve">FOR </w:t>
      </w:r>
      <w:r w:rsidR="00697EFD" w:rsidRPr="00162831">
        <w:rPr>
          <w:rFonts w:ascii="Arial" w:hAnsi="Arial"/>
          <w:bCs/>
          <w:sz w:val="20"/>
        </w:rPr>
        <w:t>DESIGN-BUILD ENTITY</w:t>
      </w:r>
      <w:r w:rsidR="0090140E" w:rsidRPr="00162831">
        <w:rPr>
          <w:rFonts w:ascii="Arial" w:hAnsi="Arial"/>
          <w:bCs/>
          <w:sz w:val="20"/>
        </w:rPr>
        <w:t xml:space="preserve"> PROPOSALS</w:t>
      </w:r>
    </w:p>
    <w:p w14:paraId="55CD6B27" w14:textId="77777777" w:rsidR="0090140E" w:rsidRPr="00162831" w:rsidRDefault="0090140E" w:rsidP="00FA0538">
      <w:pPr>
        <w:spacing w:after="240"/>
        <w:rPr>
          <w:rFonts w:ascii="Arial" w:hAnsi="Arial"/>
          <w:b/>
          <w:bCs/>
          <w:sz w:val="20"/>
        </w:rPr>
      </w:pPr>
    </w:p>
    <w:p w14:paraId="44948E9C" w14:textId="77777777" w:rsidR="00683D43" w:rsidRPr="00162831" w:rsidRDefault="00683D43" w:rsidP="00A5131A">
      <w:pPr>
        <w:spacing w:after="120"/>
        <w:jc w:val="center"/>
        <w:rPr>
          <w:rFonts w:ascii="Arial" w:hAnsi="Arial"/>
          <w:sz w:val="20"/>
        </w:rPr>
      </w:pPr>
      <w:r w:rsidRPr="00162831">
        <w:rPr>
          <w:rFonts w:ascii="Arial" w:hAnsi="Arial"/>
          <w:b/>
          <w:bCs/>
          <w:sz w:val="20"/>
        </w:rPr>
        <w:t>TABLE OF CONTENTS</w:t>
      </w:r>
    </w:p>
    <w:p w14:paraId="122FCF8A" w14:textId="77777777" w:rsidR="00986BB5" w:rsidRPr="00986BB5" w:rsidRDefault="00694968" w:rsidP="00986BB5">
      <w:pPr>
        <w:ind w:right="450"/>
        <w:jc w:val="right"/>
        <w:rPr>
          <w:rFonts w:ascii="Arial" w:hAnsi="Arial"/>
          <w:sz w:val="20"/>
        </w:rPr>
      </w:pPr>
      <w:r w:rsidRPr="00162831">
        <w:rPr>
          <w:rFonts w:ascii="Arial" w:hAnsi="Arial"/>
          <w:sz w:val="20"/>
        </w:rPr>
        <w:t>PAGE</w:t>
      </w:r>
    </w:p>
    <w:p w14:paraId="4F39A4F1" w14:textId="77777777" w:rsidR="00683D43" w:rsidRPr="00162831" w:rsidRDefault="00683D43" w:rsidP="00694968">
      <w:pPr>
        <w:pStyle w:val="Title"/>
        <w:spacing w:after="120"/>
        <w:jc w:val="both"/>
        <w:rPr>
          <w:rFonts w:ascii="Arial" w:hAnsi="Arial"/>
          <w:b w:val="0"/>
          <w:sz w:val="20"/>
        </w:rPr>
      </w:pPr>
      <w:r w:rsidRPr="00162831">
        <w:rPr>
          <w:rFonts w:ascii="Arial" w:hAnsi="Arial"/>
          <w:b w:val="0"/>
          <w:sz w:val="20"/>
        </w:rPr>
        <w:t xml:space="preserve">ARTICLE 1 </w:t>
      </w:r>
      <w:r w:rsidR="00694968" w:rsidRPr="00162831">
        <w:rPr>
          <w:rFonts w:ascii="Arial" w:hAnsi="Arial"/>
          <w:b w:val="0"/>
          <w:sz w:val="20"/>
        </w:rPr>
        <w:t>–</w:t>
      </w:r>
      <w:r w:rsidRPr="00162831">
        <w:rPr>
          <w:rFonts w:ascii="Arial" w:hAnsi="Arial"/>
          <w:b w:val="0"/>
          <w:sz w:val="20"/>
        </w:rPr>
        <w:t xml:space="preserve"> DEFINITIONS</w:t>
      </w:r>
      <w:r w:rsidR="00694968" w:rsidRPr="00162831">
        <w:rPr>
          <w:rFonts w:ascii="Arial" w:hAnsi="Arial"/>
          <w:b w:val="0"/>
          <w:sz w:val="20"/>
        </w:rPr>
        <w:tab/>
      </w:r>
      <w:r w:rsidR="00694968" w:rsidRPr="00162831">
        <w:rPr>
          <w:rFonts w:ascii="Arial" w:hAnsi="Arial"/>
          <w:b w:val="0"/>
          <w:sz w:val="20"/>
        </w:rPr>
        <w:tab/>
      </w:r>
      <w:r w:rsidR="00694968" w:rsidRPr="00162831">
        <w:rPr>
          <w:rFonts w:ascii="Arial" w:hAnsi="Arial"/>
          <w:b w:val="0"/>
          <w:sz w:val="20"/>
        </w:rPr>
        <w:tab/>
      </w:r>
      <w:r w:rsidR="00694968" w:rsidRPr="00162831">
        <w:rPr>
          <w:rFonts w:ascii="Arial" w:hAnsi="Arial"/>
          <w:b w:val="0"/>
          <w:sz w:val="20"/>
        </w:rPr>
        <w:tab/>
      </w:r>
      <w:r w:rsidR="00694968" w:rsidRPr="00162831">
        <w:rPr>
          <w:rFonts w:ascii="Arial" w:hAnsi="Arial"/>
          <w:b w:val="0"/>
          <w:sz w:val="20"/>
        </w:rPr>
        <w:tab/>
      </w:r>
      <w:r w:rsidR="00694968" w:rsidRPr="00162831">
        <w:rPr>
          <w:rFonts w:ascii="Arial" w:hAnsi="Arial"/>
          <w:b w:val="0"/>
          <w:sz w:val="20"/>
        </w:rPr>
        <w:tab/>
      </w:r>
      <w:r w:rsidR="00694968" w:rsidRPr="00162831">
        <w:rPr>
          <w:rFonts w:ascii="Arial" w:hAnsi="Arial"/>
          <w:b w:val="0"/>
          <w:sz w:val="20"/>
        </w:rPr>
        <w:tab/>
      </w:r>
      <w:r w:rsidR="00694968" w:rsidRPr="00162831">
        <w:rPr>
          <w:rFonts w:ascii="Arial" w:hAnsi="Arial"/>
          <w:b w:val="0"/>
          <w:sz w:val="20"/>
        </w:rPr>
        <w:tab/>
      </w:r>
      <w:r w:rsidR="006713AC" w:rsidRPr="00162831">
        <w:rPr>
          <w:rFonts w:ascii="Arial" w:hAnsi="Arial"/>
          <w:b w:val="0"/>
          <w:sz w:val="20"/>
        </w:rPr>
        <w:t>1</w:t>
      </w:r>
    </w:p>
    <w:p w14:paraId="71799A26" w14:textId="77777777" w:rsidR="00683D43" w:rsidRPr="00162831" w:rsidRDefault="00683D43">
      <w:pPr>
        <w:spacing w:after="200"/>
        <w:rPr>
          <w:rFonts w:ascii="Arial" w:hAnsi="Arial"/>
          <w:sz w:val="20"/>
        </w:rPr>
      </w:pPr>
      <w:r w:rsidRPr="00162831">
        <w:rPr>
          <w:rFonts w:ascii="Arial" w:hAnsi="Arial"/>
          <w:sz w:val="20"/>
        </w:rPr>
        <w:t xml:space="preserve">ARTICLE 2 </w:t>
      </w:r>
      <w:r w:rsidR="000D2362" w:rsidRPr="00162831">
        <w:rPr>
          <w:rFonts w:ascii="Arial" w:hAnsi="Arial"/>
          <w:sz w:val="20"/>
        </w:rPr>
        <w:t>–</w:t>
      </w:r>
      <w:r w:rsidRPr="00162831">
        <w:rPr>
          <w:rFonts w:ascii="Arial" w:hAnsi="Arial"/>
          <w:sz w:val="20"/>
        </w:rPr>
        <w:t xml:space="preserve"> </w:t>
      </w:r>
      <w:r w:rsidR="000D2362" w:rsidRPr="00162831">
        <w:rPr>
          <w:rFonts w:ascii="Arial" w:hAnsi="Arial"/>
          <w:sz w:val="20"/>
        </w:rPr>
        <w:t>DESIGN-BUILD ENTITY</w:t>
      </w:r>
      <w:r w:rsidR="0090140E" w:rsidRPr="00162831">
        <w:rPr>
          <w:rFonts w:ascii="Arial" w:hAnsi="Arial"/>
          <w:sz w:val="20"/>
        </w:rPr>
        <w:t xml:space="preserve"> </w:t>
      </w:r>
      <w:r w:rsidRPr="00162831">
        <w:rPr>
          <w:rFonts w:ascii="Arial" w:hAnsi="Arial"/>
          <w:sz w:val="20"/>
        </w:rPr>
        <w:t>REPRESENTATIONS</w:t>
      </w:r>
      <w:r w:rsidR="00694968" w:rsidRPr="00162831">
        <w:rPr>
          <w:rFonts w:ascii="Arial" w:hAnsi="Arial"/>
          <w:sz w:val="20"/>
        </w:rPr>
        <w:tab/>
      </w:r>
      <w:r w:rsidR="000D2362" w:rsidRPr="00162831">
        <w:rPr>
          <w:rFonts w:ascii="Arial" w:hAnsi="Arial"/>
          <w:sz w:val="20"/>
        </w:rPr>
        <w:tab/>
      </w:r>
      <w:r w:rsidR="00694968" w:rsidRPr="00162831">
        <w:rPr>
          <w:rFonts w:ascii="Arial" w:hAnsi="Arial"/>
          <w:sz w:val="20"/>
        </w:rPr>
        <w:tab/>
      </w:r>
      <w:r w:rsidR="00694968" w:rsidRPr="00162831">
        <w:rPr>
          <w:rFonts w:ascii="Arial" w:hAnsi="Arial"/>
          <w:sz w:val="20"/>
        </w:rPr>
        <w:tab/>
      </w:r>
      <w:r w:rsidR="006713AC" w:rsidRPr="00162831">
        <w:rPr>
          <w:rFonts w:ascii="Arial" w:hAnsi="Arial"/>
          <w:sz w:val="20"/>
        </w:rPr>
        <w:t>1</w:t>
      </w:r>
    </w:p>
    <w:p w14:paraId="611B9385" w14:textId="77777777" w:rsidR="00683D43" w:rsidRPr="00162831" w:rsidRDefault="00683D43">
      <w:pPr>
        <w:rPr>
          <w:rFonts w:ascii="Arial" w:hAnsi="Arial"/>
          <w:sz w:val="20"/>
        </w:rPr>
      </w:pPr>
      <w:r w:rsidRPr="00162831">
        <w:rPr>
          <w:rFonts w:ascii="Arial" w:hAnsi="Arial"/>
          <w:sz w:val="20"/>
        </w:rPr>
        <w:t xml:space="preserve">ARTICLE 3 - </w:t>
      </w:r>
      <w:r w:rsidR="0090140E" w:rsidRPr="00162831">
        <w:rPr>
          <w:rFonts w:ascii="Arial" w:hAnsi="Arial"/>
          <w:sz w:val="20"/>
        </w:rPr>
        <w:t xml:space="preserve">PROPOSAL </w:t>
      </w:r>
      <w:r w:rsidRPr="00162831">
        <w:rPr>
          <w:rFonts w:ascii="Arial" w:hAnsi="Arial"/>
          <w:sz w:val="20"/>
        </w:rPr>
        <w:t>DOCUMENTS</w:t>
      </w:r>
      <w:r w:rsidR="00694968" w:rsidRPr="00162831">
        <w:rPr>
          <w:rFonts w:ascii="Arial" w:hAnsi="Arial"/>
          <w:sz w:val="20"/>
        </w:rPr>
        <w:tab/>
      </w:r>
      <w:r w:rsidR="00694968" w:rsidRPr="00162831">
        <w:rPr>
          <w:rFonts w:ascii="Arial" w:hAnsi="Arial"/>
          <w:sz w:val="20"/>
        </w:rPr>
        <w:tab/>
      </w:r>
      <w:r w:rsidR="00694968" w:rsidRPr="00162831">
        <w:rPr>
          <w:rFonts w:ascii="Arial" w:hAnsi="Arial"/>
          <w:sz w:val="20"/>
        </w:rPr>
        <w:tab/>
      </w:r>
      <w:r w:rsidR="00694968" w:rsidRPr="00162831">
        <w:rPr>
          <w:rFonts w:ascii="Arial" w:hAnsi="Arial"/>
          <w:sz w:val="20"/>
        </w:rPr>
        <w:tab/>
      </w:r>
      <w:r w:rsidR="00694968" w:rsidRPr="00162831">
        <w:rPr>
          <w:rFonts w:ascii="Arial" w:hAnsi="Arial"/>
          <w:sz w:val="20"/>
        </w:rPr>
        <w:tab/>
      </w:r>
      <w:r w:rsidR="00694968" w:rsidRPr="00162831">
        <w:rPr>
          <w:rFonts w:ascii="Arial" w:hAnsi="Arial"/>
          <w:sz w:val="20"/>
        </w:rPr>
        <w:tab/>
      </w:r>
      <w:r w:rsidR="00986BB5">
        <w:rPr>
          <w:rFonts w:ascii="Arial" w:hAnsi="Arial"/>
          <w:sz w:val="20"/>
        </w:rPr>
        <w:t>1</w:t>
      </w:r>
    </w:p>
    <w:p w14:paraId="79F74EEC" w14:textId="77777777" w:rsidR="00683D43" w:rsidRPr="00162831" w:rsidRDefault="00683D43" w:rsidP="0061461C">
      <w:pPr>
        <w:ind w:left="900" w:hanging="540"/>
        <w:rPr>
          <w:rFonts w:ascii="Arial" w:hAnsi="Arial" w:cs="Arial"/>
          <w:sz w:val="20"/>
        </w:rPr>
      </w:pPr>
      <w:r w:rsidRPr="00162831">
        <w:rPr>
          <w:rFonts w:ascii="Arial" w:hAnsi="Arial" w:cs="Arial"/>
          <w:sz w:val="20"/>
        </w:rPr>
        <w:t>3.1</w:t>
      </w:r>
      <w:r w:rsidRPr="00162831">
        <w:rPr>
          <w:rFonts w:ascii="Arial" w:hAnsi="Arial" w:cs="Arial"/>
          <w:sz w:val="20"/>
        </w:rPr>
        <w:tab/>
        <w:t>COPIES</w:t>
      </w:r>
    </w:p>
    <w:p w14:paraId="1F9BAC5F" w14:textId="77777777" w:rsidR="00683D43" w:rsidRPr="00162831" w:rsidRDefault="00683D43" w:rsidP="0061461C">
      <w:pPr>
        <w:ind w:left="900" w:hanging="540"/>
        <w:rPr>
          <w:rFonts w:ascii="Arial" w:hAnsi="Arial" w:cs="Arial"/>
          <w:sz w:val="20"/>
        </w:rPr>
      </w:pPr>
      <w:r w:rsidRPr="00162831">
        <w:rPr>
          <w:rFonts w:ascii="Arial" w:hAnsi="Arial" w:cs="Arial"/>
          <w:sz w:val="20"/>
        </w:rPr>
        <w:t>3.2</w:t>
      </w:r>
      <w:r w:rsidRPr="00162831">
        <w:rPr>
          <w:rFonts w:ascii="Arial" w:hAnsi="Arial" w:cs="Arial"/>
          <w:sz w:val="20"/>
        </w:rPr>
        <w:tab/>
        <w:t xml:space="preserve">INTERPRETATION OR CORRECTION OF </w:t>
      </w:r>
      <w:r w:rsidR="0090140E" w:rsidRPr="00162831">
        <w:rPr>
          <w:rFonts w:ascii="Arial" w:hAnsi="Arial" w:cs="Arial"/>
          <w:sz w:val="20"/>
        </w:rPr>
        <w:t xml:space="preserve">PROPOSAL </w:t>
      </w:r>
      <w:r w:rsidRPr="00162831">
        <w:rPr>
          <w:rFonts w:ascii="Arial" w:hAnsi="Arial" w:cs="Arial"/>
          <w:sz w:val="20"/>
        </w:rPr>
        <w:t>DOCUMENTS</w:t>
      </w:r>
    </w:p>
    <w:p w14:paraId="32307D13" w14:textId="77777777" w:rsidR="00683D43" w:rsidRPr="00162831" w:rsidRDefault="00683D43" w:rsidP="0061461C">
      <w:pPr>
        <w:keepNext/>
        <w:keepLines/>
        <w:widowControl w:val="0"/>
        <w:ind w:left="900" w:hanging="540"/>
        <w:rPr>
          <w:rFonts w:ascii="Arial" w:hAnsi="Arial" w:cs="Arial"/>
          <w:sz w:val="20"/>
        </w:rPr>
      </w:pPr>
      <w:r w:rsidRPr="00162831">
        <w:rPr>
          <w:rFonts w:ascii="Arial" w:hAnsi="Arial" w:cs="Arial"/>
          <w:sz w:val="20"/>
        </w:rPr>
        <w:t>3.3</w:t>
      </w:r>
      <w:r w:rsidRPr="00162831">
        <w:rPr>
          <w:rFonts w:ascii="Arial" w:hAnsi="Arial" w:cs="Arial"/>
          <w:sz w:val="20"/>
        </w:rPr>
        <w:tab/>
        <w:t>PRODUCT SUBSTITUTIONS</w:t>
      </w:r>
    </w:p>
    <w:p w14:paraId="093AFD19" w14:textId="77777777" w:rsidR="00683D43" w:rsidRPr="00162831" w:rsidRDefault="00683D43" w:rsidP="0061461C">
      <w:pPr>
        <w:ind w:left="900" w:hanging="540"/>
        <w:rPr>
          <w:rFonts w:ascii="Arial" w:hAnsi="Arial" w:cs="Arial"/>
          <w:sz w:val="20"/>
        </w:rPr>
      </w:pPr>
      <w:r w:rsidRPr="00162831">
        <w:rPr>
          <w:rFonts w:ascii="Arial" w:hAnsi="Arial" w:cs="Arial"/>
          <w:sz w:val="20"/>
        </w:rPr>
        <w:t>3.4</w:t>
      </w:r>
      <w:r w:rsidRPr="00162831">
        <w:rPr>
          <w:rFonts w:ascii="Arial" w:hAnsi="Arial" w:cs="Arial"/>
          <w:sz w:val="20"/>
        </w:rPr>
        <w:tab/>
        <w:t>SUBCONTRACTORS</w:t>
      </w:r>
    </w:p>
    <w:p w14:paraId="370C6E97" w14:textId="77777777" w:rsidR="00683D43" w:rsidRPr="00162831" w:rsidRDefault="00683D43" w:rsidP="0061461C">
      <w:pPr>
        <w:pStyle w:val="CommentText"/>
        <w:widowControl/>
        <w:ind w:left="900" w:hanging="540"/>
        <w:rPr>
          <w:rFonts w:ascii="Arial" w:hAnsi="Arial" w:cs="Arial"/>
          <w:snapToGrid/>
          <w:kern w:val="28"/>
        </w:rPr>
      </w:pPr>
      <w:r w:rsidRPr="00162831">
        <w:rPr>
          <w:rFonts w:ascii="Arial" w:hAnsi="Arial" w:cs="Arial"/>
          <w:snapToGrid/>
          <w:kern w:val="28"/>
        </w:rPr>
        <w:t>3.5</w:t>
      </w:r>
      <w:r w:rsidRPr="00162831">
        <w:rPr>
          <w:rFonts w:ascii="Arial" w:hAnsi="Arial" w:cs="Arial"/>
          <w:snapToGrid/>
          <w:kern w:val="28"/>
        </w:rPr>
        <w:tab/>
        <w:t>ADDENDA</w:t>
      </w:r>
    </w:p>
    <w:p w14:paraId="72FB6DC5" w14:textId="77777777" w:rsidR="00683D43" w:rsidRPr="00162831" w:rsidRDefault="00683D43" w:rsidP="0061461C">
      <w:pPr>
        <w:spacing w:after="200"/>
        <w:ind w:left="900" w:hanging="540"/>
        <w:rPr>
          <w:rFonts w:ascii="Arial" w:hAnsi="Arial" w:cs="Arial"/>
          <w:sz w:val="20"/>
        </w:rPr>
      </w:pPr>
      <w:r w:rsidRPr="00162831">
        <w:rPr>
          <w:rFonts w:ascii="Arial" w:hAnsi="Arial" w:cs="Arial"/>
          <w:sz w:val="20"/>
        </w:rPr>
        <w:t>3.6</w:t>
      </w:r>
      <w:r w:rsidRPr="00162831">
        <w:rPr>
          <w:rFonts w:ascii="Arial" w:hAnsi="Arial" w:cs="Arial"/>
          <w:sz w:val="20"/>
        </w:rPr>
        <w:tab/>
        <w:t>BUILDER'S RISK PROPERTY INSURANCE</w:t>
      </w:r>
    </w:p>
    <w:p w14:paraId="32AF1361" w14:textId="77777777" w:rsidR="00683D43" w:rsidRPr="00162831" w:rsidRDefault="00683D43" w:rsidP="00EE645E">
      <w:pPr>
        <w:spacing w:after="200"/>
        <w:rPr>
          <w:rFonts w:ascii="Arial" w:hAnsi="Arial"/>
          <w:sz w:val="20"/>
        </w:rPr>
      </w:pPr>
      <w:r w:rsidRPr="00162831">
        <w:rPr>
          <w:rFonts w:ascii="Arial" w:hAnsi="Arial"/>
          <w:sz w:val="20"/>
        </w:rPr>
        <w:t>ARTICLE 4 - PRE-</w:t>
      </w:r>
      <w:r w:rsidR="0090140E" w:rsidRPr="00162831">
        <w:rPr>
          <w:rFonts w:ascii="Arial" w:hAnsi="Arial"/>
          <w:sz w:val="20"/>
        </w:rPr>
        <w:t xml:space="preserve">PROPOSAL </w:t>
      </w:r>
      <w:r w:rsidRPr="00162831">
        <w:rPr>
          <w:rFonts w:ascii="Arial" w:hAnsi="Arial"/>
          <w:sz w:val="20"/>
        </w:rPr>
        <w:t>CONFERENCE</w:t>
      </w:r>
      <w:r w:rsidR="00694968" w:rsidRPr="00162831">
        <w:rPr>
          <w:rFonts w:ascii="Arial" w:hAnsi="Arial"/>
          <w:sz w:val="20"/>
        </w:rPr>
        <w:tab/>
      </w:r>
      <w:r w:rsidR="00694968" w:rsidRPr="00162831">
        <w:rPr>
          <w:rFonts w:ascii="Arial" w:hAnsi="Arial"/>
          <w:sz w:val="20"/>
        </w:rPr>
        <w:tab/>
      </w:r>
      <w:r w:rsidR="00694968" w:rsidRPr="00162831">
        <w:rPr>
          <w:rFonts w:ascii="Arial" w:hAnsi="Arial"/>
          <w:sz w:val="20"/>
        </w:rPr>
        <w:tab/>
      </w:r>
      <w:r w:rsidR="00694968" w:rsidRPr="00162831">
        <w:rPr>
          <w:rFonts w:ascii="Arial" w:hAnsi="Arial"/>
          <w:sz w:val="20"/>
        </w:rPr>
        <w:tab/>
      </w:r>
      <w:r w:rsidR="00694968" w:rsidRPr="00162831">
        <w:rPr>
          <w:rFonts w:ascii="Arial" w:hAnsi="Arial"/>
          <w:sz w:val="20"/>
        </w:rPr>
        <w:tab/>
      </w:r>
      <w:r w:rsidR="00694968" w:rsidRPr="00162831">
        <w:rPr>
          <w:rFonts w:ascii="Arial" w:hAnsi="Arial"/>
          <w:sz w:val="20"/>
        </w:rPr>
        <w:tab/>
      </w:r>
      <w:r w:rsidR="00986BB5">
        <w:rPr>
          <w:rFonts w:ascii="Arial" w:hAnsi="Arial"/>
          <w:sz w:val="20"/>
        </w:rPr>
        <w:t>2</w:t>
      </w:r>
    </w:p>
    <w:p w14:paraId="018750FA" w14:textId="77777777" w:rsidR="00683D43" w:rsidRPr="00162831" w:rsidRDefault="00683D43" w:rsidP="00EE645E">
      <w:pPr>
        <w:rPr>
          <w:rFonts w:ascii="Arial" w:hAnsi="Arial"/>
          <w:sz w:val="20"/>
        </w:rPr>
      </w:pPr>
      <w:r w:rsidRPr="00162831">
        <w:rPr>
          <w:rFonts w:ascii="Arial" w:hAnsi="Arial"/>
          <w:sz w:val="20"/>
        </w:rPr>
        <w:t xml:space="preserve">ARTICLE 5 - </w:t>
      </w:r>
      <w:r w:rsidR="0090140E" w:rsidRPr="00162831">
        <w:rPr>
          <w:rFonts w:ascii="Arial" w:hAnsi="Arial"/>
          <w:sz w:val="20"/>
        </w:rPr>
        <w:t xml:space="preserve">PROPOSAL </w:t>
      </w:r>
      <w:r w:rsidRPr="00162831">
        <w:rPr>
          <w:rFonts w:ascii="Arial" w:hAnsi="Arial"/>
          <w:sz w:val="20"/>
        </w:rPr>
        <w:t>PROCEDURES</w:t>
      </w:r>
      <w:r w:rsidR="00694968" w:rsidRPr="00162831">
        <w:rPr>
          <w:rFonts w:ascii="Arial" w:hAnsi="Arial"/>
          <w:sz w:val="20"/>
        </w:rPr>
        <w:tab/>
      </w:r>
      <w:r w:rsidR="00694968" w:rsidRPr="00162831">
        <w:rPr>
          <w:rFonts w:ascii="Arial" w:hAnsi="Arial"/>
          <w:sz w:val="20"/>
        </w:rPr>
        <w:tab/>
      </w:r>
      <w:r w:rsidR="00694968" w:rsidRPr="00162831">
        <w:rPr>
          <w:rFonts w:ascii="Arial" w:hAnsi="Arial"/>
          <w:sz w:val="20"/>
        </w:rPr>
        <w:tab/>
      </w:r>
      <w:r w:rsidR="00694968" w:rsidRPr="00162831">
        <w:rPr>
          <w:rFonts w:ascii="Arial" w:hAnsi="Arial"/>
          <w:sz w:val="20"/>
        </w:rPr>
        <w:tab/>
      </w:r>
      <w:r w:rsidR="00694968" w:rsidRPr="00162831">
        <w:rPr>
          <w:rFonts w:ascii="Arial" w:hAnsi="Arial"/>
          <w:sz w:val="20"/>
        </w:rPr>
        <w:tab/>
      </w:r>
      <w:r w:rsidR="00694968" w:rsidRPr="00162831">
        <w:rPr>
          <w:rFonts w:ascii="Arial" w:hAnsi="Arial"/>
          <w:sz w:val="20"/>
        </w:rPr>
        <w:tab/>
      </w:r>
      <w:r w:rsidR="00986BB5">
        <w:rPr>
          <w:rFonts w:ascii="Arial" w:hAnsi="Arial"/>
          <w:sz w:val="20"/>
        </w:rPr>
        <w:t>2</w:t>
      </w:r>
    </w:p>
    <w:p w14:paraId="3F3A270A" w14:textId="77777777" w:rsidR="00683D43" w:rsidRPr="00162831" w:rsidRDefault="00683D43" w:rsidP="0061461C">
      <w:pPr>
        <w:ind w:left="900" w:hanging="540"/>
        <w:rPr>
          <w:rFonts w:ascii="Arial" w:hAnsi="Arial"/>
          <w:sz w:val="20"/>
        </w:rPr>
      </w:pPr>
      <w:r w:rsidRPr="00162831">
        <w:rPr>
          <w:rFonts w:ascii="Arial" w:hAnsi="Arial"/>
          <w:sz w:val="20"/>
        </w:rPr>
        <w:t>5.1</w:t>
      </w:r>
      <w:r w:rsidRPr="00162831">
        <w:rPr>
          <w:rFonts w:ascii="Arial" w:hAnsi="Arial"/>
          <w:sz w:val="20"/>
        </w:rPr>
        <w:tab/>
        <w:t xml:space="preserve">FORM AND STYLE OF </w:t>
      </w:r>
      <w:r w:rsidR="0090140E" w:rsidRPr="00162831">
        <w:rPr>
          <w:rFonts w:ascii="Arial" w:hAnsi="Arial"/>
          <w:sz w:val="20"/>
        </w:rPr>
        <w:t>PROPOSALS</w:t>
      </w:r>
    </w:p>
    <w:p w14:paraId="34F88885" w14:textId="77777777" w:rsidR="00683D43" w:rsidRPr="00162831" w:rsidRDefault="00683D43" w:rsidP="0061461C">
      <w:pPr>
        <w:ind w:left="900" w:hanging="540"/>
        <w:rPr>
          <w:rFonts w:ascii="Arial" w:hAnsi="Arial"/>
          <w:sz w:val="20"/>
        </w:rPr>
      </w:pPr>
      <w:r w:rsidRPr="00162831">
        <w:rPr>
          <w:rFonts w:ascii="Arial" w:hAnsi="Arial"/>
          <w:sz w:val="20"/>
        </w:rPr>
        <w:t>5.2</w:t>
      </w:r>
      <w:r w:rsidRPr="00162831">
        <w:rPr>
          <w:rFonts w:ascii="Arial" w:hAnsi="Arial"/>
          <w:sz w:val="20"/>
        </w:rPr>
        <w:tab/>
      </w:r>
      <w:r w:rsidR="00986BB5">
        <w:rPr>
          <w:rFonts w:ascii="Arial" w:hAnsi="Arial"/>
          <w:sz w:val="20"/>
        </w:rPr>
        <w:t>LEFT BLANK</w:t>
      </w:r>
    </w:p>
    <w:p w14:paraId="3D9A2C1C" w14:textId="77777777" w:rsidR="00683D43" w:rsidRPr="00162831" w:rsidRDefault="00683D43" w:rsidP="0061461C">
      <w:pPr>
        <w:ind w:left="900" w:hanging="540"/>
        <w:rPr>
          <w:rFonts w:ascii="Arial" w:hAnsi="Arial"/>
          <w:sz w:val="20"/>
        </w:rPr>
      </w:pPr>
      <w:r w:rsidRPr="00162831">
        <w:rPr>
          <w:rFonts w:ascii="Arial" w:hAnsi="Arial"/>
          <w:sz w:val="20"/>
        </w:rPr>
        <w:t>5.3</w:t>
      </w:r>
      <w:r w:rsidRPr="00162831">
        <w:rPr>
          <w:rFonts w:ascii="Arial" w:hAnsi="Arial"/>
          <w:sz w:val="20"/>
        </w:rPr>
        <w:tab/>
        <w:t xml:space="preserve">SUBMISSION OF </w:t>
      </w:r>
      <w:r w:rsidR="0090140E" w:rsidRPr="00162831">
        <w:rPr>
          <w:rFonts w:ascii="Arial" w:hAnsi="Arial"/>
          <w:sz w:val="20"/>
        </w:rPr>
        <w:t>PROPOSAL</w:t>
      </w:r>
    </w:p>
    <w:p w14:paraId="5E9B072F" w14:textId="77777777" w:rsidR="00683D43" w:rsidRPr="00162831" w:rsidRDefault="00683D43" w:rsidP="0061461C">
      <w:pPr>
        <w:spacing w:after="200"/>
        <w:ind w:left="900" w:hanging="540"/>
        <w:rPr>
          <w:rFonts w:ascii="Arial" w:hAnsi="Arial"/>
          <w:sz w:val="20"/>
        </w:rPr>
      </w:pPr>
      <w:r w:rsidRPr="00162831">
        <w:rPr>
          <w:rFonts w:ascii="Arial" w:hAnsi="Arial"/>
          <w:sz w:val="20"/>
        </w:rPr>
        <w:t>5.4</w:t>
      </w:r>
      <w:r w:rsidRPr="00162831">
        <w:rPr>
          <w:rFonts w:ascii="Arial" w:hAnsi="Arial"/>
          <w:sz w:val="20"/>
        </w:rPr>
        <w:tab/>
        <w:t xml:space="preserve">MODIFICATION OR WITHDRAWAL OF </w:t>
      </w:r>
      <w:r w:rsidR="0090140E" w:rsidRPr="00162831">
        <w:rPr>
          <w:rFonts w:ascii="Arial" w:hAnsi="Arial"/>
          <w:sz w:val="20"/>
        </w:rPr>
        <w:t>PROPOSAL</w:t>
      </w:r>
    </w:p>
    <w:p w14:paraId="7C6F8E2E" w14:textId="77777777" w:rsidR="00683D43" w:rsidRPr="00162831" w:rsidRDefault="00683D43">
      <w:pPr>
        <w:pStyle w:val="Heading3"/>
        <w:rPr>
          <w:rFonts w:ascii="Arial" w:hAnsi="Arial"/>
          <w:b w:val="0"/>
          <w:sz w:val="20"/>
        </w:rPr>
      </w:pPr>
      <w:r w:rsidRPr="00162831">
        <w:rPr>
          <w:rFonts w:ascii="Arial" w:hAnsi="Arial"/>
          <w:b w:val="0"/>
          <w:sz w:val="20"/>
        </w:rPr>
        <w:t xml:space="preserve">ARTICLE 6 - CONSIDERATION OF </w:t>
      </w:r>
      <w:r w:rsidR="0090140E" w:rsidRPr="00162831">
        <w:rPr>
          <w:rFonts w:ascii="Arial" w:hAnsi="Arial"/>
          <w:b w:val="0"/>
          <w:sz w:val="20"/>
        </w:rPr>
        <w:t>PROPOSAL</w:t>
      </w:r>
      <w:r w:rsidR="00694968" w:rsidRPr="00162831">
        <w:rPr>
          <w:rFonts w:ascii="Arial" w:hAnsi="Arial"/>
          <w:b w:val="0"/>
          <w:sz w:val="20"/>
        </w:rPr>
        <w:tab/>
      </w:r>
      <w:r w:rsidR="00694968" w:rsidRPr="00162831">
        <w:rPr>
          <w:rFonts w:ascii="Arial" w:hAnsi="Arial"/>
          <w:b w:val="0"/>
          <w:sz w:val="20"/>
        </w:rPr>
        <w:tab/>
      </w:r>
      <w:r w:rsidR="00694968" w:rsidRPr="00162831">
        <w:rPr>
          <w:rFonts w:ascii="Arial" w:hAnsi="Arial"/>
          <w:b w:val="0"/>
          <w:sz w:val="20"/>
        </w:rPr>
        <w:tab/>
      </w:r>
      <w:r w:rsidR="00694968" w:rsidRPr="00162831">
        <w:rPr>
          <w:rFonts w:ascii="Arial" w:hAnsi="Arial"/>
          <w:b w:val="0"/>
          <w:sz w:val="20"/>
        </w:rPr>
        <w:tab/>
      </w:r>
      <w:r w:rsidR="00694968" w:rsidRPr="00162831">
        <w:rPr>
          <w:rFonts w:ascii="Arial" w:hAnsi="Arial"/>
          <w:b w:val="0"/>
          <w:sz w:val="20"/>
        </w:rPr>
        <w:tab/>
      </w:r>
      <w:r w:rsidR="00986BB5">
        <w:rPr>
          <w:rFonts w:ascii="Arial" w:hAnsi="Arial"/>
          <w:b w:val="0"/>
          <w:sz w:val="20"/>
        </w:rPr>
        <w:t>3</w:t>
      </w:r>
    </w:p>
    <w:p w14:paraId="5EAE816E" w14:textId="77777777" w:rsidR="00683D43" w:rsidRPr="00162831" w:rsidRDefault="00683D43" w:rsidP="0061461C">
      <w:pPr>
        <w:ind w:left="900" w:hanging="540"/>
        <w:rPr>
          <w:rFonts w:ascii="Arial" w:hAnsi="Arial"/>
          <w:sz w:val="20"/>
        </w:rPr>
      </w:pPr>
      <w:r w:rsidRPr="00162831">
        <w:rPr>
          <w:rFonts w:ascii="Arial" w:hAnsi="Arial"/>
          <w:sz w:val="20"/>
        </w:rPr>
        <w:t>6.1</w:t>
      </w:r>
      <w:r w:rsidRPr="00162831">
        <w:rPr>
          <w:rFonts w:ascii="Arial" w:hAnsi="Arial"/>
          <w:sz w:val="20"/>
        </w:rPr>
        <w:tab/>
        <w:t xml:space="preserve">OPENING OF </w:t>
      </w:r>
      <w:r w:rsidR="0090140E" w:rsidRPr="00162831">
        <w:rPr>
          <w:rFonts w:ascii="Arial" w:hAnsi="Arial"/>
          <w:sz w:val="20"/>
        </w:rPr>
        <w:t>PROPOSAL</w:t>
      </w:r>
    </w:p>
    <w:p w14:paraId="67A84993" w14:textId="77777777" w:rsidR="00683D43" w:rsidRPr="00162831" w:rsidRDefault="00683D43" w:rsidP="0061461C">
      <w:pPr>
        <w:ind w:left="900" w:hanging="540"/>
        <w:rPr>
          <w:rFonts w:ascii="Arial" w:hAnsi="Arial"/>
          <w:sz w:val="20"/>
        </w:rPr>
      </w:pPr>
      <w:r w:rsidRPr="00162831">
        <w:rPr>
          <w:rFonts w:ascii="Arial" w:hAnsi="Arial"/>
          <w:sz w:val="20"/>
        </w:rPr>
        <w:t>6.2</w:t>
      </w:r>
      <w:r w:rsidRPr="00162831">
        <w:rPr>
          <w:rFonts w:ascii="Arial" w:hAnsi="Arial"/>
          <w:sz w:val="20"/>
        </w:rPr>
        <w:tab/>
        <w:t xml:space="preserve">REJECTION OF </w:t>
      </w:r>
      <w:r w:rsidR="0090140E" w:rsidRPr="00162831">
        <w:rPr>
          <w:rFonts w:ascii="Arial" w:hAnsi="Arial"/>
          <w:sz w:val="20"/>
        </w:rPr>
        <w:t>PROPOSAL</w:t>
      </w:r>
    </w:p>
    <w:p w14:paraId="3E1B8CD4" w14:textId="77777777" w:rsidR="00683D43" w:rsidRPr="00162831" w:rsidRDefault="00683D43" w:rsidP="0061461C">
      <w:pPr>
        <w:spacing w:after="200"/>
        <w:ind w:left="900" w:hanging="540"/>
        <w:rPr>
          <w:rFonts w:ascii="Arial" w:hAnsi="Arial"/>
          <w:sz w:val="20"/>
        </w:rPr>
      </w:pPr>
      <w:r w:rsidRPr="00162831">
        <w:rPr>
          <w:rFonts w:ascii="Arial" w:hAnsi="Arial"/>
          <w:sz w:val="20"/>
        </w:rPr>
        <w:t>6.3</w:t>
      </w:r>
      <w:r w:rsidRPr="00162831">
        <w:rPr>
          <w:rFonts w:ascii="Arial" w:hAnsi="Arial"/>
          <w:sz w:val="20"/>
        </w:rPr>
        <w:tab/>
      </w:r>
      <w:r w:rsidR="00986BB5">
        <w:rPr>
          <w:rFonts w:ascii="Arial" w:hAnsi="Arial"/>
          <w:sz w:val="20"/>
        </w:rPr>
        <w:t>SCORING MATRIX</w:t>
      </w:r>
    </w:p>
    <w:p w14:paraId="41F68798" w14:textId="1E8B1EC6" w:rsidR="002369AC" w:rsidRPr="00162831" w:rsidRDefault="00694968" w:rsidP="00694968">
      <w:pPr>
        <w:rPr>
          <w:rFonts w:ascii="Arial" w:hAnsi="Arial"/>
          <w:sz w:val="20"/>
        </w:rPr>
      </w:pPr>
      <w:r w:rsidRPr="00162831">
        <w:rPr>
          <w:rFonts w:ascii="Arial" w:hAnsi="Arial"/>
          <w:sz w:val="20"/>
        </w:rPr>
        <w:t>SUPPLEMENTAL INSTRUCTIONS</w:t>
      </w:r>
      <w:r w:rsidRPr="00162831">
        <w:rPr>
          <w:rFonts w:ascii="Arial" w:hAnsi="Arial"/>
          <w:sz w:val="20"/>
        </w:rPr>
        <w:tab/>
      </w:r>
      <w:r w:rsidRPr="00162831">
        <w:rPr>
          <w:rFonts w:ascii="Arial" w:hAnsi="Arial"/>
          <w:sz w:val="20"/>
        </w:rPr>
        <w:tab/>
      </w:r>
      <w:r w:rsidRPr="00162831">
        <w:rPr>
          <w:rFonts w:ascii="Arial" w:hAnsi="Arial"/>
          <w:sz w:val="20"/>
        </w:rPr>
        <w:tab/>
      </w:r>
      <w:r w:rsidRPr="00162831">
        <w:rPr>
          <w:rFonts w:ascii="Arial" w:hAnsi="Arial"/>
          <w:sz w:val="20"/>
        </w:rPr>
        <w:tab/>
      </w:r>
      <w:r w:rsidRPr="00162831">
        <w:rPr>
          <w:rFonts w:ascii="Arial" w:hAnsi="Arial"/>
          <w:sz w:val="20"/>
        </w:rPr>
        <w:tab/>
      </w:r>
      <w:r w:rsidRPr="00162831">
        <w:rPr>
          <w:rFonts w:ascii="Arial" w:hAnsi="Arial"/>
          <w:sz w:val="20"/>
        </w:rPr>
        <w:tab/>
      </w:r>
      <w:r w:rsidRPr="00162831">
        <w:rPr>
          <w:rFonts w:ascii="Arial" w:hAnsi="Arial"/>
          <w:sz w:val="20"/>
        </w:rPr>
        <w:tab/>
      </w:r>
      <w:r w:rsidR="006C78C3">
        <w:rPr>
          <w:rFonts w:ascii="Arial" w:hAnsi="Arial"/>
          <w:sz w:val="20"/>
        </w:rPr>
        <w:t>5</w:t>
      </w:r>
    </w:p>
    <w:p w14:paraId="29BC9F3F" w14:textId="77777777" w:rsidR="00ED4275" w:rsidRPr="00162831" w:rsidRDefault="00ED4275" w:rsidP="00694968">
      <w:pPr>
        <w:rPr>
          <w:rFonts w:ascii="Arial" w:hAnsi="Arial"/>
          <w:sz w:val="20"/>
        </w:rPr>
      </w:pPr>
    </w:p>
    <w:p w14:paraId="4436033C" w14:textId="40EE8620" w:rsidR="00694968" w:rsidRPr="00162831" w:rsidRDefault="00694968" w:rsidP="00EE645E">
      <w:pPr>
        <w:rPr>
          <w:rFonts w:ascii="Arial" w:hAnsi="Arial"/>
          <w:sz w:val="20"/>
        </w:rPr>
      </w:pPr>
      <w:r w:rsidRPr="00162831">
        <w:rPr>
          <w:rFonts w:ascii="Arial" w:hAnsi="Arial"/>
          <w:sz w:val="20"/>
        </w:rPr>
        <w:t xml:space="preserve">INFORMATION AVAILABLE TO </w:t>
      </w:r>
      <w:r w:rsidR="000D2362" w:rsidRPr="00162831">
        <w:rPr>
          <w:rFonts w:ascii="Arial" w:hAnsi="Arial"/>
          <w:sz w:val="20"/>
        </w:rPr>
        <w:t>DESIGN-BUILD ENTITIES</w:t>
      </w:r>
      <w:r w:rsidR="000D2362" w:rsidRPr="00162831">
        <w:rPr>
          <w:rFonts w:ascii="Arial" w:hAnsi="Arial"/>
          <w:sz w:val="20"/>
        </w:rPr>
        <w:tab/>
      </w:r>
      <w:r w:rsidRPr="00162831">
        <w:rPr>
          <w:rFonts w:ascii="Arial" w:hAnsi="Arial"/>
          <w:sz w:val="20"/>
        </w:rPr>
        <w:tab/>
      </w:r>
      <w:r w:rsidR="002F7490" w:rsidRPr="00162831">
        <w:rPr>
          <w:rFonts w:ascii="Arial" w:hAnsi="Arial"/>
          <w:sz w:val="20"/>
        </w:rPr>
        <w:tab/>
      </w:r>
      <w:r w:rsidR="002F7490" w:rsidRPr="00162831">
        <w:rPr>
          <w:rFonts w:ascii="Arial" w:hAnsi="Arial"/>
          <w:sz w:val="20"/>
        </w:rPr>
        <w:tab/>
      </w:r>
      <w:r w:rsidR="006C78C3">
        <w:rPr>
          <w:rFonts w:ascii="Arial" w:hAnsi="Arial"/>
          <w:sz w:val="20"/>
        </w:rPr>
        <w:t>7</w:t>
      </w:r>
    </w:p>
    <w:p w14:paraId="6726FC59" w14:textId="77777777" w:rsidR="00694968" w:rsidRPr="00162831" w:rsidRDefault="00694968" w:rsidP="006A629E">
      <w:pPr>
        <w:rPr>
          <w:rFonts w:ascii="Arial" w:hAnsi="Arial"/>
          <w:sz w:val="20"/>
        </w:rPr>
        <w:sectPr w:rsidR="00694968" w:rsidRPr="00162831" w:rsidSect="00F42224">
          <w:headerReference w:type="even" r:id="rId14"/>
          <w:footerReference w:type="default" r:id="rId15"/>
          <w:headerReference w:type="first" r:id="rId16"/>
          <w:pgSz w:w="12240" w:h="15840" w:code="1"/>
          <w:pgMar w:top="720" w:right="1440" w:bottom="720" w:left="1440" w:header="720" w:footer="720" w:gutter="720"/>
          <w:pgNumType w:fmt="lowerRoman"/>
          <w:cols w:space="720"/>
          <w:noEndnote/>
        </w:sectPr>
      </w:pPr>
    </w:p>
    <w:p w14:paraId="5DABBD38" w14:textId="77777777" w:rsidR="00683D43" w:rsidRPr="00162831" w:rsidRDefault="00683D43" w:rsidP="002369AC">
      <w:pPr>
        <w:pStyle w:val="Title"/>
        <w:spacing w:after="240"/>
        <w:jc w:val="left"/>
        <w:rPr>
          <w:rFonts w:ascii="Arial" w:hAnsi="Arial"/>
          <w:sz w:val="22"/>
        </w:rPr>
      </w:pPr>
      <w:r w:rsidRPr="00162831">
        <w:rPr>
          <w:rFonts w:ascii="Arial" w:hAnsi="Arial"/>
          <w:sz w:val="22"/>
        </w:rPr>
        <w:lastRenderedPageBreak/>
        <w:t>ARTICLE 1 - DEFINITIONS</w:t>
      </w:r>
    </w:p>
    <w:p w14:paraId="2086F3D9" w14:textId="77777777" w:rsidR="00683D43" w:rsidRPr="00162831" w:rsidRDefault="00683D43" w:rsidP="00033460">
      <w:pPr>
        <w:spacing w:after="240"/>
        <w:ind w:left="1440" w:hanging="720"/>
        <w:jc w:val="both"/>
        <w:rPr>
          <w:rFonts w:ascii="Arial" w:hAnsi="Arial"/>
          <w:sz w:val="20"/>
        </w:rPr>
      </w:pPr>
      <w:r w:rsidRPr="00162831">
        <w:rPr>
          <w:rFonts w:ascii="Arial" w:hAnsi="Arial"/>
          <w:sz w:val="20"/>
        </w:rPr>
        <w:t>1.1</w:t>
      </w:r>
      <w:r w:rsidRPr="00162831">
        <w:rPr>
          <w:rFonts w:ascii="Arial" w:hAnsi="Arial"/>
          <w:sz w:val="20"/>
        </w:rPr>
        <w:tab/>
        <w:t xml:space="preserve">Except as otherwise specifically provided, definitions set forth in the General Conditions or in other Contract Documents are applicable to all </w:t>
      </w:r>
      <w:r w:rsidR="0090140E" w:rsidRPr="00162831">
        <w:rPr>
          <w:rFonts w:ascii="Arial" w:hAnsi="Arial"/>
          <w:sz w:val="20"/>
        </w:rPr>
        <w:t xml:space="preserve">Proposal </w:t>
      </w:r>
      <w:r w:rsidRPr="00162831">
        <w:rPr>
          <w:rFonts w:ascii="Arial" w:hAnsi="Arial"/>
          <w:sz w:val="20"/>
        </w:rPr>
        <w:t>Documents.</w:t>
      </w:r>
    </w:p>
    <w:p w14:paraId="744591E3" w14:textId="77777777" w:rsidR="00683D43" w:rsidRPr="00162831" w:rsidRDefault="00683D43" w:rsidP="00033460">
      <w:pPr>
        <w:spacing w:after="240"/>
        <w:ind w:left="1440" w:hanging="720"/>
        <w:jc w:val="both"/>
        <w:rPr>
          <w:rFonts w:ascii="Arial" w:hAnsi="Arial"/>
          <w:sz w:val="20"/>
        </w:rPr>
      </w:pPr>
      <w:r w:rsidRPr="00162831">
        <w:rPr>
          <w:rFonts w:ascii="Arial" w:hAnsi="Arial"/>
          <w:sz w:val="20"/>
        </w:rPr>
        <w:t>1.2</w:t>
      </w:r>
      <w:r w:rsidRPr="00162831">
        <w:rPr>
          <w:rFonts w:ascii="Arial" w:hAnsi="Arial"/>
          <w:sz w:val="20"/>
        </w:rPr>
        <w:tab/>
        <w:t xml:space="preserve">The term </w:t>
      </w:r>
      <w:r w:rsidRPr="00162831">
        <w:rPr>
          <w:rStyle w:val="Quotes"/>
          <w:rFonts w:ascii="Arial" w:hAnsi="Arial"/>
          <w:sz w:val="20"/>
        </w:rPr>
        <w:t>“Addenda</w:t>
      </w:r>
      <w:r w:rsidRPr="00162831">
        <w:rPr>
          <w:rFonts w:ascii="Arial" w:hAnsi="Arial"/>
          <w:sz w:val="20"/>
        </w:rPr>
        <w:t>” means written or graphic instruments issued by</w:t>
      </w:r>
      <w:r w:rsidR="00A93C6F" w:rsidRPr="00162831">
        <w:rPr>
          <w:rFonts w:ascii="Arial" w:hAnsi="Arial"/>
          <w:sz w:val="20"/>
        </w:rPr>
        <w:t xml:space="preserve"> the</w:t>
      </w:r>
      <w:r w:rsidRPr="00162831">
        <w:rPr>
          <w:rFonts w:ascii="Arial" w:hAnsi="Arial"/>
          <w:sz w:val="20"/>
        </w:rPr>
        <w:t xml:space="preserve"> </w:t>
      </w:r>
      <w:r w:rsidR="00A42FE6" w:rsidRPr="00162831">
        <w:rPr>
          <w:rFonts w:ascii="Arial" w:hAnsi="Arial"/>
          <w:sz w:val="20"/>
        </w:rPr>
        <w:t>OR</w:t>
      </w:r>
      <w:r w:rsidRPr="00162831">
        <w:rPr>
          <w:rFonts w:ascii="Arial" w:hAnsi="Arial"/>
          <w:sz w:val="20"/>
        </w:rPr>
        <w:t xml:space="preserve"> prior to the </w:t>
      </w:r>
      <w:r w:rsidR="0090140E" w:rsidRPr="00162831">
        <w:rPr>
          <w:rFonts w:ascii="Arial" w:hAnsi="Arial"/>
          <w:sz w:val="20"/>
        </w:rPr>
        <w:t xml:space="preserve">Proposal </w:t>
      </w:r>
      <w:r w:rsidRPr="00162831">
        <w:rPr>
          <w:rFonts w:ascii="Arial" w:hAnsi="Arial"/>
          <w:sz w:val="20"/>
        </w:rPr>
        <w:t xml:space="preserve">Deadline which modify or interpret the </w:t>
      </w:r>
      <w:r w:rsidR="0090140E" w:rsidRPr="00162831">
        <w:rPr>
          <w:rFonts w:ascii="Arial" w:hAnsi="Arial"/>
          <w:sz w:val="20"/>
        </w:rPr>
        <w:t xml:space="preserve">Proposal </w:t>
      </w:r>
      <w:r w:rsidRPr="00162831">
        <w:rPr>
          <w:rFonts w:ascii="Arial" w:hAnsi="Arial"/>
          <w:sz w:val="20"/>
        </w:rPr>
        <w:t>Documents by additions, deletions, clarifications, or corrections.</w:t>
      </w:r>
    </w:p>
    <w:p w14:paraId="2BFAAB4D" w14:textId="77777777" w:rsidR="00683D43" w:rsidRPr="00162831" w:rsidRDefault="00683D43" w:rsidP="00033460">
      <w:pPr>
        <w:spacing w:after="240"/>
        <w:ind w:left="1440" w:hanging="720"/>
        <w:jc w:val="both"/>
        <w:rPr>
          <w:rFonts w:ascii="Arial" w:hAnsi="Arial"/>
          <w:sz w:val="20"/>
        </w:rPr>
      </w:pPr>
      <w:r w:rsidRPr="00162831">
        <w:rPr>
          <w:rFonts w:ascii="Arial" w:hAnsi="Arial"/>
          <w:sz w:val="20"/>
        </w:rPr>
        <w:t>1.3</w:t>
      </w:r>
      <w:r w:rsidRPr="00162831">
        <w:rPr>
          <w:rFonts w:ascii="Arial" w:hAnsi="Arial"/>
          <w:sz w:val="20"/>
        </w:rPr>
        <w:tab/>
        <w:t xml:space="preserve">The term </w:t>
      </w:r>
      <w:r w:rsidRPr="00162831">
        <w:rPr>
          <w:rStyle w:val="0Quotes"/>
          <w:rFonts w:ascii="Arial" w:hAnsi="Arial"/>
          <w:sz w:val="20"/>
        </w:rPr>
        <w:t>“Alternate</w:t>
      </w:r>
      <w:r w:rsidRPr="00162831">
        <w:rPr>
          <w:rFonts w:ascii="Arial" w:hAnsi="Arial"/>
          <w:sz w:val="20"/>
        </w:rPr>
        <w:t xml:space="preserve">” means a proposed change in the Work, as described in the </w:t>
      </w:r>
      <w:r w:rsidR="0090140E" w:rsidRPr="00162831">
        <w:rPr>
          <w:rFonts w:ascii="Arial" w:hAnsi="Arial"/>
          <w:sz w:val="20"/>
        </w:rPr>
        <w:t xml:space="preserve">Proposal </w:t>
      </w:r>
      <w:r w:rsidRPr="00162831">
        <w:rPr>
          <w:rFonts w:ascii="Arial" w:hAnsi="Arial"/>
          <w:sz w:val="20"/>
        </w:rPr>
        <w:t>Documents which, if accepted, may result in a change to either the Contract Sum or the Contract Time, or both.</w:t>
      </w:r>
    </w:p>
    <w:p w14:paraId="4A8A69EF" w14:textId="77777777" w:rsidR="00683D43" w:rsidRPr="00162831" w:rsidRDefault="00683D43" w:rsidP="00033460">
      <w:pPr>
        <w:spacing w:after="240"/>
        <w:ind w:left="1440" w:hanging="720"/>
        <w:jc w:val="both"/>
        <w:rPr>
          <w:rFonts w:ascii="Arial" w:hAnsi="Arial"/>
          <w:sz w:val="20"/>
        </w:rPr>
      </w:pPr>
      <w:r w:rsidRPr="00162831">
        <w:rPr>
          <w:rFonts w:ascii="Arial" w:hAnsi="Arial"/>
          <w:sz w:val="20"/>
        </w:rPr>
        <w:t>1.4</w:t>
      </w:r>
      <w:r w:rsidRPr="00162831">
        <w:rPr>
          <w:rFonts w:ascii="Arial" w:hAnsi="Arial"/>
          <w:sz w:val="20"/>
        </w:rPr>
        <w:tab/>
        <w:t xml:space="preserve">The term </w:t>
      </w:r>
      <w:r w:rsidRPr="00162831">
        <w:rPr>
          <w:rStyle w:val="0Quotes"/>
          <w:rFonts w:ascii="Arial" w:hAnsi="Arial"/>
          <w:sz w:val="20"/>
        </w:rPr>
        <w:t>“</w:t>
      </w:r>
      <w:r w:rsidR="0090140E" w:rsidRPr="00162831">
        <w:rPr>
          <w:rStyle w:val="0Quotes"/>
          <w:rFonts w:ascii="Arial" w:hAnsi="Arial"/>
          <w:sz w:val="20"/>
        </w:rPr>
        <w:t xml:space="preserve">Proposal </w:t>
      </w:r>
      <w:r w:rsidRPr="00162831">
        <w:rPr>
          <w:rStyle w:val="0Quotes"/>
          <w:rFonts w:ascii="Arial" w:hAnsi="Arial"/>
          <w:sz w:val="20"/>
        </w:rPr>
        <w:t>Deadline</w:t>
      </w:r>
      <w:r w:rsidRPr="00162831">
        <w:rPr>
          <w:rFonts w:ascii="Arial" w:hAnsi="Arial"/>
          <w:sz w:val="20"/>
        </w:rPr>
        <w:t>” means the date and time designated in the Announcement to Pre</w:t>
      </w:r>
      <w:r w:rsidR="00856B72" w:rsidRPr="00162831">
        <w:rPr>
          <w:rFonts w:ascii="Arial" w:hAnsi="Arial"/>
          <w:sz w:val="20"/>
        </w:rPr>
        <w:t>-</w:t>
      </w:r>
      <w:r w:rsidR="00697EFD" w:rsidRPr="00162831">
        <w:rPr>
          <w:rFonts w:ascii="Arial" w:hAnsi="Arial"/>
          <w:sz w:val="20"/>
        </w:rPr>
        <w:t>Q</w:t>
      </w:r>
      <w:r w:rsidRPr="00162831">
        <w:rPr>
          <w:rFonts w:ascii="Arial" w:hAnsi="Arial"/>
          <w:sz w:val="20"/>
        </w:rPr>
        <w:t xml:space="preserve">ualified </w:t>
      </w:r>
      <w:r w:rsidR="00697EFD" w:rsidRPr="00162831">
        <w:rPr>
          <w:rFonts w:ascii="Arial" w:hAnsi="Arial"/>
          <w:sz w:val="20"/>
        </w:rPr>
        <w:t>Design-Build Entities</w:t>
      </w:r>
      <w:r w:rsidR="0090140E" w:rsidRPr="00162831">
        <w:rPr>
          <w:rFonts w:ascii="Arial" w:hAnsi="Arial"/>
          <w:sz w:val="20"/>
        </w:rPr>
        <w:t xml:space="preserve"> </w:t>
      </w:r>
      <w:r w:rsidRPr="00162831">
        <w:rPr>
          <w:rFonts w:ascii="Arial" w:hAnsi="Arial"/>
          <w:sz w:val="20"/>
        </w:rPr>
        <w:t xml:space="preserve">as the last date and time for receipt of </w:t>
      </w:r>
      <w:r w:rsidR="0090140E" w:rsidRPr="00162831">
        <w:rPr>
          <w:rFonts w:ascii="Arial" w:hAnsi="Arial"/>
          <w:sz w:val="20"/>
        </w:rPr>
        <w:t>Proposal</w:t>
      </w:r>
      <w:r w:rsidRPr="00162831">
        <w:rPr>
          <w:rFonts w:ascii="Arial" w:hAnsi="Arial"/>
          <w:sz w:val="20"/>
        </w:rPr>
        <w:t>, as may be revised by Addenda.</w:t>
      </w:r>
    </w:p>
    <w:p w14:paraId="3B0EE22C" w14:textId="77777777" w:rsidR="00683D43" w:rsidRPr="00162831" w:rsidRDefault="00683D43" w:rsidP="00033460">
      <w:pPr>
        <w:spacing w:after="240"/>
        <w:ind w:left="1440" w:hanging="720"/>
        <w:jc w:val="both"/>
        <w:rPr>
          <w:rFonts w:ascii="Arial" w:hAnsi="Arial"/>
          <w:sz w:val="20"/>
        </w:rPr>
      </w:pPr>
      <w:r w:rsidRPr="00162831">
        <w:rPr>
          <w:rFonts w:ascii="Arial" w:hAnsi="Arial"/>
          <w:sz w:val="20"/>
        </w:rPr>
        <w:t>1.5</w:t>
      </w:r>
      <w:r w:rsidRPr="00162831">
        <w:rPr>
          <w:rFonts w:ascii="Arial" w:hAnsi="Arial"/>
          <w:sz w:val="20"/>
        </w:rPr>
        <w:tab/>
        <w:t xml:space="preserve">The term </w:t>
      </w:r>
      <w:r w:rsidRPr="00162831">
        <w:rPr>
          <w:rStyle w:val="0Quotes"/>
          <w:rFonts w:ascii="Arial" w:hAnsi="Arial"/>
          <w:sz w:val="20"/>
        </w:rPr>
        <w:t>“</w:t>
      </w:r>
      <w:r w:rsidR="0090140E" w:rsidRPr="00162831">
        <w:rPr>
          <w:rStyle w:val="0Quotes"/>
          <w:rFonts w:ascii="Arial" w:hAnsi="Arial"/>
          <w:sz w:val="20"/>
        </w:rPr>
        <w:t>Proposing Firm</w:t>
      </w:r>
      <w:r w:rsidRPr="00162831">
        <w:rPr>
          <w:rFonts w:ascii="Arial" w:hAnsi="Arial"/>
          <w:sz w:val="20"/>
        </w:rPr>
        <w:t xml:space="preserve">” means a </w:t>
      </w:r>
      <w:r w:rsidR="00856B72" w:rsidRPr="00162831">
        <w:rPr>
          <w:rFonts w:ascii="Arial" w:hAnsi="Arial"/>
          <w:sz w:val="20"/>
        </w:rPr>
        <w:t xml:space="preserve">Person </w:t>
      </w:r>
      <w:r w:rsidRPr="00162831">
        <w:rPr>
          <w:rFonts w:ascii="Arial" w:hAnsi="Arial"/>
          <w:sz w:val="20"/>
        </w:rPr>
        <w:t xml:space="preserve">or </w:t>
      </w:r>
      <w:r w:rsidR="00856B72" w:rsidRPr="00162831">
        <w:rPr>
          <w:rFonts w:ascii="Arial" w:hAnsi="Arial"/>
          <w:sz w:val="20"/>
        </w:rPr>
        <w:t>F</w:t>
      </w:r>
      <w:r w:rsidRPr="00162831">
        <w:rPr>
          <w:rFonts w:ascii="Arial" w:hAnsi="Arial"/>
          <w:sz w:val="20"/>
        </w:rPr>
        <w:t xml:space="preserve">irm that submits a </w:t>
      </w:r>
      <w:r w:rsidR="0090140E" w:rsidRPr="00162831">
        <w:rPr>
          <w:rFonts w:ascii="Arial" w:hAnsi="Arial"/>
          <w:sz w:val="20"/>
        </w:rPr>
        <w:t>Proposal</w:t>
      </w:r>
      <w:r w:rsidRPr="00162831">
        <w:rPr>
          <w:rFonts w:ascii="Arial" w:hAnsi="Arial"/>
          <w:sz w:val="20"/>
        </w:rPr>
        <w:t>.</w:t>
      </w:r>
    </w:p>
    <w:p w14:paraId="45077E7C" w14:textId="77777777" w:rsidR="00683D43" w:rsidRPr="00162831" w:rsidRDefault="00683D43" w:rsidP="00FA799A">
      <w:pPr>
        <w:spacing w:after="240"/>
        <w:ind w:left="1440" w:hanging="720"/>
        <w:jc w:val="both"/>
        <w:rPr>
          <w:rFonts w:ascii="Arial" w:hAnsi="Arial"/>
          <w:sz w:val="20"/>
        </w:rPr>
      </w:pPr>
      <w:r w:rsidRPr="00162831">
        <w:rPr>
          <w:rFonts w:ascii="Arial" w:hAnsi="Arial"/>
          <w:sz w:val="20"/>
        </w:rPr>
        <w:t>1.6</w:t>
      </w:r>
      <w:r w:rsidRPr="00162831">
        <w:rPr>
          <w:rFonts w:ascii="Arial" w:hAnsi="Arial"/>
          <w:sz w:val="20"/>
        </w:rPr>
        <w:tab/>
        <w:t xml:space="preserve">The term </w:t>
      </w:r>
      <w:r w:rsidRPr="00162831">
        <w:rPr>
          <w:rStyle w:val="0Quotes"/>
          <w:rFonts w:ascii="Arial" w:hAnsi="Arial"/>
          <w:sz w:val="20"/>
        </w:rPr>
        <w:t>“</w:t>
      </w:r>
      <w:r w:rsidR="0090140E" w:rsidRPr="00162831">
        <w:rPr>
          <w:rStyle w:val="0Quotes"/>
          <w:rFonts w:ascii="Arial" w:hAnsi="Arial"/>
          <w:sz w:val="20"/>
        </w:rPr>
        <w:t xml:space="preserve">Proposal </w:t>
      </w:r>
      <w:r w:rsidRPr="00162831">
        <w:rPr>
          <w:rStyle w:val="0Quotes"/>
          <w:rFonts w:ascii="Arial" w:hAnsi="Arial"/>
          <w:sz w:val="20"/>
        </w:rPr>
        <w:t>Documents</w:t>
      </w:r>
      <w:r w:rsidRPr="00162831">
        <w:rPr>
          <w:rFonts w:ascii="Arial" w:hAnsi="Arial"/>
          <w:sz w:val="20"/>
        </w:rPr>
        <w:t>” means the</w:t>
      </w:r>
      <w:r w:rsidR="0090140E" w:rsidRPr="00162831">
        <w:rPr>
          <w:rFonts w:ascii="Arial" w:hAnsi="Arial"/>
          <w:sz w:val="20"/>
        </w:rPr>
        <w:t xml:space="preserve"> </w:t>
      </w:r>
      <w:r w:rsidRPr="00162831">
        <w:rPr>
          <w:rFonts w:ascii="Arial" w:hAnsi="Arial"/>
          <w:sz w:val="20"/>
        </w:rPr>
        <w:t xml:space="preserve">documents prepared and issued for </w:t>
      </w:r>
      <w:r w:rsidR="0090140E" w:rsidRPr="00162831">
        <w:rPr>
          <w:rFonts w:ascii="Arial" w:hAnsi="Arial"/>
          <w:sz w:val="20"/>
        </w:rPr>
        <w:t xml:space="preserve">submitting the </w:t>
      </w:r>
      <w:r w:rsidR="00856B72" w:rsidRPr="00162831">
        <w:rPr>
          <w:rFonts w:ascii="Arial" w:hAnsi="Arial"/>
          <w:sz w:val="20"/>
        </w:rPr>
        <w:t>P</w:t>
      </w:r>
      <w:r w:rsidR="0090140E" w:rsidRPr="00162831">
        <w:rPr>
          <w:rFonts w:ascii="Arial" w:hAnsi="Arial"/>
          <w:sz w:val="20"/>
        </w:rPr>
        <w:t xml:space="preserve">roposal </w:t>
      </w:r>
      <w:r w:rsidRPr="00162831">
        <w:rPr>
          <w:rFonts w:ascii="Arial" w:hAnsi="Arial"/>
          <w:sz w:val="20"/>
        </w:rPr>
        <w:t>including all Addenda thereto.</w:t>
      </w:r>
    </w:p>
    <w:p w14:paraId="4B8C4658" w14:textId="77777777" w:rsidR="00683D43" w:rsidRPr="00162831" w:rsidRDefault="00683D43" w:rsidP="00F35332">
      <w:pPr>
        <w:spacing w:after="240"/>
        <w:ind w:left="720"/>
        <w:jc w:val="both"/>
        <w:rPr>
          <w:rFonts w:ascii="Arial" w:hAnsi="Arial"/>
          <w:sz w:val="20"/>
        </w:rPr>
      </w:pPr>
      <w:r w:rsidRPr="00162831">
        <w:rPr>
          <w:rFonts w:ascii="Arial" w:hAnsi="Arial"/>
          <w:sz w:val="20"/>
        </w:rPr>
        <w:t>1.7</w:t>
      </w:r>
      <w:r w:rsidRPr="00162831">
        <w:rPr>
          <w:rFonts w:ascii="Arial" w:hAnsi="Arial"/>
          <w:sz w:val="20"/>
        </w:rPr>
        <w:tab/>
      </w:r>
      <w:r w:rsidR="00F53271" w:rsidRPr="00162831">
        <w:rPr>
          <w:rFonts w:ascii="Arial" w:hAnsi="Arial"/>
          <w:sz w:val="20"/>
        </w:rPr>
        <w:t>The term “Days” means calendar days, unless specifically noted otherwise.</w:t>
      </w:r>
    </w:p>
    <w:p w14:paraId="5F737C01" w14:textId="77777777" w:rsidR="00F35332" w:rsidRPr="00162831" w:rsidRDefault="002369AC" w:rsidP="00033460">
      <w:pPr>
        <w:spacing w:after="240"/>
        <w:ind w:left="1440" w:hanging="720"/>
        <w:jc w:val="both"/>
        <w:rPr>
          <w:rFonts w:ascii="Arial" w:hAnsi="Arial"/>
          <w:sz w:val="20"/>
        </w:rPr>
      </w:pPr>
      <w:r w:rsidRPr="00162831">
        <w:rPr>
          <w:rFonts w:ascii="Arial" w:hAnsi="Arial"/>
          <w:sz w:val="20"/>
        </w:rPr>
        <w:t>1.8</w:t>
      </w:r>
      <w:r w:rsidRPr="00162831">
        <w:rPr>
          <w:rFonts w:ascii="Arial" w:hAnsi="Arial"/>
          <w:sz w:val="20"/>
        </w:rPr>
        <w:tab/>
      </w:r>
      <w:r w:rsidR="00683D43" w:rsidRPr="00162831">
        <w:rPr>
          <w:rFonts w:ascii="Arial" w:hAnsi="Arial"/>
          <w:sz w:val="20"/>
        </w:rPr>
        <w:t xml:space="preserve">The term </w:t>
      </w:r>
      <w:r w:rsidR="00683D43" w:rsidRPr="00162831">
        <w:rPr>
          <w:rStyle w:val="0Quotes"/>
          <w:rFonts w:ascii="Arial" w:hAnsi="Arial"/>
          <w:sz w:val="20"/>
        </w:rPr>
        <w:t>“Unit Price</w:t>
      </w:r>
      <w:r w:rsidR="00683D43" w:rsidRPr="00162831">
        <w:rPr>
          <w:rFonts w:ascii="Arial" w:hAnsi="Arial"/>
          <w:sz w:val="20"/>
        </w:rPr>
        <w:t xml:space="preserve">” means an amount stated in the </w:t>
      </w:r>
      <w:r w:rsidR="0090140E" w:rsidRPr="00162831">
        <w:rPr>
          <w:rFonts w:ascii="Arial" w:hAnsi="Arial"/>
          <w:sz w:val="20"/>
        </w:rPr>
        <w:t xml:space="preserve">Proposal </w:t>
      </w:r>
      <w:r w:rsidR="00683D43" w:rsidRPr="00162831">
        <w:rPr>
          <w:rFonts w:ascii="Arial" w:hAnsi="Arial"/>
          <w:sz w:val="20"/>
        </w:rPr>
        <w:t xml:space="preserve">for which </w:t>
      </w:r>
      <w:r w:rsidR="00697EFD" w:rsidRPr="00162831">
        <w:rPr>
          <w:rFonts w:ascii="Arial" w:hAnsi="Arial"/>
          <w:sz w:val="20"/>
        </w:rPr>
        <w:t>DBE</w:t>
      </w:r>
      <w:r w:rsidR="0090140E" w:rsidRPr="00162831">
        <w:rPr>
          <w:rFonts w:ascii="Arial" w:hAnsi="Arial"/>
          <w:sz w:val="20"/>
        </w:rPr>
        <w:t xml:space="preserve"> </w:t>
      </w:r>
      <w:r w:rsidR="00683D43" w:rsidRPr="00162831">
        <w:rPr>
          <w:rFonts w:ascii="Arial" w:hAnsi="Arial"/>
          <w:sz w:val="20"/>
        </w:rPr>
        <w:t>offers to perform the Unit Price Work for a fixed price per unit of measurement</w:t>
      </w:r>
      <w:r w:rsidR="00F35332" w:rsidRPr="00162831">
        <w:rPr>
          <w:rFonts w:ascii="Arial" w:hAnsi="Arial"/>
          <w:sz w:val="20"/>
        </w:rPr>
        <w:t>.</w:t>
      </w:r>
    </w:p>
    <w:p w14:paraId="6C690AA0" w14:textId="77777777" w:rsidR="00F35332" w:rsidRPr="00162831" w:rsidRDefault="00F35332" w:rsidP="00F35332">
      <w:pPr>
        <w:spacing w:after="240"/>
        <w:ind w:left="1440" w:hanging="720"/>
        <w:jc w:val="both"/>
        <w:rPr>
          <w:rFonts w:ascii="Arial" w:hAnsi="Arial"/>
          <w:sz w:val="20"/>
        </w:rPr>
      </w:pPr>
      <w:r w:rsidRPr="00162831">
        <w:rPr>
          <w:rFonts w:ascii="Arial" w:hAnsi="Arial"/>
          <w:sz w:val="20"/>
        </w:rPr>
        <w:t>1.9</w:t>
      </w:r>
      <w:r w:rsidRPr="00162831">
        <w:rPr>
          <w:rFonts w:ascii="Arial" w:hAnsi="Arial"/>
          <w:sz w:val="20"/>
        </w:rPr>
        <w:tab/>
        <w:t>Any “time” mentioned in any of the proposal documents for purposes of defining deadlines for submittals, proposals, requests for clarifications, issuance of addenda, etc. shall be the “local standard time”</w:t>
      </w:r>
      <w:r w:rsidR="00CC5C23" w:rsidRPr="00162831">
        <w:rPr>
          <w:rFonts w:ascii="Arial" w:hAnsi="Arial"/>
          <w:sz w:val="20"/>
        </w:rPr>
        <w:t>, location to which the proposals will be received.</w:t>
      </w:r>
    </w:p>
    <w:p w14:paraId="14C99B48" w14:textId="77777777" w:rsidR="00683D43" w:rsidRPr="00162831" w:rsidRDefault="00683D43" w:rsidP="002369AC">
      <w:pPr>
        <w:pStyle w:val="Heading4"/>
        <w:spacing w:after="240"/>
        <w:jc w:val="left"/>
        <w:rPr>
          <w:rFonts w:ascii="Arial" w:hAnsi="Arial"/>
        </w:rPr>
      </w:pPr>
      <w:r w:rsidRPr="00162831">
        <w:rPr>
          <w:rFonts w:ascii="Arial" w:hAnsi="Arial"/>
        </w:rPr>
        <w:t xml:space="preserve">ARTICLE 2 </w:t>
      </w:r>
      <w:r w:rsidR="00697EFD" w:rsidRPr="00162831">
        <w:rPr>
          <w:rFonts w:ascii="Arial" w:hAnsi="Arial"/>
        </w:rPr>
        <w:t>–</w:t>
      </w:r>
      <w:r w:rsidRPr="00162831">
        <w:rPr>
          <w:rFonts w:ascii="Arial" w:hAnsi="Arial"/>
        </w:rPr>
        <w:t xml:space="preserve"> </w:t>
      </w:r>
      <w:r w:rsidR="00697EFD" w:rsidRPr="00162831">
        <w:rPr>
          <w:rFonts w:ascii="Arial" w:hAnsi="Arial"/>
        </w:rPr>
        <w:t>DESIGN-BUILD ENTITY</w:t>
      </w:r>
      <w:r w:rsidRPr="00162831">
        <w:rPr>
          <w:rFonts w:ascii="Arial" w:hAnsi="Arial"/>
        </w:rPr>
        <w:t xml:space="preserve"> REPRESENTATIONS</w:t>
      </w:r>
    </w:p>
    <w:p w14:paraId="1556D613" w14:textId="77777777" w:rsidR="00683D43" w:rsidRPr="00162831" w:rsidRDefault="00683D43" w:rsidP="002369AC">
      <w:pPr>
        <w:spacing w:after="240"/>
        <w:ind w:left="720"/>
        <w:jc w:val="both"/>
        <w:rPr>
          <w:rFonts w:ascii="Arial" w:hAnsi="Arial"/>
          <w:sz w:val="20"/>
        </w:rPr>
      </w:pPr>
      <w:r w:rsidRPr="00162831">
        <w:rPr>
          <w:rFonts w:ascii="Arial" w:hAnsi="Arial"/>
          <w:sz w:val="20"/>
        </w:rPr>
        <w:t>2.1</w:t>
      </w:r>
      <w:r w:rsidRPr="00162831">
        <w:rPr>
          <w:rFonts w:ascii="Arial" w:hAnsi="Arial"/>
          <w:sz w:val="20"/>
        </w:rPr>
        <w:tab/>
      </w:r>
      <w:r w:rsidR="00697EFD" w:rsidRPr="00162831">
        <w:rPr>
          <w:rFonts w:ascii="Arial" w:hAnsi="Arial"/>
          <w:sz w:val="20"/>
        </w:rPr>
        <w:t>DBE</w:t>
      </w:r>
      <w:r w:rsidRPr="00162831">
        <w:rPr>
          <w:rFonts w:ascii="Arial" w:hAnsi="Arial"/>
          <w:sz w:val="20"/>
        </w:rPr>
        <w:t xml:space="preserve">, by making a </w:t>
      </w:r>
      <w:r w:rsidR="0090140E" w:rsidRPr="00162831">
        <w:rPr>
          <w:rFonts w:ascii="Arial" w:hAnsi="Arial"/>
          <w:sz w:val="20"/>
        </w:rPr>
        <w:t>Proposal</w:t>
      </w:r>
      <w:r w:rsidRPr="00162831">
        <w:rPr>
          <w:rFonts w:ascii="Arial" w:hAnsi="Arial"/>
          <w:sz w:val="20"/>
        </w:rPr>
        <w:t>, represents that:</w:t>
      </w:r>
    </w:p>
    <w:p w14:paraId="3F5F643B" w14:textId="77777777" w:rsidR="00683D43" w:rsidRPr="00162831" w:rsidRDefault="00683D43" w:rsidP="00033460">
      <w:pPr>
        <w:spacing w:after="240"/>
        <w:ind w:left="1440" w:hanging="720"/>
        <w:jc w:val="both"/>
        <w:rPr>
          <w:rFonts w:ascii="Arial" w:hAnsi="Arial"/>
          <w:sz w:val="20"/>
        </w:rPr>
      </w:pPr>
      <w:r w:rsidRPr="00162831">
        <w:rPr>
          <w:rFonts w:ascii="Arial" w:hAnsi="Arial"/>
          <w:sz w:val="20"/>
        </w:rPr>
        <w:t>2.1.1</w:t>
      </w:r>
      <w:r w:rsidRPr="00162831">
        <w:rPr>
          <w:rFonts w:ascii="Arial" w:hAnsi="Arial"/>
          <w:sz w:val="20"/>
        </w:rPr>
        <w:tab/>
      </w:r>
      <w:r w:rsidR="00697EFD" w:rsidRPr="00162831">
        <w:rPr>
          <w:rFonts w:ascii="Arial" w:hAnsi="Arial"/>
          <w:sz w:val="20"/>
        </w:rPr>
        <w:t>DBE</w:t>
      </w:r>
      <w:r w:rsidR="0090140E" w:rsidRPr="00162831">
        <w:rPr>
          <w:rFonts w:ascii="Arial" w:hAnsi="Arial"/>
          <w:sz w:val="20"/>
        </w:rPr>
        <w:t xml:space="preserve"> </w:t>
      </w:r>
      <w:r w:rsidRPr="00162831">
        <w:rPr>
          <w:rFonts w:ascii="Arial" w:hAnsi="Arial"/>
          <w:sz w:val="20"/>
        </w:rPr>
        <w:t xml:space="preserve">has read, understood, and made the </w:t>
      </w:r>
      <w:r w:rsidR="0090140E" w:rsidRPr="00162831">
        <w:rPr>
          <w:rFonts w:ascii="Arial" w:hAnsi="Arial"/>
          <w:sz w:val="20"/>
        </w:rPr>
        <w:t xml:space="preserve">Proposal </w:t>
      </w:r>
      <w:r w:rsidRPr="00162831">
        <w:rPr>
          <w:rFonts w:ascii="Arial" w:hAnsi="Arial"/>
          <w:sz w:val="20"/>
        </w:rPr>
        <w:t xml:space="preserve">in accordance with the provisions of the </w:t>
      </w:r>
      <w:r w:rsidR="0090140E" w:rsidRPr="00162831">
        <w:rPr>
          <w:rFonts w:ascii="Arial" w:hAnsi="Arial"/>
          <w:sz w:val="20"/>
        </w:rPr>
        <w:t xml:space="preserve">Proposal </w:t>
      </w:r>
      <w:r w:rsidRPr="00162831">
        <w:rPr>
          <w:rFonts w:ascii="Arial" w:hAnsi="Arial"/>
          <w:sz w:val="20"/>
        </w:rPr>
        <w:t>Documents.</w:t>
      </w:r>
    </w:p>
    <w:p w14:paraId="4994F04B" w14:textId="77777777" w:rsidR="00683D43" w:rsidRPr="00162831" w:rsidRDefault="00683D43" w:rsidP="00033460">
      <w:pPr>
        <w:spacing w:after="240"/>
        <w:ind w:left="1440" w:hanging="720"/>
        <w:jc w:val="both"/>
        <w:rPr>
          <w:rFonts w:ascii="Arial" w:hAnsi="Arial"/>
          <w:sz w:val="20"/>
        </w:rPr>
      </w:pPr>
      <w:r w:rsidRPr="00162831">
        <w:rPr>
          <w:rFonts w:ascii="Arial" w:hAnsi="Arial"/>
          <w:sz w:val="20"/>
        </w:rPr>
        <w:t>2.1.2</w:t>
      </w:r>
      <w:r w:rsidRPr="00162831">
        <w:rPr>
          <w:rFonts w:ascii="Arial" w:hAnsi="Arial"/>
          <w:sz w:val="20"/>
        </w:rPr>
        <w:tab/>
        <w:t xml:space="preserve">The </w:t>
      </w:r>
      <w:r w:rsidR="0090140E" w:rsidRPr="00162831">
        <w:rPr>
          <w:rFonts w:ascii="Arial" w:hAnsi="Arial"/>
          <w:sz w:val="20"/>
        </w:rPr>
        <w:t>Proposal</w:t>
      </w:r>
      <w:r w:rsidRPr="00162831">
        <w:rPr>
          <w:rFonts w:ascii="Arial" w:hAnsi="Arial"/>
          <w:sz w:val="20"/>
        </w:rPr>
        <w:t xml:space="preserve"> is based upon the requirements in the </w:t>
      </w:r>
      <w:r w:rsidR="0090140E" w:rsidRPr="00162831">
        <w:rPr>
          <w:rFonts w:ascii="Arial" w:hAnsi="Arial"/>
          <w:sz w:val="20"/>
        </w:rPr>
        <w:t>Proposal</w:t>
      </w:r>
      <w:r w:rsidRPr="00162831">
        <w:rPr>
          <w:rFonts w:ascii="Arial" w:hAnsi="Arial"/>
          <w:sz w:val="20"/>
        </w:rPr>
        <w:t xml:space="preserve"> Documents without exception.</w:t>
      </w:r>
    </w:p>
    <w:p w14:paraId="71D3444F" w14:textId="77777777" w:rsidR="00683D43" w:rsidRPr="00162831" w:rsidRDefault="00683D43" w:rsidP="002369AC">
      <w:pPr>
        <w:pStyle w:val="Heading4"/>
        <w:spacing w:after="240"/>
        <w:jc w:val="left"/>
        <w:rPr>
          <w:rFonts w:ascii="Arial" w:hAnsi="Arial"/>
        </w:rPr>
      </w:pPr>
      <w:r w:rsidRPr="00162831">
        <w:rPr>
          <w:rFonts w:ascii="Arial" w:hAnsi="Arial"/>
        </w:rPr>
        <w:t xml:space="preserve">ARTICLE 3 - </w:t>
      </w:r>
      <w:r w:rsidR="0090140E" w:rsidRPr="00162831">
        <w:rPr>
          <w:rFonts w:ascii="Arial" w:hAnsi="Arial"/>
        </w:rPr>
        <w:t>PROPOSAL</w:t>
      </w:r>
      <w:r w:rsidRPr="00162831">
        <w:rPr>
          <w:rFonts w:ascii="Arial" w:hAnsi="Arial"/>
        </w:rPr>
        <w:t xml:space="preserve"> DOCUMENTS</w:t>
      </w:r>
    </w:p>
    <w:p w14:paraId="50F08D73" w14:textId="77777777" w:rsidR="00683D43" w:rsidRPr="00162831" w:rsidRDefault="00683D43" w:rsidP="002369AC">
      <w:pPr>
        <w:spacing w:after="240"/>
        <w:ind w:left="720"/>
        <w:jc w:val="both"/>
        <w:rPr>
          <w:rFonts w:ascii="Arial" w:hAnsi="Arial"/>
          <w:sz w:val="20"/>
        </w:rPr>
      </w:pPr>
      <w:r w:rsidRPr="00162831">
        <w:rPr>
          <w:rFonts w:ascii="Arial" w:hAnsi="Arial"/>
          <w:sz w:val="20"/>
        </w:rPr>
        <w:t>3.1</w:t>
      </w:r>
      <w:r w:rsidRPr="00162831">
        <w:rPr>
          <w:rFonts w:ascii="Arial" w:hAnsi="Arial"/>
          <w:sz w:val="20"/>
        </w:rPr>
        <w:tab/>
        <w:t>COPIES</w:t>
      </w:r>
    </w:p>
    <w:p w14:paraId="376F4D45" w14:textId="77777777" w:rsidR="00683D43" w:rsidRPr="00162831" w:rsidRDefault="00683D43" w:rsidP="005734A3">
      <w:pPr>
        <w:spacing w:after="240"/>
        <w:ind w:left="1440" w:hanging="720"/>
        <w:jc w:val="both"/>
        <w:rPr>
          <w:rFonts w:ascii="Arial" w:hAnsi="Arial"/>
          <w:sz w:val="20"/>
        </w:rPr>
      </w:pPr>
      <w:r w:rsidRPr="00162831">
        <w:rPr>
          <w:rFonts w:ascii="Arial" w:hAnsi="Arial"/>
          <w:sz w:val="20"/>
        </w:rPr>
        <w:t>3.1.1</w:t>
      </w:r>
      <w:r w:rsidRPr="00162831">
        <w:rPr>
          <w:rFonts w:ascii="Arial" w:hAnsi="Arial"/>
          <w:sz w:val="20"/>
        </w:rPr>
        <w:tab/>
      </w:r>
      <w:r w:rsidR="005734A3" w:rsidRPr="00431E84">
        <w:rPr>
          <w:rFonts w:ascii="Arial" w:hAnsi="Arial"/>
          <w:sz w:val="20"/>
        </w:rPr>
        <w:t>Design / Build Contractor</w:t>
      </w:r>
      <w:r w:rsidR="000136E4" w:rsidRPr="00431E84">
        <w:rPr>
          <w:rFonts w:ascii="Arial" w:hAnsi="Arial"/>
          <w:sz w:val="20"/>
        </w:rPr>
        <w:t xml:space="preserve"> will be given a thumb drive with the</w:t>
      </w:r>
      <w:r w:rsidR="00755068">
        <w:rPr>
          <w:rFonts w:ascii="Arial" w:hAnsi="Arial"/>
          <w:sz w:val="20"/>
        </w:rPr>
        <w:t xml:space="preserve"> proposal documents and </w:t>
      </w:r>
      <w:r w:rsidR="000136E4" w:rsidRPr="00431E84">
        <w:rPr>
          <w:rFonts w:ascii="Arial" w:hAnsi="Arial"/>
          <w:sz w:val="20"/>
        </w:rPr>
        <w:t xml:space="preserve">e-mailed the </w:t>
      </w:r>
      <w:r w:rsidR="0090140E" w:rsidRPr="00431E84">
        <w:rPr>
          <w:rFonts w:ascii="Arial" w:hAnsi="Arial"/>
          <w:sz w:val="20"/>
        </w:rPr>
        <w:t>Proposal</w:t>
      </w:r>
      <w:r w:rsidRPr="00431E84">
        <w:rPr>
          <w:rFonts w:ascii="Arial" w:hAnsi="Arial"/>
          <w:sz w:val="20"/>
        </w:rPr>
        <w:t xml:space="preserve"> Documents </w:t>
      </w:r>
      <w:r w:rsidR="00755068">
        <w:rPr>
          <w:rFonts w:ascii="Arial" w:hAnsi="Arial"/>
          <w:sz w:val="20"/>
        </w:rPr>
        <w:t xml:space="preserve">to the email </w:t>
      </w:r>
      <w:r w:rsidR="00241B7C" w:rsidRPr="00431E84">
        <w:rPr>
          <w:rFonts w:ascii="Arial" w:hAnsi="Arial"/>
          <w:sz w:val="20"/>
        </w:rPr>
        <w:t>account provided to each pre-qualified entity.</w:t>
      </w:r>
    </w:p>
    <w:p w14:paraId="43F41766" w14:textId="77777777" w:rsidR="00683D43" w:rsidRPr="00162831" w:rsidRDefault="004F20C1" w:rsidP="006E55F5">
      <w:pPr>
        <w:numPr>
          <w:ilvl w:val="2"/>
          <w:numId w:val="2"/>
        </w:numPr>
        <w:tabs>
          <w:tab w:val="clear" w:pos="720"/>
        </w:tabs>
        <w:spacing w:after="240"/>
        <w:ind w:left="1440"/>
        <w:jc w:val="both"/>
        <w:rPr>
          <w:rFonts w:ascii="Arial" w:hAnsi="Arial"/>
          <w:sz w:val="20"/>
        </w:rPr>
      </w:pPr>
      <w:r w:rsidRPr="00162831">
        <w:rPr>
          <w:rFonts w:ascii="Arial" w:hAnsi="Arial"/>
          <w:sz w:val="20"/>
        </w:rPr>
        <w:t xml:space="preserve">The </w:t>
      </w:r>
      <w:r w:rsidR="00A42FE6" w:rsidRPr="00162831">
        <w:rPr>
          <w:rFonts w:ascii="Arial" w:hAnsi="Arial"/>
          <w:sz w:val="20"/>
        </w:rPr>
        <w:t>OR</w:t>
      </w:r>
      <w:r w:rsidR="00683D43" w:rsidRPr="00162831">
        <w:rPr>
          <w:rFonts w:ascii="Arial" w:hAnsi="Arial"/>
          <w:sz w:val="20"/>
        </w:rPr>
        <w:t xml:space="preserve"> make</w:t>
      </w:r>
      <w:r w:rsidR="008D5CC3" w:rsidRPr="00162831">
        <w:rPr>
          <w:rFonts w:ascii="Arial" w:hAnsi="Arial"/>
          <w:sz w:val="20"/>
        </w:rPr>
        <w:t>s</w:t>
      </w:r>
      <w:r w:rsidR="00683D43" w:rsidRPr="00162831">
        <w:rPr>
          <w:rFonts w:ascii="Arial" w:hAnsi="Arial"/>
          <w:sz w:val="20"/>
        </w:rPr>
        <w:t xml:space="preserve"> copies of the </w:t>
      </w:r>
      <w:r w:rsidR="0090140E" w:rsidRPr="00162831">
        <w:rPr>
          <w:rFonts w:ascii="Arial" w:hAnsi="Arial"/>
          <w:sz w:val="20"/>
        </w:rPr>
        <w:t>Proposal</w:t>
      </w:r>
      <w:r w:rsidR="00683D43" w:rsidRPr="00162831">
        <w:rPr>
          <w:rFonts w:ascii="Arial" w:hAnsi="Arial"/>
          <w:sz w:val="20"/>
        </w:rPr>
        <w:t xml:space="preserve"> Documents available, on the above terms, for the sole purpose of obtaining </w:t>
      </w:r>
      <w:r w:rsidR="0090140E" w:rsidRPr="00162831">
        <w:rPr>
          <w:rFonts w:ascii="Arial" w:hAnsi="Arial"/>
          <w:sz w:val="20"/>
        </w:rPr>
        <w:t>Proposal</w:t>
      </w:r>
      <w:r w:rsidR="00683D43" w:rsidRPr="00162831">
        <w:rPr>
          <w:rFonts w:ascii="Arial" w:hAnsi="Arial"/>
          <w:sz w:val="20"/>
        </w:rPr>
        <w:t xml:space="preserve">s for the Work and does not confer a license or grant permission for any other use of the </w:t>
      </w:r>
      <w:r w:rsidR="0090140E" w:rsidRPr="00162831">
        <w:rPr>
          <w:rFonts w:ascii="Arial" w:hAnsi="Arial"/>
          <w:sz w:val="20"/>
        </w:rPr>
        <w:t>Proposal</w:t>
      </w:r>
      <w:r w:rsidR="00683D43" w:rsidRPr="00162831">
        <w:rPr>
          <w:rFonts w:ascii="Arial" w:hAnsi="Arial"/>
          <w:sz w:val="20"/>
        </w:rPr>
        <w:t xml:space="preserve"> Documents.</w:t>
      </w:r>
    </w:p>
    <w:p w14:paraId="06327AE7" w14:textId="77777777" w:rsidR="00683D43" w:rsidRPr="00162831" w:rsidRDefault="00683D43" w:rsidP="002369AC">
      <w:pPr>
        <w:spacing w:after="240"/>
        <w:ind w:left="720"/>
        <w:jc w:val="both"/>
        <w:rPr>
          <w:rFonts w:ascii="Arial" w:hAnsi="Arial"/>
          <w:sz w:val="20"/>
        </w:rPr>
      </w:pPr>
      <w:r w:rsidRPr="00162831">
        <w:rPr>
          <w:rFonts w:ascii="Arial" w:hAnsi="Arial"/>
          <w:sz w:val="20"/>
        </w:rPr>
        <w:t>3.2</w:t>
      </w:r>
      <w:r w:rsidRPr="00162831">
        <w:rPr>
          <w:rFonts w:ascii="Arial" w:hAnsi="Arial"/>
          <w:sz w:val="20"/>
        </w:rPr>
        <w:tab/>
        <w:t xml:space="preserve">INTERPRETATION OR CORRECTION OF </w:t>
      </w:r>
      <w:r w:rsidR="0090140E" w:rsidRPr="00162831">
        <w:rPr>
          <w:rFonts w:ascii="Arial" w:hAnsi="Arial"/>
          <w:sz w:val="20"/>
        </w:rPr>
        <w:t>PROPOSAL</w:t>
      </w:r>
      <w:r w:rsidRPr="00162831">
        <w:rPr>
          <w:rFonts w:ascii="Arial" w:hAnsi="Arial"/>
          <w:sz w:val="20"/>
        </w:rPr>
        <w:t xml:space="preserve"> DOCUMENTS</w:t>
      </w:r>
    </w:p>
    <w:p w14:paraId="59A19109" w14:textId="77777777" w:rsidR="00683D43" w:rsidRPr="00162831" w:rsidRDefault="00683D43" w:rsidP="005734A3">
      <w:pPr>
        <w:spacing w:after="240"/>
        <w:ind w:left="1440" w:hanging="720"/>
        <w:jc w:val="both"/>
        <w:rPr>
          <w:rFonts w:ascii="Arial" w:hAnsi="Arial"/>
          <w:sz w:val="20"/>
        </w:rPr>
      </w:pPr>
      <w:r w:rsidRPr="00431E84">
        <w:rPr>
          <w:rFonts w:ascii="Arial" w:hAnsi="Arial"/>
          <w:sz w:val="20"/>
        </w:rPr>
        <w:lastRenderedPageBreak/>
        <w:t>3.2.1</w:t>
      </w:r>
      <w:r w:rsidRPr="00431E84">
        <w:rPr>
          <w:rFonts w:ascii="Arial" w:hAnsi="Arial"/>
          <w:sz w:val="20"/>
        </w:rPr>
        <w:tab/>
      </w:r>
      <w:r w:rsidR="00243A28" w:rsidRPr="00431E84">
        <w:rPr>
          <w:rFonts w:ascii="Arial" w:hAnsi="Arial"/>
          <w:sz w:val="20"/>
        </w:rPr>
        <w:t>DBE</w:t>
      </w:r>
      <w:r w:rsidRPr="00431E84">
        <w:rPr>
          <w:rFonts w:ascii="Arial" w:hAnsi="Arial"/>
          <w:sz w:val="20"/>
        </w:rPr>
        <w:t xml:space="preserve"> shall, before submitting its </w:t>
      </w:r>
      <w:r w:rsidR="0090140E" w:rsidRPr="00431E84">
        <w:rPr>
          <w:rFonts w:ascii="Arial" w:hAnsi="Arial"/>
          <w:sz w:val="20"/>
        </w:rPr>
        <w:t>Proposal</w:t>
      </w:r>
      <w:r w:rsidRPr="00431E84">
        <w:rPr>
          <w:rFonts w:ascii="Arial" w:hAnsi="Arial"/>
          <w:sz w:val="20"/>
        </w:rPr>
        <w:t xml:space="preserve">, carefully study and compare the components of the </w:t>
      </w:r>
      <w:r w:rsidR="0090140E" w:rsidRPr="00431E84">
        <w:rPr>
          <w:rFonts w:ascii="Arial" w:hAnsi="Arial"/>
          <w:sz w:val="20"/>
        </w:rPr>
        <w:t>Proposal</w:t>
      </w:r>
      <w:r w:rsidRPr="00431E84">
        <w:rPr>
          <w:rFonts w:ascii="Arial" w:hAnsi="Arial"/>
          <w:sz w:val="20"/>
        </w:rPr>
        <w:t xml:space="preserve"> Documents and compare them with any </w:t>
      </w:r>
      <w:r w:rsidR="00FE5BED" w:rsidRPr="00431E84">
        <w:rPr>
          <w:rFonts w:ascii="Arial" w:hAnsi="Arial"/>
          <w:sz w:val="20"/>
        </w:rPr>
        <w:t xml:space="preserve">existing conditions </w:t>
      </w:r>
      <w:r w:rsidRPr="00431E84">
        <w:rPr>
          <w:rFonts w:ascii="Arial" w:hAnsi="Arial"/>
          <w:sz w:val="20"/>
        </w:rPr>
        <w:t xml:space="preserve">which relates to the Work for which the </w:t>
      </w:r>
      <w:r w:rsidR="0090140E" w:rsidRPr="00431E84">
        <w:rPr>
          <w:rFonts w:ascii="Arial" w:hAnsi="Arial"/>
          <w:sz w:val="20"/>
        </w:rPr>
        <w:t>Proposal</w:t>
      </w:r>
      <w:r w:rsidRPr="00431E84">
        <w:rPr>
          <w:rFonts w:ascii="Arial" w:hAnsi="Arial"/>
          <w:sz w:val="20"/>
        </w:rPr>
        <w:t xml:space="preserve"> is submitted; shall examine the Project site, the conditions under which the Work is to be performed, and the local conditions; and shall at once report to </w:t>
      </w:r>
      <w:r w:rsidR="00243A28" w:rsidRPr="00431E84">
        <w:rPr>
          <w:rFonts w:ascii="Arial" w:hAnsi="Arial"/>
          <w:sz w:val="20"/>
        </w:rPr>
        <w:t>OR</w:t>
      </w:r>
      <w:r w:rsidRPr="00431E84">
        <w:rPr>
          <w:rFonts w:ascii="Arial" w:hAnsi="Arial"/>
          <w:sz w:val="20"/>
        </w:rPr>
        <w:t xml:space="preserve"> errors, inconsistencies, or ambiguities discovered.</w:t>
      </w:r>
    </w:p>
    <w:p w14:paraId="2645EB0D" w14:textId="77777777" w:rsidR="00201A68" w:rsidRPr="00162831" w:rsidRDefault="00683D43" w:rsidP="005603C6">
      <w:pPr>
        <w:spacing w:after="240"/>
        <w:ind w:left="1440" w:hanging="720"/>
        <w:jc w:val="both"/>
        <w:rPr>
          <w:rFonts w:ascii="Arial" w:hAnsi="Arial"/>
          <w:strike/>
          <w:sz w:val="20"/>
        </w:rPr>
      </w:pPr>
      <w:r w:rsidRPr="00162831">
        <w:rPr>
          <w:rFonts w:ascii="Arial" w:hAnsi="Arial"/>
          <w:sz w:val="20"/>
        </w:rPr>
        <w:t>3.2.3</w:t>
      </w:r>
      <w:r w:rsidRPr="00162831">
        <w:rPr>
          <w:rFonts w:ascii="Arial" w:hAnsi="Arial"/>
          <w:sz w:val="20"/>
        </w:rPr>
        <w:tab/>
        <w:t xml:space="preserve">Clarifications, interpretations, corrections, and changes to the </w:t>
      </w:r>
      <w:r w:rsidR="0090140E" w:rsidRPr="00162831">
        <w:rPr>
          <w:rFonts w:ascii="Arial" w:hAnsi="Arial"/>
          <w:sz w:val="20"/>
        </w:rPr>
        <w:t>Proposal</w:t>
      </w:r>
      <w:r w:rsidRPr="00162831">
        <w:rPr>
          <w:rFonts w:ascii="Arial" w:hAnsi="Arial"/>
          <w:sz w:val="20"/>
        </w:rPr>
        <w:t xml:space="preserve"> Documents will be made by Addenda issued as provided in Paragraph 3.5.  Clarifications, interpretations, corrections, and changes to the </w:t>
      </w:r>
      <w:r w:rsidR="0090140E" w:rsidRPr="00162831">
        <w:rPr>
          <w:rFonts w:ascii="Arial" w:hAnsi="Arial"/>
          <w:sz w:val="20"/>
        </w:rPr>
        <w:t>Proposal</w:t>
      </w:r>
      <w:r w:rsidRPr="00162831">
        <w:rPr>
          <w:rFonts w:ascii="Arial" w:hAnsi="Arial"/>
          <w:sz w:val="20"/>
        </w:rPr>
        <w:t xml:space="preserve"> Documents made in any other manner shall not be binding and </w:t>
      </w:r>
      <w:r w:rsidR="00243A28" w:rsidRPr="00162831">
        <w:rPr>
          <w:rFonts w:ascii="Arial" w:hAnsi="Arial"/>
          <w:sz w:val="20"/>
        </w:rPr>
        <w:t>DBE</w:t>
      </w:r>
      <w:r w:rsidRPr="00162831">
        <w:rPr>
          <w:rFonts w:ascii="Arial" w:hAnsi="Arial"/>
          <w:sz w:val="20"/>
        </w:rPr>
        <w:t xml:space="preserve"> shall not rely upon them.</w:t>
      </w:r>
    </w:p>
    <w:p w14:paraId="635710F6" w14:textId="77777777" w:rsidR="00683D43" w:rsidRPr="00431E84" w:rsidRDefault="00683D43" w:rsidP="002369AC">
      <w:pPr>
        <w:spacing w:after="240"/>
        <w:ind w:left="720"/>
        <w:jc w:val="both"/>
        <w:rPr>
          <w:rFonts w:ascii="Arial" w:hAnsi="Arial"/>
          <w:sz w:val="20"/>
        </w:rPr>
      </w:pPr>
      <w:r w:rsidRPr="00162831">
        <w:rPr>
          <w:rFonts w:ascii="Arial" w:hAnsi="Arial"/>
          <w:sz w:val="20"/>
        </w:rPr>
        <w:t>3.5</w:t>
      </w:r>
      <w:r w:rsidRPr="00162831">
        <w:rPr>
          <w:rFonts w:ascii="Arial" w:hAnsi="Arial"/>
          <w:sz w:val="20"/>
        </w:rPr>
        <w:tab/>
      </w:r>
      <w:r w:rsidRPr="00431E84">
        <w:rPr>
          <w:rFonts w:ascii="Arial" w:hAnsi="Arial"/>
          <w:sz w:val="20"/>
        </w:rPr>
        <w:t>ADDENDA</w:t>
      </w:r>
    </w:p>
    <w:p w14:paraId="1E3292E6" w14:textId="77777777" w:rsidR="00683D43" w:rsidRPr="00162831" w:rsidRDefault="00683D43" w:rsidP="00002695">
      <w:pPr>
        <w:spacing w:after="240"/>
        <w:ind w:left="1440" w:hanging="720"/>
        <w:jc w:val="both"/>
        <w:rPr>
          <w:rFonts w:ascii="Arial" w:hAnsi="Arial"/>
          <w:sz w:val="20"/>
        </w:rPr>
      </w:pPr>
      <w:r w:rsidRPr="00431E84">
        <w:rPr>
          <w:rFonts w:ascii="Arial" w:hAnsi="Arial"/>
          <w:sz w:val="20"/>
        </w:rPr>
        <w:t>3.5.1</w:t>
      </w:r>
      <w:r w:rsidRPr="00431E84">
        <w:rPr>
          <w:rFonts w:ascii="Arial" w:hAnsi="Arial"/>
          <w:sz w:val="20"/>
        </w:rPr>
        <w:tab/>
        <w:t xml:space="preserve">Addenda will be issued only by </w:t>
      </w:r>
      <w:r w:rsidR="002640E9" w:rsidRPr="00431E84">
        <w:rPr>
          <w:rFonts w:ascii="Arial" w:hAnsi="Arial"/>
          <w:sz w:val="20"/>
        </w:rPr>
        <w:t xml:space="preserve">the </w:t>
      </w:r>
      <w:r w:rsidR="00A42FE6" w:rsidRPr="00431E84">
        <w:rPr>
          <w:rFonts w:ascii="Arial" w:hAnsi="Arial"/>
          <w:sz w:val="20"/>
        </w:rPr>
        <w:t>OR</w:t>
      </w:r>
      <w:r w:rsidR="008D5CC3" w:rsidRPr="00431E84">
        <w:rPr>
          <w:rFonts w:ascii="Arial" w:hAnsi="Arial"/>
          <w:sz w:val="20"/>
        </w:rPr>
        <w:t xml:space="preserve"> </w:t>
      </w:r>
      <w:r w:rsidRPr="00431E84">
        <w:rPr>
          <w:rFonts w:ascii="Arial" w:hAnsi="Arial"/>
          <w:sz w:val="20"/>
        </w:rPr>
        <w:t>and only in writing</w:t>
      </w:r>
      <w:r w:rsidR="00026AC8" w:rsidRPr="00431E84">
        <w:rPr>
          <w:rFonts w:ascii="Arial" w:hAnsi="Arial"/>
          <w:sz w:val="20"/>
        </w:rPr>
        <w:t xml:space="preserve"> and/or</w:t>
      </w:r>
      <w:r w:rsidR="002640E9" w:rsidRPr="00431E84">
        <w:rPr>
          <w:rFonts w:ascii="Arial" w:hAnsi="Arial"/>
          <w:sz w:val="20"/>
        </w:rPr>
        <w:t xml:space="preserve"> pictorial form</w:t>
      </w:r>
      <w:r w:rsidRPr="00431E84">
        <w:rPr>
          <w:rFonts w:ascii="Arial" w:hAnsi="Arial"/>
          <w:sz w:val="20"/>
        </w:rPr>
        <w:t xml:space="preserve">.  Addenda will be identified as such and will be </w:t>
      </w:r>
      <w:r w:rsidR="000136E4" w:rsidRPr="00431E84">
        <w:rPr>
          <w:rFonts w:ascii="Arial" w:hAnsi="Arial"/>
          <w:sz w:val="20"/>
        </w:rPr>
        <w:t xml:space="preserve">e-mailed to the DE </w:t>
      </w:r>
      <w:r w:rsidR="00241B7C" w:rsidRPr="00431E84">
        <w:rPr>
          <w:rFonts w:ascii="Arial" w:hAnsi="Arial"/>
          <w:sz w:val="20"/>
        </w:rPr>
        <w:t>and a text notification will be issued to the authorized repre</w:t>
      </w:r>
      <w:r w:rsidR="00E2063B" w:rsidRPr="00431E84">
        <w:rPr>
          <w:rFonts w:ascii="Arial" w:hAnsi="Arial"/>
          <w:sz w:val="20"/>
        </w:rPr>
        <w:t>sentative of each proposing DBE.</w:t>
      </w:r>
    </w:p>
    <w:p w14:paraId="153A39C1" w14:textId="77777777" w:rsidR="00683D43" w:rsidRPr="00162831" w:rsidRDefault="00683D43" w:rsidP="00002695">
      <w:pPr>
        <w:spacing w:after="240"/>
        <w:ind w:left="1440" w:hanging="720"/>
        <w:jc w:val="both"/>
        <w:rPr>
          <w:rFonts w:ascii="Arial" w:hAnsi="Arial" w:cs="Arial"/>
          <w:sz w:val="20"/>
        </w:rPr>
      </w:pPr>
      <w:r w:rsidRPr="00162831">
        <w:rPr>
          <w:rFonts w:ascii="Arial" w:hAnsi="Arial" w:cs="Arial"/>
          <w:sz w:val="20"/>
        </w:rPr>
        <w:t>3.5.3</w:t>
      </w:r>
      <w:r w:rsidRPr="00162831">
        <w:rPr>
          <w:rFonts w:ascii="Arial" w:hAnsi="Arial" w:cs="Arial"/>
          <w:sz w:val="20"/>
        </w:rPr>
        <w:tab/>
        <w:t>Addenda will be issued</w:t>
      </w:r>
      <w:r w:rsidR="00E2063B">
        <w:rPr>
          <w:rFonts w:ascii="Arial" w:hAnsi="Arial" w:cs="Arial"/>
          <w:sz w:val="20"/>
        </w:rPr>
        <w:t xml:space="preserve"> </w:t>
      </w:r>
      <w:r w:rsidRPr="00162831">
        <w:rPr>
          <w:rFonts w:ascii="Arial" w:hAnsi="Arial" w:cs="Arial"/>
          <w:sz w:val="20"/>
        </w:rPr>
        <w:t xml:space="preserve">no later than </w:t>
      </w:r>
      <w:r w:rsidRPr="00162831">
        <w:rPr>
          <w:rFonts w:ascii="Arial" w:hAnsi="Arial" w:cs="Arial"/>
          <w:b/>
          <w:sz w:val="20"/>
        </w:rPr>
        <w:t xml:space="preserve">3 </w:t>
      </w:r>
      <w:r w:rsidR="00FB4019" w:rsidRPr="00162831">
        <w:rPr>
          <w:rFonts w:ascii="Arial" w:hAnsi="Arial" w:cs="Arial"/>
          <w:b/>
          <w:sz w:val="20"/>
        </w:rPr>
        <w:t xml:space="preserve">FULL </w:t>
      </w:r>
      <w:r w:rsidR="00002695" w:rsidRPr="00162831">
        <w:rPr>
          <w:rFonts w:ascii="Arial" w:hAnsi="Arial" w:cs="Arial"/>
          <w:b/>
          <w:sz w:val="20"/>
        </w:rPr>
        <w:t>HOURS</w:t>
      </w:r>
      <w:r w:rsidRPr="00162831">
        <w:rPr>
          <w:rFonts w:ascii="Arial" w:hAnsi="Arial" w:cs="Arial"/>
          <w:b/>
          <w:sz w:val="20"/>
        </w:rPr>
        <w:t xml:space="preserve"> </w:t>
      </w:r>
      <w:r w:rsidRPr="00162831">
        <w:rPr>
          <w:rFonts w:ascii="Arial" w:hAnsi="Arial" w:cs="Arial"/>
          <w:sz w:val="20"/>
        </w:rPr>
        <w:t xml:space="preserve">prior to the </w:t>
      </w:r>
      <w:r w:rsidR="0090140E" w:rsidRPr="00162831">
        <w:rPr>
          <w:rFonts w:ascii="Arial" w:hAnsi="Arial" w:cs="Arial"/>
          <w:sz w:val="20"/>
        </w:rPr>
        <w:t>Proposal</w:t>
      </w:r>
      <w:r w:rsidRPr="00162831">
        <w:rPr>
          <w:rFonts w:ascii="Arial" w:hAnsi="Arial" w:cs="Arial"/>
          <w:sz w:val="20"/>
        </w:rPr>
        <w:t xml:space="preserve"> Deadline.  Addenda withdrawing the request for </w:t>
      </w:r>
      <w:r w:rsidR="0090140E" w:rsidRPr="00162831">
        <w:rPr>
          <w:rFonts w:ascii="Arial" w:hAnsi="Arial" w:cs="Arial"/>
          <w:sz w:val="20"/>
        </w:rPr>
        <w:t>Proposal</w:t>
      </w:r>
      <w:r w:rsidRPr="00162831">
        <w:rPr>
          <w:rFonts w:ascii="Arial" w:hAnsi="Arial" w:cs="Arial"/>
          <w:sz w:val="20"/>
        </w:rPr>
        <w:t xml:space="preserve">s or postponing the </w:t>
      </w:r>
      <w:r w:rsidR="0090140E" w:rsidRPr="00162831">
        <w:rPr>
          <w:rFonts w:ascii="Arial" w:hAnsi="Arial" w:cs="Arial"/>
          <w:sz w:val="20"/>
        </w:rPr>
        <w:t>Proposal</w:t>
      </w:r>
      <w:r w:rsidRPr="00162831">
        <w:rPr>
          <w:rFonts w:ascii="Arial" w:hAnsi="Arial" w:cs="Arial"/>
          <w:sz w:val="20"/>
        </w:rPr>
        <w:t xml:space="preserve"> Deadline may be issued </w:t>
      </w:r>
      <w:r w:rsidR="00E2063B" w:rsidRPr="00162831">
        <w:rPr>
          <w:rFonts w:ascii="Arial" w:hAnsi="Arial" w:cs="Arial"/>
          <w:sz w:val="20"/>
        </w:rPr>
        <w:t>any time</w:t>
      </w:r>
      <w:r w:rsidRPr="00162831">
        <w:rPr>
          <w:rFonts w:ascii="Arial" w:hAnsi="Arial" w:cs="Arial"/>
          <w:sz w:val="20"/>
        </w:rPr>
        <w:t xml:space="preserve"> prior to the </w:t>
      </w:r>
      <w:r w:rsidR="0090140E" w:rsidRPr="00162831">
        <w:rPr>
          <w:rFonts w:ascii="Arial" w:hAnsi="Arial" w:cs="Arial"/>
          <w:sz w:val="20"/>
        </w:rPr>
        <w:t>Proposal</w:t>
      </w:r>
      <w:r w:rsidRPr="00162831">
        <w:rPr>
          <w:rFonts w:ascii="Arial" w:hAnsi="Arial" w:cs="Arial"/>
          <w:sz w:val="20"/>
        </w:rPr>
        <w:t xml:space="preserve"> Deadline.</w:t>
      </w:r>
    </w:p>
    <w:p w14:paraId="75C65D6D" w14:textId="77777777" w:rsidR="00683D43" w:rsidRPr="00162831" w:rsidRDefault="00683D43" w:rsidP="002369AC">
      <w:pPr>
        <w:spacing w:after="240"/>
        <w:ind w:left="720"/>
        <w:jc w:val="both"/>
        <w:rPr>
          <w:rFonts w:ascii="Arial" w:hAnsi="Arial"/>
          <w:sz w:val="20"/>
        </w:rPr>
      </w:pPr>
      <w:r w:rsidRPr="00162831">
        <w:rPr>
          <w:rFonts w:ascii="Arial" w:hAnsi="Arial"/>
          <w:sz w:val="20"/>
        </w:rPr>
        <w:t>3.6</w:t>
      </w:r>
      <w:r w:rsidRPr="00162831">
        <w:rPr>
          <w:rFonts w:ascii="Arial" w:hAnsi="Arial"/>
          <w:sz w:val="20"/>
        </w:rPr>
        <w:tab/>
        <w:t>INSURANCE</w:t>
      </w:r>
    </w:p>
    <w:p w14:paraId="55FB2744" w14:textId="77777777" w:rsidR="00683D43" w:rsidRPr="00162831" w:rsidRDefault="00683D43" w:rsidP="00002695">
      <w:pPr>
        <w:spacing w:after="240"/>
        <w:ind w:left="1440" w:hanging="720"/>
        <w:jc w:val="both"/>
        <w:rPr>
          <w:rFonts w:ascii="Arial" w:hAnsi="Arial"/>
          <w:sz w:val="20"/>
        </w:rPr>
      </w:pPr>
      <w:r w:rsidRPr="00162831">
        <w:rPr>
          <w:rFonts w:ascii="Arial" w:hAnsi="Arial"/>
          <w:sz w:val="20"/>
        </w:rPr>
        <w:t>3.6.1</w:t>
      </w:r>
      <w:r w:rsidRPr="00162831">
        <w:rPr>
          <w:rFonts w:ascii="Arial" w:hAnsi="Arial"/>
          <w:sz w:val="20"/>
        </w:rPr>
        <w:tab/>
      </w:r>
      <w:r w:rsidR="00034239" w:rsidRPr="00162831">
        <w:rPr>
          <w:rFonts w:ascii="Arial" w:hAnsi="Arial"/>
          <w:sz w:val="20"/>
        </w:rPr>
        <w:t xml:space="preserve">The </w:t>
      </w:r>
      <w:r w:rsidR="00A42FE6" w:rsidRPr="00162831">
        <w:rPr>
          <w:rFonts w:ascii="Arial" w:hAnsi="Arial"/>
          <w:sz w:val="20"/>
        </w:rPr>
        <w:t>OR</w:t>
      </w:r>
      <w:r w:rsidRPr="00162831">
        <w:rPr>
          <w:rFonts w:ascii="Arial" w:hAnsi="Arial"/>
          <w:sz w:val="20"/>
        </w:rPr>
        <w:t xml:space="preserve"> will provide bui</w:t>
      </w:r>
      <w:r w:rsidR="00E2063B">
        <w:rPr>
          <w:rFonts w:ascii="Arial" w:hAnsi="Arial"/>
          <w:sz w:val="20"/>
        </w:rPr>
        <w:t>lder's risk property insurance.</w:t>
      </w:r>
    </w:p>
    <w:p w14:paraId="1F1E4188" w14:textId="77777777" w:rsidR="00683D43" w:rsidRPr="00162831" w:rsidRDefault="00683D43" w:rsidP="00002695">
      <w:pPr>
        <w:spacing w:after="240"/>
        <w:ind w:left="1440" w:hanging="720"/>
        <w:jc w:val="both"/>
        <w:rPr>
          <w:rFonts w:ascii="Arial" w:hAnsi="Arial"/>
          <w:sz w:val="20"/>
        </w:rPr>
      </w:pPr>
      <w:r w:rsidRPr="00162831">
        <w:rPr>
          <w:rFonts w:ascii="Arial" w:hAnsi="Arial"/>
          <w:sz w:val="20"/>
        </w:rPr>
        <w:t>3.6.2</w:t>
      </w:r>
      <w:r w:rsidRPr="00162831">
        <w:rPr>
          <w:rFonts w:ascii="Arial" w:hAnsi="Arial"/>
          <w:sz w:val="20"/>
        </w:rPr>
        <w:tab/>
      </w:r>
      <w:r w:rsidR="00E2063B">
        <w:rPr>
          <w:rFonts w:ascii="Arial" w:hAnsi="Arial"/>
          <w:sz w:val="20"/>
        </w:rPr>
        <w:t>At a minimum the DBE will be required to include the cost of General liability, Professional Errors and Omissions, Workers Compensation Insurance in their proposal.</w:t>
      </w:r>
    </w:p>
    <w:p w14:paraId="66C4D279" w14:textId="77777777" w:rsidR="00683D43" w:rsidRPr="00162831" w:rsidRDefault="00683D43" w:rsidP="00D97F28">
      <w:pPr>
        <w:pStyle w:val="Heading4"/>
        <w:tabs>
          <w:tab w:val="left" w:pos="6435"/>
        </w:tabs>
        <w:spacing w:after="240"/>
        <w:jc w:val="left"/>
        <w:rPr>
          <w:rFonts w:ascii="Arial" w:hAnsi="Arial"/>
        </w:rPr>
      </w:pPr>
      <w:r w:rsidRPr="00162831">
        <w:rPr>
          <w:rFonts w:ascii="Arial" w:hAnsi="Arial"/>
        </w:rPr>
        <w:t>ARTICLE 4 - PRE-</w:t>
      </w:r>
      <w:r w:rsidR="0090140E" w:rsidRPr="00162831">
        <w:rPr>
          <w:rFonts w:ascii="Arial" w:hAnsi="Arial"/>
        </w:rPr>
        <w:t>PROPOSAL</w:t>
      </w:r>
      <w:r w:rsidRPr="00162831">
        <w:rPr>
          <w:rFonts w:ascii="Arial" w:hAnsi="Arial"/>
        </w:rPr>
        <w:t xml:space="preserve"> CONFERENCE</w:t>
      </w:r>
      <w:r w:rsidR="00D97F28" w:rsidRPr="00162831">
        <w:rPr>
          <w:rFonts w:ascii="Arial" w:hAnsi="Arial"/>
        </w:rPr>
        <w:tab/>
      </w:r>
    </w:p>
    <w:p w14:paraId="27CB6485" w14:textId="77777777" w:rsidR="00683D43" w:rsidRPr="00162831" w:rsidRDefault="00683D43" w:rsidP="00EB501D">
      <w:pPr>
        <w:spacing w:after="240"/>
        <w:ind w:left="1440" w:hanging="720"/>
        <w:jc w:val="both"/>
        <w:rPr>
          <w:rFonts w:ascii="Arial" w:hAnsi="Arial"/>
          <w:sz w:val="20"/>
        </w:rPr>
      </w:pPr>
      <w:r w:rsidRPr="00162831">
        <w:rPr>
          <w:rFonts w:ascii="Arial" w:hAnsi="Arial"/>
          <w:sz w:val="20"/>
        </w:rPr>
        <w:t>4.1</w:t>
      </w:r>
      <w:r w:rsidRPr="00162831">
        <w:rPr>
          <w:rFonts w:ascii="Arial" w:hAnsi="Arial"/>
          <w:sz w:val="20"/>
        </w:rPr>
        <w:tab/>
      </w:r>
      <w:r w:rsidR="00EF10BF" w:rsidRPr="00162831">
        <w:rPr>
          <w:rFonts w:ascii="Arial" w:hAnsi="Arial"/>
          <w:sz w:val="20"/>
        </w:rPr>
        <w:t xml:space="preserve">Pre-qualified </w:t>
      </w:r>
      <w:r w:rsidR="00026AC8" w:rsidRPr="00162831">
        <w:rPr>
          <w:rFonts w:ascii="Arial" w:hAnsi="Arial"/>
          <w:sz w:val="20"/>
        </w:rPr>
        <w:t>DBEs</w:t>
      </w:r>
      <w:r w:rsidR="00002695" w:rsidRPr="00162831">
        <w:rPr>
          <w:rFonts w:ascii="Arial" w:hAnsi="Arial"/>
          <w:sz w:val="20"/>
        </w:rPr>
        <w:t xml:space="preserve"> </w:t>
      </w:r>
      <w:r w:rsidRPr="00162831">
        <w:rPr>
          <w:rFonts w:ascii="Arial" w:hAnsi="Arial"/>
          <w:sz w:val="20"/>
        </w:rPr>
        <w:t xml:space="preserve">shall attend the </w:t>
      </w:r>
      <w:r w:rsidR="00026AC8" w:rsidRPr="00162831">
        <w:rPr>
          <w:rFonts w:ascii="Arial" w:hAnsi="Arial"/>
          <w:sz w:val="20"/>
        </w:rPr>
        <w:t xml:space="preserve">Mandatory </w:t>
      </w:r>
      <w:r w:rsidRPr="00162831">
        <w:rPr>
          <w:rFonts w:ascii="Arial" w:hAnsi="Arial"/>
          <w:sz w:val="20"/>
        </w:rPr>
        <w:t>Pre-</w:t>
      </w:r>
      <w:r w:rsidR="0090140E" w:rsidRPr="00162831">
        <w:rPr>
          <w:rFonts w:ascii="Arial" w:hAnsi="Arial"/>
          <w:sz w:val="20"/>
        </w:rPr>
        <w:t>Proposal</w:t>
      </w:r>
      <w:r w:rsidR="00E2063B">
        <w:rPr>
          <w:rFonts w:ascii="Arial" w:hAnsi="Arial"/>
          <w:sz w:val="20"/>
        </w:rPr>
        <w:t xml:space="preserve"> Conference. </w:t>
      </w:r>
      <w:r w:rsidRPr="00162831">
        <w:rPr>
          <w:rFonts w:ascii="Arial" w:hAnsi="Arial"/>
          <w:sz w:val="20"/>
        </w:rPr>
        <w:t xml:space="preserve">Any </w:t>
      </w:r>
      <w:r w:rsidR="00026AC8" w:rsidRPr="00162831">
        <w:rPr>
          <w:rFonts w:ascii="Arial" w:hAnsi="Arial"/>
          <w:sz w:val="20"/>
        </w:rPr>
        <w:t>DBE</w:t>
      </w:r>
      <w:r w:rsidRPr="00162831">
        <w:rPr>
          <w:rFonts w:ascii="Arial" w:hAnsi="Arial"/>
          <w:sz w:val="20"/>
        </w:rPr>
        <w:t xml:space="preserve"> not attending the Pre-</w:t>
      </w:r>
      <w:r w:rsidR="0090140E" w:rsidRPr="00162831">
        <w:rPr>
          <w:rFonts w:ascii="Arial" w:hAnsi="Arial"/>
          <w:sz w:val="20"/>
        </w:rPr>
        <w:t>Proposal</w:t>
      </w:r>
      <w:r w:rsidRPr="00162831">
        <w:rPr>
          <w:rFonts w:ascii="Arial" w:hAnsi="Arial"/>
          <w:sz w:val="20"/>
        </w:rPr>
        <w:t xml:space="preserve"> Conference in its entirety will be deemed to have not complied with the requirements of the </w:t>
      </w:r>
      <w:r w:rsidR="0090140E" w:rsidRPr="00162831">
        <w:rPr>
          <w:rFonts w:ascii="Arial" w:hAnsi="Arial"/>
          <w:sz w:val="20"/>
        </w:rPr>
        <w:t>Proposal</w:t>
      </w:r>
      <w:r w:rsidRPr="00162831">
        <w:rPr>
          <w:rFonts w:ascii="Arial" w:hAnsi="Arial"/>
          <w:sz w:val="20"/>
        </w:rPr>
        <w:t xml:space="preserve"> Documents and its </w:t>
      </w:r>
      <w:r w:rsidR="0090140E" w:rsidRPr="00162831">
        <w:rPr>
          <w:rFonts w:ascii="Arial" w:hAnsi="Arial"/>
          <w:sz w:val="20"/>
        </w:rPr>
        <w:t>Proposal</w:t>
      </w:r>
      <w:r w:rsidRPr="00162831">
        <w:rPr>
          <w:rFonts w:ascii="Arial" w:hAnsi="Arial"/>
          <w:sz w:val="20"/>
        </w:rPr>
        <w:t xml:space="preserve"> will be rejected.</w:t>
      </w:r>
    </w:p>
    <w:p w14:paraId="40DBFFC2" w14:textId="77777777" w:rsidR="00683D43" w:rsidRPr="00162831" w:rsidRDefault="00683D43" w:rsidP="002369AC">
      <w:pPr>
        <w:pStyle w:val="Heading4"/>
        <w:spacing w:after="240"/>
        <w:jc w:val="left"/>
        <w:rPr>
          <w:rFonts w:ascii="Arial" w:hAnsi="Arial"/>
        </w:rPr>
      </w:pPr>
      <w:r w:rsidRPr="00162831">
        <w:rPr>
          <w:rFonts w:ascii="Arial" w:hAnsi="Arial"/>
        </w:rPr>
        <w:t xml:space="preserve">ARTICLE 5 - </w:t>
      </w:r>
      <w:r w:rsidR="0090140E" w:rsidRPr="00162831">
        <w:rPr>
          <w:rFonts w:ascii="Arial" w:hAnsi="Arial"/>
        </w:rPr>
        <w:t>PROPOSAL</w:t>
      </w:r>
      <w:r w:rsidRPr="00162831">
        <w:rPr>
          <w:rFonts w:ascii="Arial" w:hAnsi="Arial"/>
        </w:rPr>
        <w:t xml:space="preserve"> PROCEDURES</w:t>
      </w:r>
    </w:p>
    <w:p w14:paraId="52EF8D37" w14:textId="77777777" w:rsidR="00683D43" w:rsidRPr="00162831" w:rsidRDefault="00683D43" w:rsidP="002369AC">
      <w:pPr>
        <w:spacing w:after="240"/>
        <w:ind w:left="720"/>
        <w:jc w:val="both"/>
        <w:rPr>
          <w:rFonts w:ascii="Arial" w:hAnsi="Arial"/>
          <w:sz w:val="20"/>
        </w:rPr>
      </w:pPr>
      <w:r w:rsidRPr="00162831">
        <w:rPr>
          <w:rFonts w:ascii="Arial" w:hAnsi="Arial"/>
          <w:sz w:val="20"/>
        </w:rPr>
        <w:t>5.1</w:t>
      </w:r>
      <w:r w:rsidRPr="00162831">
        <w:rPr>
          <w:rFonts w:ascii="Arial" w:hAnsi="Arial"/>
          <w:sz w:val="20"/>
        </w:rPr>
        <w:tab/>
        <w:t xml:space="preserve">FORM AND STYLE OF </w:t>
      </w:r>
      <w:r w:rsidR="0090140E" w:rsidRPr="00162831">
        <w:rPr>
          <w:rFonts w:ascii="Arial" w:hAnsi="Arial"/>
          <w:sz w:val="20"/>
        </w:rPr>
        <w:t>PROPOSAL</w:t>
      </w:r>
      <w:r w:rsidRPr="00162831">
        <w:rPr>
          <w:rFonts w:ascii="Arial" w:hAnsi="Arial"/>
          <w:sz w:val="20"/>
        </w:rPr>
        <w:t>S</w:t>
      </w:r>
    </w:p>
    <w:p w14:paraId="4B096BB8" w14:textId="77777777" w:rsidR="00683D43" w:rsidRDefault="00683D43" w:rsidP="00EB501D">
      <w:pPr>
        <w:spacing w:after="240"/>
        <w:ind w:left="1440" w:hanging="720"/>
        <w:jc w:val="both"/>
        <w:rPr>
          <w:rFonts w:ascii="Arial" w:hAnsi="Arial"/>
          <w:sz w:val="20"/>
        </w:rPr>
      </w:pPr>
      <w:r w:rsidRPr="00162831">
        <w:rPr>
          <w:rFonts w:ascii="Arial" w:hAnsi="Arial"/>
          <w:sz w:val="20"/>
        </w:rPr>
        <w:t>5.1.1</w:t>
      </w:r>
      <w:r w:rsidRPr="00162831">
        <w:rPr>
          <w:rFonts w:ascii="Arial" w:hAnsi="Arial"/>
          <w:sz w:val="20"/>
        </w:rPr>
        <w:tab/>
      </w:r>
      <w:r w:rsidR="000136E4">
        <w:rPr>
          <w:rFonts w:ascii="Arial" w:hAnsi="Arial"/>
          <w:sz w:val="20"/>
        </w:rPr>
        <w:t>T</w:t>
      </w:r>
      <w:r w:rsidR="00E2063B">
        <w:rPr>
          <w:rFonts w:ascii="Arial" w:hAnsi="Arial"/>
          <w:sz w:val="20"/>
        </w:rPr>
        <w:t xml:space="preserve">he DBE will be given a template for which they </w:t>
      </w:r>
      <w:r w:rsidR="000136E4">
        <w:rPr>
          <w:rFonts w:ascii="Arial" w:hAnsi="Arial"/>
          <w:sz w:val="20"/>
        </w:rPr>
        <w:t>are to fill their proposal out and the following items need to be part of the final deliverable to the OR.</w:t>
      </w:r>
    </w:p>
    <w:p w14:paraId="43764B88" w14:textId="77777777" w:rsidR="00E2063B" w:rsidRPr="000136E4" w:rsidRDefault="000136E4" w:rsidP="000136E4">
      <w:pPr>
        <w:pStyle w:val="ListParagraph"/>
        <w:numPr>
          <w:ilvl w:val="0"/>
          <w:numId w:val="48"/>
        </w:numPr>
        <w:spacing w:after="240"/>
        <w:jc w:val="both"/>
        <w:rPr>
          <w:rFonts w:ascii="Arial" w:hAnsi="Arial"/>
          <w:sz w:val="20"/>
        </w:rPr>
      </w:pPr>
      <w:r w:rsidRPr="000136E4">
        <w:rPr>
          <w:rFonts w:ascii="Arial" w:hAnsi="Arial"/>
          <w:sz w:val="20"/>
        </w:rPr>
        <w:t>Completed Proposal Form</w:t>
      </w:r>
      <w:r w:rsidR="00FB5EC1">
        <w:rPr>
          <w:rFonts w:ascii="Arial" w:hAnsi="Arial"/>
          <w:sz w:val="20"/>
        </w:rPr>
        <w:t>.</w:t>
      </w:r>
    </w:p>
    <w:p w14:paraId="2C3C8A82" w14:textId="77777777" w:rsidR="003C7A5F" w:rsidRPr="000136E4" w:rsidRDefault="006B2AE2" w:rsidP="000136E4">
      <w:pPr>
        <w:pStyle w:val="ListParagraph"/>
        <w:numPr>
          <w:ilvl w:val="0"/>
          <w:numId w:val="48"/>
        </w:numPr>
        <w:spacing w:after="240"/>
        <w:jc w:val="both"/>
        <w:rPr>
          <w:rFonts w:ascii="Arial" w:hAnsi="Arial"/>
          <w:sz w:val="20"/>
        </w:rPr>
      </w:pPr>
      <w:r w:rsidRPr="000136E4">
        <w:rPr>
          <w:rFonts w:ascii="Arial" w:hAnsi="Arial"/>
          <w:sz w:val="20"/>
        </w:rPr>
        <w:t>Appendix</w:t>
      </w:r>
      <w:r w:rsidR="003C7A5F" w:rsidRPr="000136E4">
        <w:rPr>
          <w:rFonts w:ascii="Arial" w:hAnsi="Arial"/>
          <w:sz w:val="20"/>
        </w:rPr>
        <w:t xml:space="preserve"> 1 – Insert DBE’s Detailed Schedule</w:t>
      </w:r>
      <w:r w:rsidR="00FB5EC1">
        <w:rPr>
          <w:rFonts w:ascii="Arial" w:hAnsi="Arial"/>
          <w:sz w:val="20"/>
        </w:rPr>
        <w:t>.</w:t>
      </w:r>
      <w:r w:rsidR="003C7A5F" w:rsidRPr="000136E4">
        <w:rPr>
          <w:rFonts w:ascii="Arial" w:hAnsi="Arial"/>
          <w:sz w:val="20"/>
        </w:rPr>
        <w:t xml:space="preserve"> </w:t>
      </w:r>
    </w:p>
    <w:p w14:paraId="299A587F" w14:textId="77777777" w:rsidR="007C51AF" w:rsidRDefault="006B2AE2" w:rsidP="000136E4">
      <w:pPr>
        <w:pStyle w:val="ListParagraph"/>
        <w:numPr>
          <w:ilvl w:val="0"/>
          <w:numId w:val="48"/>
        </w:numPr>
        <w:spacing w:after="240"/>
        <w:jc w:val="both"/>
        <w:rPr>
          <w:rFonts w:ascii="Arial" w:hAnsi="Arial"/>
          <w:sz w:val="20"/>
        </w:rPr>
      </w:pPr>
      <w:r w:rsidRPr="000136E4">
        <w:rPr>
          <w:rFonts w:ascii="Arial" w:hAnsi="Arial"/>
          <w:sz w:val="20"/>
        </w:rPr>
        <w:t>Appendix</w:t>
      </w:r>
      <w:r w:rsidR="003C7A5F" w:rsidRPr="000136E4">
        <w:rPr>
          <w:rFonts w:ascii="Arial" w:hAnsi="Arial"/>
          <w:sz w:val="20"/>
        </w:rPr>
        <w:t xml:space="preserve"> 2 – </w:t>
      </w:r>
      <w:r w:rsidR="007C51AF">
        <w:rPr>
          <w:rFonts w:ascii="Arial" w:hAnsi="Arial"/>
          <w:sz w:val="20"/>
        </w:rPr>
        <w:t>Insert the following:</w:t>
      </w:r>
    </w:p>
    <w:p w14:paraId="2141CD9D" w14:textId="518F9EDE" w:rsidR="007C51AF" w:rsidRDefault="007C51AF" w:rsidP="007C51AF">
      <w:pPr>
        <w:pStyle w:val="ListParagraph"/>
        <w:numPr>
          <w:ilvl w:val="1"/>
          <w:numId w:val="48"/>
        </w:numPr>
        <w:spacing w:after="24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Floor p</w:t>
      </w:r>
      <w:r w:rsidR="00E067DD">
        <w:rPr>
          <w:rFonts w:ascii="Arial" w:hAnsi="Arial"/>
          <w:sz w:val="20"/>
        </w:rPr>
        <w:t xml:space="preserve">lan(s) clearly illustrating </w:t>
      </w:r>
      <w:r w:rsidR="005A75E8">
        <w:rPr>
          <w:rFonts w:ascii="Arial" w:hAnsi="Arial"/>
          <w:sz w:val="20"/>
        </w:rPr>
        <w:t>space planning for the building.</w:t>
      </w:r>
    </w:p>
    <w:p w14:paraId="7479D2D4" w14:textId="77777777" w:rsidR="007C51AF" w:rsidRDefault="007C51AF" w:rsidP="007C51AF">
      <w:pPr>
        <w:pStyle w:val="ListParagraph"/>
        <w:numPr>
          <w:ilvl w:val="1"/>
          <w:numId w:val="48"/>
        </w:numPr>
        <w:spacing w:after="24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Architectural r</w:t>
      </w:r>
      <w:r w:rsidR="000136E4" w:rsidRPr="000136E4">
        <w:rPr>
          <w:rFonts w:ascii="Arial" w:hAnsi="Arial"/>
          <w:sz w:val="20"/>
        </w:rPr>
        <w:t xml:space="preserve">enderings of </w:t>
      </w:r>
      <w:r w:rsidR="00FB5EC1">
        <w:rPr>
          <w:rFonts w:ascii="Arial" w:hAnsi="Arial"/>
          <w:sz w:val="20"/>
        </w:rPr>
        <w:t>the l</w:t>
      </w:r>
      <w:r w:rsidR="00927535">
        <w:rPr>
          <w:rFonts w:ascii="Arial" w:hAnsi="Arial"/>
          <w:sz w:val="20"/>
        </w:rPr>
        <w:t>obby</w:t>
      </w:r>
      <w:r w:rsidR="00FB5EC1">
        <w:rPr>
          <w:rFonts w:ascii="Arial" w:hAnsi="Arial"/>
          <w:sz w:val="20"/>
        </w:rPr>
        <w:t xml:space="preserve"> and theatre</w:t>
      </w:r>
      <w:r>
        <w:rPr>
          <w:rFonts w:ascii="Arial" w:hAnsi="Arial"/>
          <w:sz w:val="20"/>
        </w:rPr>
        <w:t>.</w:t>
      </w:r>
    </w:p>
    <w:p w14:paraId="009A0435" w14:textId="77777777" w:rsidR="007C51AF" w:rsidRDefault="007C51AF" w:rsidP="007C51AF">
      <w:pPr>
        <w:pStyle w:val="ListParagraph"/>
        <w:numPr>
          <w:ilvl w:val="1"/>
          <w:numId w:val="48"/>
        </w:numPr>
        <w:spacing w:after="24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</w:t>
      </w:r>
      <w:r w:rsidR="00FB5EC1">
        <w:rPr>
          <w:rFonts w:ascii="Arial" w:hAnsi="Arial"/>
          <w:sz w:val="20"/>
        </w:rPr>
        <w:t>rchitectural site plan showing proposed building location, pedestrian flow and parking.</w:t>
      </w:r>
      <w:r>
        <w:rPr>
          <w:rFonts w:ascii="Arial" w:hAnsi="Arial"/>
          <w:sz w:val="20"/>
        </w:rPr>
        <w:t xml:space="preserve"> </w:t>
      </w:r>
    </w:p>
    <w:p w14:paraId="2FA01C07" w14:textId="77777777" w:rsidR="003C7A5F" w:rsidRPr="000136E4" w:rsidRDefault="007C51AF" w:rsidP="007C51AF">
      <w:pPr>
        <w:pStyle w:val="ListParagraph"/>
        <w:numPr>
          <w:ilvl w:val="1"/>
          <w:numId w:val="48"/>
        </w:numPr>
        <w:spacing w:after="24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Architectural rendering of the main building entrance. </w:t>
      </w:r>
    </w:p>
    <w:p w14:paraId="2C6009EB" w14:textId="77777777" w:rsidR="003C7A5F" w:rsidRPr="000136E4" w:rsidRDefault="006B2AE2" w:rsidP="000136E4">
      <w:pPr>
        <w:pStyle w:val="ListParagraph"/>
        <w:numPr>
          <w:ilvl w:val="0"/>
          <w:numId w:val="48"/>
        </w:numPr>
        <w:spacing w:after="240"/>
        <w:jc w:val="both"/>
        <w:rPr>
          <w:rFonts w:ascii="Arial" w:hAnsi="Arial"/>
          <w:sz w:val="20"/>
        </w:rPr>
      </w:pPr>
      <w:r w:rsidRPr="000136E4">
        <w:rPr>
          <w:rFonts w:ascii="Arial" w:hAnsi="Arial"/>
          <w:sz w:val="20"/>
        </w:rPr>
        <w:t>Appendix</w:t>
      </w:r>
      <w:r w:rsidR="003C7A5F" w:rsidRPr="000136E4">
        <w:rPr>
          <w:rFonts w:ascii="Arial" w:hAnsi="Arial"/>
          <w:sz w:val="20"/>
        </w:rPr>
        <w:t xml:space="preserve"> 3 – </w:t>
      </w:r>
      <w:r w:rsidR="000136E4" w:rsidRPr="000136E4">
        <w:rPr>
          <w:rFonts w:ascii="Arial" w:hAnsi="Arial"/>
          <w:sz w:val="20"/>
        </w:rPr>
        <w:t>Insert DBE’s General Conditions Breakdown and Cash Flow</w:t>
      </w:r>
      <w:r w:rsidR="00FB5EC1">
        <w:rPr>
          <w:rFonts w:ascii="Arial" w:hAnsi="Arial"/>
          <w:sz w:val="20"/>
        </w:rPr>
        <w:t>.</w:t>
      </w:r>
    </w:p>
    <w:p w14:paraId="7B694563" w14:textId="77777777" w:rsidR="002F7490" w:rsidRPr="00162831" w:rsidRDefault="00D97529" w:rsidP="00B15874">
      <w:pPr>
        <w:spacing w:after="240"/>
        <w:ind w:left="1440" w:hanging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5.1.2</w:t>
      </w:r>
      <w:r w:rsidR="00683D43" w:rsidRPr="00162831">
        <w:rPr>
          <w:rFonts w:ascii="Arial" w:hAnsi="Arial"/>
          <w:sz w:val="20"/>
        </w:rPr>
        <w:tab/>
      </w:r>
      <w:r w:rsidR="00026AC8" w:rsidRPr="00162831">
        <w:rPr>
          <w:rFonts w:ascii="Arial" w:hAnsi="Arial"/>
          <w:sz w:val="20"/>
        </w:rPr>
        <w:t>DBE</w:t>
      </w:r>
      <w:r w:rsidR="00EB501D" w:rsidRPr="00162831">
        <w:rPr>
          <w:rFonts w:ascii="Arial" w:hAnsi="Arial"/>
          <w:sz w:val="20"/>
        </w:rPr>
        <w:t xml:space="preserve"> </w:t>
      </w:r>
      <w:r w:rsidR="00683D43" w:rsidRPr="00162831">
        <w:rPr>
          <w:rFonts w:ascii="Arial" w:hAnsi="Arial"/>
          <w:sz w:val="20"/>
        </w:rPr>
        <w:t>shall make no stipulations on the</w:t>
      </w:r>
      <w:r w:rsidR="00FB4019" w:rsidRPr="00162831">
        <w:rPr>
          <w:rFonts w:ascii="Arial" w:hAnsi="Arial"/>
          <w:sz w:val="20"/>
        </w:rPr>
        <w:t xml:space="preserve"> actual </w:t>
      </w:r>
      <w:r w:rsidR="0090140E" w:rsidRPr="00162831">
        <w:rPr>
          <w:rFonts w:ascii="Arial" w:hAnsi="Arial"/>
          <w:sz w:val="20"/>
        </w:rPr>
        <w:t>Proposal</w:t>
      </w:r>
      <w:r w:rsidR="00683D43" w:rsidRPr="00162831">
        <w:rPr>
          <w:rFonts w:ascii="Arial" w:hAnsi="Arial"/>
          <w:sz w:val="20"/>
        </w:rPr>
        <w:t xml:space="preserve"> Form nor qualify the </w:t>
      </w:r>
      <w:r w:rsidR="0090140E" w:rsidRPr="00162831">
        <w:rPr>
          <w:rFonts w:ascii="Arial" w:hAnsi="Arial"/>
          <w:sz w:val="20"/>
        </w:rPr>
        <w:t>Proposal</w:t>
      </w:r>
      <w:r w:rsidR="00FB4019" w:rsidRPr="00162831">
        <w:rPr>
          <w:rFonts w:ascii="Arial" w:hAnsi="Arial"/>
          <w:sz w:val="20"/>
        </w:rPr>
        <w:t xml:space="preserve"> Form</w:t>
      </w:r>
      <w:r w:rsidR="00683D43" w:rsidRPr="00162831">
        <w:rPr>
          <w:rFonts w:ascii="Arial" w:hAnsi="Arial"/>
          <w:sz w:val="20"/>
        </w:rPr>
        <w:t xml:space="preserve"> in any manner.</w:t>
      </w:r>
      <w:r w:rsidR="003F267E" w:rsidRPr="00162831">
        <w:rPr>
          <w:rFonts w:ascii="Arial" w:hAnsi="Arial"/>
          <w:sz w:val="20"/>
        </w:rPr>
        <w:t xml:space="preserve"> </w:t>
      </w:r>
    </w:p>
    <w:p w14:paraId="1097D453" w14:textId="77777777" w:rsidR="00683D43" w:rsidRPr="00B15874" w:rsidRDefault="00683D43" w:rsidP="00BA4535">
      <w:pPr>
        <w:pStyle w:val="PrismManual"/>
        <w:rPr>
          <w:b/>
        </w:rPr>
      </w:pPr>
      <w:r w:rsidRPr="00162831">
        <w:t>5.2</w:t>
      </w:r>
      <w:r w:rsidRPr="00162831">
        <w:tab/>
      </w:r>
      <w:r w:rsidR="00B15874">
        <w:rPr>
          <w:b/>
        </w:rPr>
        <w:t xml:space="preserve">LEFT BLANK </w:t>
      </w:r>
    </w:p>
    <w:p w14:paraId="2BB93EDB" w14:textId="77777777" w:rsidR="00683D43" w:rsidRPr="00162831" w:rsidRDefault="00683D43" w:rsidP="002369AC">
      <w:pPr>
        <w:spacing w:after="240"/>
        <w:ind w:left="720"/>
        <w:jc w:val="both"/>
        <w:rPr>
          <w:rFonts w:ascii="Arial" w:hAnsi="Arial"/>
          <w:sz w:val="20"/>
        </w:rPr>
      </w:pPr>
      <w:bookmarkStart w:id="6" w:name="c1"/>
      <w:bookmarkEnd w:id="6"/>
      <w:r w:rsidRPr="00162831">
        <w:rPr>
          <w:rFonts w:ascii="Arial" w:hAnsi="Arial"/>
          <w:sz w:val="20"/>
        </w:rPr>
        <w:lastRenderedPageBreak/>
        <w:t>5.3</w:t>
      </w:r>
      <w:r w:rsidRPr="00162831">
        <w:rPr>
          <w:rFonts w:ascii="Arial" w:hAnsi="Arial"/>
          <w:sz w:val="20"/>
        </w:rPr>
        <w:tab/>
        <w:t xml:space="preserve">SUBMISSION OF </w:t>
      </w:r>
      <w:r w:rsidR="0090140E" w:rsidRPr="00162831">
        <w:rPr>
          <w:rFonts w:ascii="Arial" w:hAnsi="Arial"/>
          <w:sz w:val="20"/>
        </w:rPr>
        <w:t>PROPOSAL</w:t>
      </w:r>
      <w:r w:rsidRPr="00162831">
        <w:rPr>
          <w:rFonts w:ascii="Arial" w:hAnsi="Arial"/>
          <w:sz w:val="20"/>
        </w:rPr>
        <w:t>S</w:t>
      </w:r>
    </w:p>
    <w:p w14:paraId="7CAD3511" w14:textId="77777777" w:rsidR="00683D43" w:rsidRPr="00431E84" w:rsidRDefault="00683D43" w:rsidP="005319B3">
      <w:pPr>
        <w:spacing w:after="240"/>
        <w:ind w:left="1440" w:hanging="720"/>
        <w:jc w:val="both"/>
        <w:rPr>
          <w:rFonts w:ascii="Arial" w:hAnsi="Arial"/>
          <w:sz w:val="20"/>
        </w:rPr>
      </w:pPr>
      <w:r w:rsidRPr="00162831">
        <w:rPr>
          <w:rFonts w:ascii="Arial" w:hAnsi="Arial"/>
          <w:sz w:val="20"/>
        </w:rPr>
        <w:t>5.3.1</w:t>
      </w:r>
      <w:r w:rsidRPr="00162831">
        <w:rPr>
          <w:rFonts w:ascii="Arial" w:hAnsi="Arial"/>
          <w:sz w:val="20"/>
        </w:rPr>
        <w:tab/>
        <w:t xml:space="preserve">The </w:t>
      </w:r>
      <w:r w:rsidR="0090140E" w:rsidRPr="00162831">
        <w:rPr>
          <w:rFonts w:ascii="Arial" w:hAnsi="Arial"/>
          <w:sz w:val="20"/>
        </w:rPr>
        <w:t>Proposal</w:t>
      </w:r>
      <w:r w:rsidRPr="00162831">
        <w:rPr>
          <w:rFonts w:ascii="Arial" w:hAnsi="Arial"/>
          <w:sz w:val="20"/>
        </w:rPr>
        <w:t xml:space="preserve"> Form, </w:t>
      </w:r>
      <w:r w:rsidR="0090140E" w:rsidRPr="00162831">
        <w:rPr>
          <w:rFonts w:ascii="Arial" w:hAnsi="Arial"/>
          <w:sz w:val="20"/>
        </w:rPr>
        <w:t>Proposal</w:t>
      </w:r>
      <w:r w:rsidRPr="00162831">
        <w:rPr>
          <w:rFonts w:ascii="Arial" w:hAnsi="Arial"/>
          <w:sz w:val="20"/>
        </w:rPr>
        <w:t xml:space="preserve"> Security, and all other documents required to be </w:t>
      </w:r>
      <w:r w:rsidRPr="00431E84">
        <w:rPr>
          <w:rFonts w:ascii="Arial" w:hAnsi="Arial"/>
          <w:sz w:val="20"/>
        </w:rPr>
        <w:t xml:space="preserve">submitted with the </w:t>
      </w:r>
      <w:r w:rsidR="0090140E" w:rsidRPr="00431E84">
        <w:rPr>
          <w:rFonts w:ascii="Arial" w:hAnsi="Arial"/>
          <w:sz w:val="20"/>
        </w:rPr>
        <w:t>Proposal</w:t>
      </w:r>
      <w:r w:rsidRPr="00431E84">
        <w:rPr>
          <w:rFonts w:ascii="Arial" w:hAnsi="Arial"/>
          <w:sz w:val="20"/>
        </w:rPr>
        <w:t xml:space="preserve"> shall be </w:t>
      </w:r>
      <w:r w:rsidR="005219A9" w:rsidRPr="00431E84">
        <w:rPr>
          <w:rFonts w:ascii="Arial" w:hAnsi="Arial"/>
          <w:sz w:val="20"/>
        </w:rPr>
        <w:t>separated from the main document</w:t>
      </w:r>
      <w:r w:rsidRPr="00431E84">
        <w:rPr>
          <w:rFonts w:ascii="Arial" w:hAnsi="Arial"/>
          <w:sz w:val="20"/>
        </w:rPr>
        <w:t xml:space="preserve">.  </w:t>
      </w:r>
    </w:p>
    <w:p w14:paraId="1BD9C164" w14:textId="77777777" w:rsidR="0030591F" w:rsidRPr="00431E84" w:rsidRDefault="00683D43" w:rsidP="00033E96">
      <w:pPr>
        <w:pStyle w:val="PrismManual"/>
        <w:spacing w:after="120"/>
        <w:rPr>
          <w:rFonts w:ascii="Verdana" w:hAnsi="Verdana"/>
        </w:rPr>
      </w:pPr>
      <w:r w:rsidRPr="00431E84">
        <w:t>5.3.2</w:t>
      </w:r>
      <w:r w:rsidRPr="00431E84">
        <w:tab/>
      </w:r>
      <w:r w:rsidR="0090140E" w:rsidRPr="00431E84">
        <w:t>Proposal</w:t>
      </w:r>
      <w:r w:rsidRPr="00431E84">
        <w:t xml:space="preserve">s </w:t>
      </w:r>
      <w:r w:rsidR="00B15874" w:rsidRPr="00431E84">
        <w:t xml:space="preserve">and Interview Presentation </w:t>
      </w:r>
      <w:r w:rsidRPr="00431E84">
        <w:t xml:space="preserve">shall be deposited at the designated location on or before the </w:t>
      </w:r>
      <w:r w:rsidR="0090140E" w:rsidRPr="00431E84">
        <w:t>Proposal</w:t>
      </w:r>
      <w:r w:rsidRPr="00431E84">
        <w:t xml:space="preserve"> Deadline.  A </w:t>
      </w:r>
      <w:r w:rsidR="0090140E" w:rsidRPr="00431E84">
        <w:t>Proposal</w:t>
      </w:r>
      <w:r w:rsidRPr="00431E84">
        <w:t xml:space="preserve"> </w:t>
      </w:r>
      <w:r w:rsidR="00B15874" w:rsidRPr="00431E84">
        <w:t xml:space="preserve">or Presentation </w:t>
      </w:r>
      <w:r w:rsidRPr="00431E84">
        <w:t xml:space="preserve">received after the </w:t>
      </w:r>
      <w:r w:rsidR="0090140E" w:rsidRPr="00431E84">
        <w:t>Proposal</w:t>
      </w:r>
      <w:r w:rsidRPr="00431E84">
        <w:t xml:space="preserve"> Deadline will be </w:t>
      </w:r>
      <w:r w:rsidR="0030591F" w:rsidRPr="00431E84">
        <w:t>subject to the following:</w:t>
      </w:r>
      <w:r w:rsidR="0030591F" w:rsidRPr="00431E84">
        <w:rPr>
          <w:rFonts w:ascii="Verdana" w:hAnsi="Verdana"/>
        </w:rPr>
        <w:t xml:space="preserve"> </w:t>
      </w:r>
    </w:p>
    <w:p w14:paraId="0BDCE8AE" w14:textId="77777777" w:rsidR="00BA4535" w:rsidRPr="00431E84" w:rsidRDefault="00BA4535" w:rsidP="00BA4535">
      <w:pPr>
        <w:spacing w:after="240"/>
        <w:ind w:left="1440"/>
        <w:jc w:val="both"/>
        <w:rPr>
          <w:rFonts w:ascii="Arial" w:hAnsi="Arial"/>
          <w:b/>
          <w:sz w:val="20"/>
        </w:rPr>
      </w:pPr>
      <w:r w:rsidRPr="00431E84">
        <w:rPr>
          <w:rFonts w:ascii="Arial" w:hAnsi="Arial"/>
          <w:b/>
          <w:sz w:val="20"/>
        </w:rPr>
        <w:t>Lat</w:t>
      </w:r>
      <w:r w:rsidR="009E1F3E" w:rsidRPr="00431E84">
        <w:rPr>
          <w:rFonts w:ascii="Arial" w:hAnsi="Arial"/>
          <w:b/>
          <w:sz w:val="20"/>
        </w:rPr>
        <w:t xml:space="preserve">e </w:t>
      </w:r>
      <w:r w:rsidR="00B15874" w:rsidRPr="00431E84">
        <w:rPr>
          <w:rFonts w:ascii="Arial" w:hAnsi="Arial"/>
          <w:b/>
          <w:sz w:val="20"/>
        </w:rPr>
        <w:t>submittals will lose 10 points 0 to 5 minutes late, 15 points 6</w:t>
      </w:r>
      <w:r w:rsidR="002E3ECC" w:rsidRPr="00431E84">
        <w:rPr>
          <w:rFonts w:ascii="Arial" w:hAnsi="Arial"/>
          <w:b/>
          <w:sz w:val="20"/>
        </w:rPr>
        <w:t xml:space="preserve"> to</w:t>
      </w:r>
      <w:r w:rsidR="00B15874" w:rsidRPr="00431E84">
        <w:rPr>
          <w:rFonts w:ascii="Arial" w:hAnsi="Arial"/>
          <w:b/>
          <w:sz w:val="20"/>
        </w:rPr>
        <w:t xml:space="preserve"> </w:t>
      </w:r>
      <w:r w:rsidRPr="00431E84">
        <w:rPr>
          <w:rFonts w:ascii="Arial" w:hAnsi="Arial"/>
          <w:b/>
          <w:sz w:val="20"/>
        </w:rPr>
        <w:t xml:space="preserve">10 minutes late, </w:t>
      </w:r>
      <w:r w:rsidR="00B15874" w:rsidRPr="00431E84">
        <w:rPr>
          <w:rFonts w:ascii="Arial" w:hAnsi="Arial"/>
          <w:b/>
          <w:sz w:val="20"/>
        </w:rPr>
        <w:t>20 points</w:t>
      </w:r>
      <w:r w:rsidRPr="00431E84">
        <w:rPr>
          <w:rFonts w:ascii="Arial" w:hAnsi="Arial"/>
          <w:b/>
          <w:sz w:val="20"/>
        </w:rPr>
        <w:t xml:space="preserve"> up to </w:t>
      </w:r>
      <w:r w:rsidR="00B15874" w:rsidRPr="00431E84">
        <w:rPr>
          <w:rFonts w:ascii="Arial" w:hAnsi="Arial"/>
          <w:b/>
          <w:sz w:val="20"/>
        </w:rPr>
        <w:t>11</w:t>
      </w:r>
      <w:r w:rsidR="002E3ECC" w:rsidRPr="00431E84">
        <w:rPr>
          <w:rFonts w:ascii="Arial" w:hAnsi="Arial"/>
          <w:b/>
          <w:sz w:val="20"/>
        </w:rPr>
        <w:t xml:space="preserve"> to</w:t>
      </w:r>
      <w:r w:rsidR="00B15874" w:rsidRPr="00431E84">
        <w:rPr>
          <w:rFonts w:ascii="Arial" w:hAnsi="Arial"/>
          <w:b/>
          <w:sz w:val="20"/>
        </w:rPr>
        <w:t xml:space="preserve"> 20</w:t>
      </w:r>
      <w:r w:rsidRPr="00431E84">
        <w:rPr>
          <w:rFonts w:ascii="Arial" w:hAnsi="Arial"/>
          <w:b/>
          <w:sz w:val="20"/>
        </w:rPr>
        <w:t xml:space="preserve"> minutes late</w:t>
      </w:r>
      <w:r w:rsidR="00B15874" w:rsidRPr="00431E84">
        <w:rPr>
          <w:rFonts w:ascii="Arial" w:hAnsi="Arial"/>
          <w:b/>
          <w:sz w:val="20"/>
        </w:rPr>
        <w:t>, after 21 minutes any items will be rejected</w:t>
      </w:r>
      <w:r w:rsidRPr="00431E84">
        <w:rPr>
          <w:rFonts w:ascii="Arial" w:hAnsi="Arial"/>
          <w:b/>
          <w:sz w:val="20"/>
        </w:rPr>
        <w:t xml:space="preserve">.  </w:t>
      </w:r>
    </w:p>
    <w:p w14:paraId="34D71C66" w14:textId="77777777" w:rsidR="00B15874" w:rsidRPr="00162831" w:rsidRDefault="00B15874" w:rsidP="00BA4535">
      <w:pPr>
        <w:spacing w:after="240"/>
        <w:ind w:left="1440"/>
        <w:jc w:val="both"/>
        <w:rPr>
          <w:rFonts w:ascii="Arial" w:hAnsi="Arial"/>
          <w:b/>
          <w:sz w:val="20"/>
        </w:rPr>
      </w:pPr>
      <w:r w:rsidRPr="00431E84">
        <w:rPr>
          <w:rFonts w:ascii="Arial" w:hAnsi="Arial"/>
          <w:sz w:val="20"/>
        </w:rPr>
        <w:t>DBE shall assume full responsibility for timely delivery at the location designated for receipt of Proposals</w:t>
      </w:r>
    </w:p>
    <w:p w14:paraId="3B694FF1" w14:textId="77777777" w:rsidR="00683D43" w:rsidRPr="00162831" w:rsidRDefault="00683D43" w:rsidP="002369AC">
      <w:pPr>
        <w:spacing w:after="240"/>
        <w:ind w:left="720"/>
        <w:jc w:val="both"/>
        <w:rPr>
          <w:rFonts w:ascii="Arial" w:hAnsi="Arial"/>
          <w:sz w:val="20"/>
        </w:rPr>
      </w:pPr>
      <w:r w:rsidRPr="002425ED">
        <w:rPr>
          <w:rFonts w:ascii="Arial" w:hAnsi="Arial"/>
          <w:sz w:val="20"/>
        </w:rPr>
        <w:t>5.4</w:t>
      </w:r>
      <w:r w:rsidRPr="002425ED">
        <w:rPr>
          <w:rFonts w:ascii="Arial" w:hAnsi="Arial"/>
          <w:sz w:val="20"/>
        </w:rPr>
        <w:tab/>
        <w:t xml:space="preserve">MODIFICATION OR WITHDRAWAL OF </w:t>
      </w:r>
      <w:r w:rsidR="0090140E" w:rsidRPr="002425ED">
        <w:rPr>
          <w:rFonts w:ascii="Arial" w:hAnsi="Arial"/>
          <w:sz w:val="20"/>
        </w:rPr>
        <w:t>PROPOSAL</w:t>
      </w:r>
    </w:p>
    <w:p w14:paraId="522CB70D" w14:textId="77777777" w:rsidR="00683D43" w:rsidRPr="00162831" w:rsidRDefault="00683D43" w:rsidP="002425ED">
      <w:pPr>
        <w:pStyle w:val="BodyText2"/>
        <w:widowControl/>
        <w:spacing w:after="240"/>
        <w:ind w:left="1440" w:hanging="720"/>
      </w:pPr>
      <w:r w:rsidRPr="00162831">
        <w:t>5.4.1</w:t>
      </w:r>
      <w:r w:rsidRPr="00162831">
        <w:tab/>
        <w:t xml:space="preserve">Prior to the </w:t>
      </w:r>
      <w:r w:rsidR="0090140E" w:rsidRPr="00162831">
        <w:t>Proposal</w:t>
      </w:r>
      <w:r w:rsidRPr="00162831">
        <w:t xml:space="preserve"> Deadline, a submitted </w:t>
      </w:r>
      <w:r w:rsidR="0090140E" w:rsidRPr="00162831">
        <w:t>Proposal</w:t>
      </w:r>
      <w:r w:rsidRPr="00162831">
        <w:t xml:space="preserve"> may be modified or withdrawn by</w:t>
      </w:r>
      <w:r w:rsidR="002425ED">
        <w:t xml:space="preserve"> the DBE.</w:t>
      </w:r>
      <w:r w:rsidRPr="00162831">
        <w:t xml:space="preserve"> </w:t>
      </w:r>
    </w:p>
    <w:p w14:paraId="18775A26" w14:textId="77777777" w:rsidR="00683D43" w:rsidRPr="00162831" w:rsidRDefault="00683D43" w:rsidP="002369AC">
      <w:pPr>
        <w:pStyle w:val="Heading4"/>
        <w:spacing w:after="240"/>
        <w:jc w:val="left"/>
        <w:rPr>
          <w:rFonts w:ascii="Arial" w:hAnsi="Arial"/>
        </w:rPr>
      </w:pPr>
      <w:r w:rsidRPr="00162831">
        <w:rPr>
          <w:rFonts w:ascii="Arial" w:hAnsi="Arial"/>
        </w:rPr>
        <w:t xml:space="preserve">ARTICLE 6 - CONSIDERATION OF </w:t>
      </w:r>
      <w:r w:rsidR="0090140E" w:rsidRPr="00162831">
        <w:rPr>
          <w:rFonts w:ascii="Arial" w:hAnsi="Arial"/>
        </w:rPr>
        <w:t>PROPOSAL</w:t>
      </w:r>
      <w:r w:rsidRPr="00162831">
        <w:rPr>
          <w:rFonts w:ascii="Arial" w:hAnsi="Arial"/>
        </w:rPr>
        <w:t>S</w:t>
      </w:r>
    </w:p>
    <w:p w14:paraId="35CA10EA" w14:textId="77777777" w:rsidR="00683D43" w:rsidRPr="00162831" w:rsidRDefault="00683D43" w:rsidP="002369AC">
      <w:pPr>
        <w:spacing w:after="240"/>
        <w:ind w:left="720"/>
        <w:jc w:val="both"/>
        <w:rPr>
          <w:rFonts w:ascii="Arial" w:hAnsi="Arial"/>
          <w:sz w:val="20"/>
        </w:rPr>
      </w:pPr>
      <w:r w:rsidRPr="00162831">
        <w:rPr>
          <w:rFonts w:ascii="Arial" w:hAnsi="Arial"/>
          <w:sz w:val="20"/>
        </w:rPr>
        <w:t>6.1</w:t>
      </w:r>
      <w:r w:rsidRPr="00162831">
        <w:rPr>
          <w:rFonts w:ascii="Arial" w:hAnsi="Arial"/>
          <w:sz w:val="20"/>
        </w:rPr>
        <w:tab/>
        <w:t xml:space="preserve">OPENING OF </w:t>
      </w:r>
      <w:r w:rsidR="0090140E" w:rsidRPr="00162831">
        <w:rPr>
          <w:rFonts w:ascii="Arial" w:hAnsi="Arial"/>
          <w:sz w:val="20"/>
        </w:rPr>
        <w:t>PROPOSAL</w:t>
      </w:r>
      <w:r w:rsidRPr="00162831">
        <w:rPr>
          <w:rFonts w:ascii="Arial" w:hAnsi="Arial"/>
          <w:sz w:val="20"/>
        </w:rPr>
        <w:t>S</w:t>
      </w:r>
    </w:p>
    <w:p w14:paraId="23F7A1D3" w14:textId="77777777" w:rsidR="00683D43" w:rsidRPr="00162831" w:rsidRDefault="00683D43" w:rsidP="00D65514">
      <w:pPr>
        <w:spacing w:after="240"/>
        <w:ind w:left="1440" w:hanging="720"/>
        <w:jc w:val="both"/>
        <w:rPr>
          <w:rFonts w:ascii="Arial" w:hAnsi="Arial"/>
          <w:sz w:val="20"/>
        </w:rPr>
      </w:pPr>
      <w:r w:rsidRPr="00162831">
        <w:rPr>
          <w:rFonts w:ascii="Arial" w:hAnsi="Arial"/>
          <w:sz w:val="20"/>
        </w:rPr>
        <w:t>6.1.1</w:t>
      </w:r>
      <w:r w:rsidRPr="00162831">
        <w:rPr>
          <w:rFonts w:ascii="Arial" w:hAnsi="Arial"/>
          <w:sz w:val="20"/>
        </w:rPr>
        <w:tab/>
      </w:r>
      <w:r w:rsidR="0090140E" w:rsidRPr="00162831">
        <w:rPr>
          <w:rFonts w:ascii="Arial" w:hAnsi="Arial"/>
          <w:sz w:val="20"/>
        </w:rPr>
        <w:t>Proposal</w:t>
      </w:r>
      <w:r w:rsidRPr="00162831">
        <w:rPr>
          <w:rFonts w:ascii="Arial" w:hAnsi="Arial"/>
          <w:sz w:val="20"/>
        </w:rPr>
        <w:t xml:space="preserve">s which have the required identification as stipulated in 5.3, and are received on or before the </w:t>
      </w:r>
      <w:r w:rsidR="0090140E" w:rsidRPr="00162831">
        <w:rPr>
          <w:rFonts w:ascii="Arial" w:hAnsi="Arial"/>
          <w:sz w:val="20"/>
        </w:rPr>
        <w:t>Proposal</w:t>
      </w:r>
      <w:r w:rsidRPr="00162831">
        <w:rPr>
          <w:rFonts w:ascii="Arial" w:hAnsi="Arial"/>
          <w:sz w:val="20"/>
        </w:rPr>
        <w:t xml:space="preserve"> Deadline, will be opened </w:t>
      </w:r>
      <w:r w:rsidR="00D65514" w:rsidRPr="00162831">
        <w:rPr>
          <w:rFonts w:ascii="Arial" w:hAnsi="Arial"/>
          <w:sz w:val="20"/>
          <w:u w:val="single"/>
        </w:rPr>
        <w:t>privately</w:t>
      </w:r>
      <w:r w:rsidR="00D65514" w:rsidRPr="00162831">
        <w:rPr>
          <w:rFonts w:ascii="Arial" w:hAnsi="Arial"/>
          <w:sz w:val="20"/>
        </w:rPr>
        <w:t xml:space="preserve"> by the </w:t>
      </w:r>
      <w:r w:rsidR="00A42FE6" w:rsidRPr="00162831">
        <w:rPr>
          <w:rFonts w:ascii="Arial" w:hAnsi="Arial"/>
          <w:sz w:val="20"/>
        </w:rPr>
        <w:t>OR</w:t>
      </w:r>
      <w:r w:rsidRPr="00162831">
        <w:rPr>
          <w:rFonts w:ascii="Arial" w:hAnsi="Arial"/>
          <w:sz w:val="20"/>
        </w:rPr>
        <w:t>.</w:t>
      </w:r>
    </w:p>
    <w:p w14:paraId="6E07D3B2" w14:textId="77777777" w:rsidR="00683D43" w:rsidRPr="00162831" w:rsidRDefault="00683D43" w:rsidP="002369AC">
      <w:pPr>
        <w:spacing w:after="240"/>
        <w:ind w:left="720"/>
        <w:jc w:val="both"/>
        <w:rPr>
          <w:rFonts w:ascii="Arial" w:hAnsi="Arial"/>
          <w:sz w:val="20"/>
        </w:rPr>
      </w:pPr>
      <w:r w:rsidRPr="00162831">
        <w:rPr>
          <w:rFonts w:ascii="Arial" w:hAnsi="Arial"/>
          <w:sz w:val="20"/>
        </w:rPr>
        <w:t>6.2</w:t>
      </w:r>
      <w:r w:rsidRPr="00162831">
        <w:rPr>
          <w:rFonts w:ascii="Arial" w:hAnsi="Arial"/>
          <w:sz w:val="20"/>
        </w:rPr>
        <w:tab/>
        <w:t xml:space="preserve">REJECTION OF </w:t>
      </w:r>
      <w:r w:rsidR="0090140E" w:rsidRPr="00162831">
        <w:rPr>
          <w:rFonts w:ascii="Arial" w:hAnsi="Arial"/>
          <w:sz w:val="20"/>
        </w:rPr>
        <w:t>PROPOSAL</w:t>
      </w:r>
      <w:r w:rsidRPr="00162831">
        <w:rPr>
          <w:rFonts w:ascii="Arial" w:hAnsi="Arial"/>
          <w:sz w:val="20"/>
        </w:rPr>
        <w:t>S</w:t>
      </w:r>
    </w:p>
    <w:p w14:paraId="3D514EC6" w14:textId="77777777" w:rsidR="00683D43" w:rsidRPr="00162831" w:rsidRDefault="002425ED" w:rsidP="00D65514">
      <w:pPr>
        <w:spacing w:after="240"/>
        <w:ind w:left="1440" w:hanging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6.2.1</w:t>
      </w:r>
      <w:r w:rsidR="00683D43" w:rsidRPr="00162831">
        <w:rPr>
          <w:rFonts w:ascii="Arial" w:hAnsi="Arial"/>
          <w:sz w:val="20"/>
        </w:rPr>
        <w:tab/>
      </w:r>
      <w:r w:rsidR="00A42FE6" w:rsidRPr="00162831">
        <w:rPr>
          <w:rFonts w:ascii="Arial" w:hAnsi="Arial"/>
          <w:sz w:val="20"/>
        </w:rPr>
        <w:t>OR</w:t>
      </w:r>
      <w:r w:rsidR="00683D43" w:rsidRPr="00162831">
        <w:rPr>
          <w:rFonts w:ascii="Arial" w:hAnsi="Arial"/>
          <w:sz w:val="20"/>
        </w:rPr>
        <w:t xml:space="preserve"> will have </w:t>
      </w:r>
      <w:r>
        <w:rPr>
          <w:rFonts w:ascii="Arial" w:hAnsi="Arial"/>
          <w:sz w:val="20"/>
        </w:rPr>
        <w:t xml:space="preserve">the right to reject any </w:t>
      </w:r>
      <w:r w:rsidR="0090140E" w:rsidRPr="00162831">
        <w:rPr>
          <w:rFonts w:ascii="Arial" w:hAnsi="Arial"/>
          <w:sz w:val="20"/>
        </w:rPr>
        <w:t>Proposal</w:t>
      </w:r>
      <w:r w:rsidR="00683D43" w:rsidRPr="00162831">
        <w:rPr>
          <w:rFonts w:ascii="Arial" w:hAnsi="Arial"/>
          <w:sz w:val="20"/>
        </w:rPr>
        <w:t xml:space="preserve"> which is in any other way materially incomplete or irregular.</w:t>
      </w:r>
    </w:p>
    <w:p w14:paraId="7347C630" w14:textId="77777777" w:rsidR="00683D43" w:rsidRPr="00162831" w:rsidRDefault="00683D43" w:rsidP="002369AC">
      <w:pPr>
        <w:spacing w:after="240"/>
        <w:ind w:left="720"/>
        <w:jc w:val="both"/>
        <w:rPr>
          <w:rFonts w:ascii="Arial" w:hAnsi="Arial"/>
          <w:sz w:val="20"/>
        </w:rPr>
      </w:pPr>
      <w:r w:rsidRPr="00162831">
        <w:rPr>
          <w:rFonts w:ascii="Arial" w:hAnsi="Arial"/>
          <w:sz w:val="20"/>
        </w:rPr>
        <w:t>6.3</w:t>
      </w:r>
      <w:r w:rsidRPr="00162831">
        <w:rPr>
          <w:rFonts w:ascii="Arial" w:hAnsi="Arial"/>
          <w:sz w:val="20"/>
        </w:rPr>
        <w:tab/>
        <w:t>AWARD</w:t>
      </w:r>
      <w:r w:rsidR="004B4C6C" w:rsidRPr="00162831">
        <w:rPr>
          <w:rFonts w:ascii="Arial" w:hAnsi="Arial"/>
          <w:sz w:val="20"/>
        </w:rPr>
        <w:t xml:space="preserve"> / SELECTION</w:t>
      </w:r>
    </w:p>
    <w:p w14:paraId="238B0B7C" w14:textId="77777777" w:rsidR="00683D43" w:rsidRPr="00162831" w:rsidRDefault="00683D43" w:rsidP="00751D8A">
      <w:pPr>
        <w:spacing w:after="240"/>
        <w:ind w:left="1440" w:hanging="720"/>
        <w:jc w:val="both"/>
        <w:rPr>
          <w:rFonts w:ascii="Arial" w:hAnsi="Arial"/>
          <w:sz w:val="20"/>
        </w:rPr>
      </w:pPr>
      <w:r w:rsidRPr="00162831">
        <w:rPr>
          <w:rFonts w:ascii="Arial" w:hAnsi="Arial"/>
          <w:sz w:val="20"/>
        </w:rPr>
        <w:t>6.3.1</w:t>
      </w:r>
      <w:r w:rsidRPr="00162831">
        <w:rPr>
          <w:rFonts w:ascii="Arial" w:hAnsi="Arial"/>
          <w:sz w:val="20"/>
        </w:rPr>
        <w:tab/>
      </w:r>
      <w:r w:rsidR="00A42FE6" w:rsidRPr="00162831">
        <w:rPr>
          <w:rFonts w:ascii="Arial" w:hAnsi="Arial"/>
          <w:sz w:val="20"/>
        </w:rPr>
        <w:t>OR</w:t>
      </w:r>
      <w:r w:rsidRPr="00162831">
        <w:rPr>
          <w:rFonts w:ascii="Arial" w:hAnsi="Arial"/>
          <w:sz w:val="20"/>
        </w:rPr>
        <w:t xml:space="preserve"> will have the right, but is not required, to waive nonmaterial irregularities in a </w:t>
      </w:r>
      <w:r w:rsidR="0090140E" w:rsidRPr="00162831">
        <w:rPr>
          <w:rFonts w:ascii="Arial" w:hAnsi="Arial"/>
          <w:sz w:val="20"/>
        </w:rPr>
        <w:t>Proposal</w:t>
      </w:r>
      <w:r w:rsidRPr="00162831">
        <w:rPr>
          <w:rFonts w:ascii="Arial" w:hAnsi="Arial"/>
          <w:sz w:val="20"/>
        </w:rPr>
        <w:t xml:space="preserve"> and to accept the </w:t>
      </w:r>
      <w:r w:rsidR="0090140E" w:rsidRPr="00162831">
        <w:rPr>
          <w:rFonts w:ascii="Arial" w:hAnsi="Arial"/>
          <w:sz w:val="20"/>
        </w:rPr>
        <w:t>Proposal</w:t>
      </w:r>
      <w:r w:rsidRPr="00162831">
        <w:rPr>
          <w:rFonts w:ascii="Arial" w:hAnsi="Arial"/>
          <w:sz w:val="20"/>
        </w:rPr>
        <w:t xml:space="preserve"> as determined by </w:t>
      </w:r>
      <w:r w:rsidR="00A42FE6" w:rsidRPr="00162831">
        <w:rPr>
          <w:rFonts w:ascii="Arial" w:hAnsi="Arial"/>
          <w:sz w:val="20"/>
        </w:rPr>
        <w:t>OR</w:t>
      </w:r>
      <w:r w:rsidRPr="00162831">
        <w:rPr>
          <w:rFonts w:ascii="Arial" w:hAnsi="Arial"/>
          <w:sz w:val="20"/>
        </w:rPr>
        <w:t>.</w:t>
      </w:r>
    </w:p>
    <w:p w14:paraId="28446B31" w14:textId="77777777" w:rsidR="00683D43" w:rsidRPr="00162831" w:rsidRDefault="00A42FE6" w:rsidP="006E55F5">
      <w:pPr>
        <w:numPr>
          <w:ilvl w:val="2"/>
          <w:numId w:val="3"/>
        </w:numPr>
        <w:tabs>
          <w:tab w:val="clear" w:pos="720"/>
        </w:tabs>
        <w:spacing w:after="240"/>
        <w:ind w:left="1440"/>
        <w:jc w:val="both"/>
        <w:rPr>
          <w:rFonts w:ascii="Arial" w:hAnsi="Arial"/>
          <w:sz w:val="20"/>
        </w:rPr>
      </w:pPr>
      <w:r w:rsidRPr="00162831">
        <w:rPr>
          <w:rFonts w:ascii="Arial" w:hAnsi="Arial"/>
          <w:sz w:val="20"/>
        </w:rPr>
        <w:t>OR</w:t>
      </w:r>
      <w:r w:rsidR="00683D43" w:rsidRPr="00162831">
        <w:rPr>
          <w:rFonts w:ascii="Arial" w:hAnsi="Arial"/>
          <w:sz w:val="20"/>
        </w:rPr>
        <w:t xml:space="preserve"> will have the right to accept Alternates in any order or combination, unless otherwise specifically provided in the </w:t>
      </w:r>
      <w:r w:rsidR="0090140E" w:rsidRPr="00162831">
        <w:rPr>
          <w:rFonts w:ascii="Arial" w:hAnsi="Arial"/>
          <w:sz w:val="20"/>
        </w:rPr>
        <w:t>Proposal</w:t>
      </w:r>
      <w:r w:rsidR="00683D43" w:rsidRPr="00162831">
        <w:rPr>
          <w:rFonts w:ascii="Arial" w:hAnsi="Arial"/>
          <w:sz w:val="20"/>
        </w:rPr>
        <w:t xml:space="preserve"> Documents.</w:t>
      </w:r>
    </w:p>
    <w:p w14:paraId="63D0F3CA" w14:textId="77777777" w:rsidR="0011005C" w:rsidRDefault="00A42FE6" w:rsidP="006E55F5">
      <w:pPr>
        <w:pStyle w:val="BodyText3"/>
        <w:numPr>
          <w:ilvl w:val="2"/>
          <w:numId w:val="3"/>
        </w:numPr>
        <w:tabs>
          <w:tab w:val="clear" w:pos="720"/>
        </w:tabs>
        <w:spacing w:after="240"/>
        <w:ind w:left="1440"/>
        <w:rPr>
          <w:color w:val="auto"/>
        </w:rPr>
      </w:pPr>
      <w:r w:rsidRPr="00773FED">
        <w:rPr>
          <w:color w:val="auto"/>
        </w:rPr>
        <w:t>OR</w:t>
      </w:r>
      <w:r w:rsidR="00683D43" w:rsidRPr="00773FED">
        <w:rPr>
          <w:color w:val="auto"/>
        </w:rPr>
        <w:t xml:space="preserve"> will determine the</w:t>
      </w:r>
      <w:r w:rsidR="004B4C6C" w:rsidRPr="00773FED">
        <w:rPr>
          <w:color w:val="auto"/>
        </w:rPr>
        <w:t xml:space="preserve"> </w:t>
      </w:r>
      <w:r w:rsidR="00C92BA4" w:rsidRPr="00773FED">
        <w:rPr>
          <w:color w:val="auto"/>
        </w:rPr>
        <w:t>selection of the DBE</w:t>
      </w:r>
      <w:r w:rsidR="00683D43" w:rsidRPr="00773FED">
        <w:rPr>
          <w:color w:val="auto"/>
        </w:rPr>
        <w:t xml:space="preserve"> on the</w:t>
      </w:r>
      <w:r w:rsidR="004B4C6C" w:rsidRPr="00773FED">
        <w:rPr>
          <w:color w:val="auto"/>
        </w:rPr>
        <w:t xml:space="preserve"> following</w:t>
      </w:r>
      <w:r w:rsidR="0011005C" w:rsidRPr="00773FED">
        <w:rPr>
          <w:color w:val="auto"/>
        </w:rPr>
        <w:t xml:space="preserve"> scoring matrix</w:t>
      </w:r>
      <w:r w:rsidR="004B4C6C" w:rsidRPr="00773FED">
        <w:rPr>
          <w:color w:val="auto"/>
        </w:rPr>
        <w:t>:</w:t>
      </w:r>
    </w:p>
    <w:p w14:paraId="6225870A" w14:textId="77777777" w:rsidR="00431E84" w:rsidRDefault="00431E84" w:rsidP="00431E84">
      <w:pPr>
        <w:pStyle w:val="BodyText3"/>
        <w:spacing w:after="240"/>
        <w:rPr>
          <w:color w:val="auto"/>
        </w:rPr>
      </w:pPr>
    </w:p>
    <w:p w14:paraId="54BA71BC" w14:textId="77777777" w:rsidR="00431E84" w:rsidRDefault="00431E84" w:rsidP="00431E84">
      <w:pPr>
        <w:pStyle w:val="BodyText3"/>
        <w:spacing w:after="240"/>
        <w:rPr>
          <w:color w:val="auto"/>
        </w:rPr>
      </w:pPr>
    </w:p>
    <w:p w14:paraId="0FAA10BE" w14:textId="77777777" w:rsidR="00431E84" w:rsidRDefault="00431E84" w:rsidP="00431E84">
      <w:pPr>
        <w:pStyle w:val="BodyText3"/>
        <w:spacing w:after="240"/>
        <w:rPr>
          <w:color w:val="auto"/>
        </w:rPr>
      </w:pPr>
    </w:p>
    <w:p w14:paraId="267CA0AD" w14:textId="77777777" w:rsidR="00966ED4" w:rsidRDefault="00966ED4" w:rsidP="00431E84">
      <w:pPr>
        <w:pStyle w:val="BodyText3"/>
        <w:spacing w:after="240"/>
        <w:rPr>
          <w:color w:val="auto"/>
        </w:rPr>
      </w:pPr>
    </w:p>
    <w:p w14:paraId="162CE3D8" w14:textId="77777777" w:rsidR="00966ED4" w:rsidRDefault="00966ED4" w:rsidP="00431E84">
      <w:pPr>
        <w:pStyle w:val="BodyText3"/>
        <w:spacing w:after="240"/>
        <w:rPr>
          <w:color w:val="auto"/>
        </w:rPr>
      </w:pPr>
    </w:p>
    <w:p w14:paraId="0A50FB87" w14:textId="77777777" w:rsidR="00431E84" w:rsidRDefault="00431E84" w:rsidP="00431E84">
      <w:pPr>
        <w:pStyle w:val="BodyText3"/>
        <w:spacing w:after="240"/>
        <w:rPr>
          <w:color w:val="auto"/>
        </w:rPr>
      </w:pPr>
    </w:p>
    <w:tbl>
      <w:tblPr>
        <w:tblW w:w="8895" w:type="dxa"/>
        <w:tblInd w:w="93" w:type="dxa"/>
        <w:tblLook w:val="0000" w:firstRow="0" w:lastRow="0" w:firstColumn="0" w:lastColumn="0" w:noHBand="0" w:noVBand="0"/>
      </w:tblPr>
      <w:tblGrid>
        <w:gridCol w:w="1250"/>
        <w:gridCol w:w="5365"/>
        <w:gridCol w:w="1200"/>
        <w:gridCol w:w="1080"/>
      </w:tblGrid>
      <w:tr w:rsidR="0011005C" w:rsidRPr="00162831" w14:paraId="559251B8" w14:textId="77777777" w:rsidTr="001D7F4B">
        <w:trPr>
          <w:trHeight w:val="76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E2DDA" w14:textId="77777777" w:rsidR="0011005C" w:rsidRPr="0011005C" w:rsidRDefault="0011005C" w:rsidP="0011005C">
            <w:pPr>
              <w:rPr>
                <w:rFonts w:ascii="Arial" w:hAnsi="Arial" w:cs="Arial"/>
                <w:sz w:val="20"/>
              </w:rPr>
            </w:pPr>
            <w:r w:rsidRPr="0011005C">
              <w:rPr>
                <w:rFonts w:ascii="Arial" w:hAnsi="Arial" w:cs="Arial"/>
                <w:sz w:val="20"/>
              </w:rPr>
              <w:lastRenderedPageBreak/>
              <w:t>Component</w:t>
            </w: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1ECCD" w14:textId="77777777" w:rsidR="0011005C" w:rsidRPr="00162831" w:rsidRDefault="0011005C" w:rsidP="001D7F4B">
            <w:pPr>
              <w:rPr>
                <w:rFonts w:ascii="Arial" w:hAnsi="Arial" w:cs="Arial"/>
                <w:sz w:val="20"/>
              </w:rPr>
            </w:pPr>
            <w:r w:rsidRPr="00162831">
              <w:rPr>
                <w:rFonts w:ascii="Arial" w:hAnsi="Arial" w:cs="Arial"/>
                <w:sz w:val="20"/>
              </w:rPr>
              <w:t>Subcomponent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61777" w14:textId="77777777" w:rsidR="0011005C" w:rsidRPr="00162831" w:rsidRDefault="0011005C" w:rsidP="001D7F4B">
            <w:pPr>
              <w:rPr>
                <w:rFonts w:ascii="Arial" w:hAnsi="Arial" w:cs="Arial"/>
                <w:sz w:val="20"/>
              </w:rPr>
            </w:pPr>
            <w:r w:rsidRPr="00162831">
              <w:rPr>
                <w:rFonts w:ascii="Arial" w:hAnsi="Arial" w:cs="Arial"/>
                <w:sz w:val="20"/>
              </w:rPr>
              <w:t>Maximum  Points Available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F0367" w14:textId="77777777" w:rsidR="0011005C" w:rsidRPr="00162831" w:rsidRDefault="0011005C" w:rsidP="001D7F4B">
            <w:pPr>
              <w:rPr>
                <w:rFonts w:ascii="Arial" w:hAnsi="Arial" w:cs="Arial"/>
                <w:sz w:val="20"/>
              </w:rPr>
            </w:pPr>
            <w:r w:rsidRPr="00162831">
              <w:rPr>
                <w:rFonts w:ascii="Arial" w:hAnsi="Arial" w:cs="Arial"/>
                <w:sz w:val="20"/>
              </w:rPr>
              <w:t>Points Awarded</w:t>
            </w:r>
          </w:p>
        </w:tc>
      </w:tr>
    </w:tbl>
    <w:p w14:paraId="6955EEBC" w14:textId="77777777" w:rsidR="0011005C" w:rsidRPr="00162831" w:rsidRDefault="0011005C" w:rsidP="0011005C">
      <w:pPr>
        <w:rPr>
          <w:rFonts w:ascii="Arial" w:hAnsi="Arial" w:cs="Arial"/>
          <w:b/>
          <w:bCs/>
          <w:sz w:val="20"/>
        </w:rPr>
      </w:pPr>
      <w:r w:rsidRPr="00162831">
        <w:rPr>
          <w:rFonts w:ascii="Arial" w:hAnsi="Arial" w:cs="Arial"/>
          <w:b/>
          <w:bCs/>
          <w:sz w:val="20"/>
        </w:rPr>
        <w:t>DESIGN-BUILD ENTITY PREQUALIFICATION PACKAGE</w:t>
      </w:r>
    </w:p>
    <w:tbl>
      <w:tblPr>
        <w:tblW w:w="88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0"/>
        <w:gridCol w:w="480"/>
        <w:gridCol w:w="4920"/>
        <w:gridCol w:w="1200"/>
        <w:gridCol w:w="1080"/>
      </w:tblGrid>
      <w:tr w:rsidR="0011005C" w:rsidRPr="00162831" w14:paraId="5BC565BD" w14:textId="77777777" w:rsidTr="001D7F4B">
        <w:tc>
          <w:tcPr>
            <w:tcW w:w="1200" w:type="dxa"/>
          </w:tcPr>
          <w:p w14:paraId="20B49BE8" w14:textId="77777777" w:rsidR="0011005C" w:rsidRPr="00162831" w:rsidRDefault="0011005C" w:rsidP="001D7F4B">
            <w:pPr>
              <w:jc w:val="right"/>
              <w:rPr>
                <w:rFonts w:ascii="Arial" w:hAnsi="Arial" w:cs="Arial"/>
                <w:sz w:val="20"/>
              </w:rPr>
            </w:pPr>
            <w:r w:rsidRPr="00162831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80" w:type="dxa"/>
          </w:tcPr>
          <w:p w14:paraId="4BCDE58D" w14:textId="77777777" w:rsidR="0011005C" w:rsidRPr="00162831" w:rsidRDefault="0011005C" w:rsidP="001D7F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20" w:type="dxa"/>
          </w:tcPr>
          <w:p w14:paraId="34EC3CFF" w14:textId="77777777" w:rsidR="0011005C" w:rsidRPr="00162831" w:rsidRDefault="0011005C" w:rsidP="001D7F4B">
            <w:pPr>
              <w:rPr>
                <w:rFonts w:ascii="Arial" w:hAnsi="Arial" w:cs="Arial"/>
                <w:sz w:val="20"/>
              </w:rPr>
            </w:pPr>
            <w:r w:rsidRPr="00162831">
              <w:rPr>
                <w:rFonts w:ascii="Arial" w:hAnsi="Arial" w:cs="Arial"/>
                <w:sz w:val="20"/>
              </w:rPr>
              <w:t>Overall Prequalification Presentation</w:t>
            </w:r>
          </w:p>
        </w:tc>
        <w:tc>
          <w:tcPr>
            <w:tcW w:w="1200" w:type="dxa"/>
          </w:tcPr>
          <w:p w14:paraId="65ECD641" w14:textId="77777777" w:rsidR="0011005C" w:rsidRPr="00162831" w:rsidRDefault="0011005C" w:rsidP="001D7F4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080" w:type="dxa"/>
          </w:tcPr>
          <w:p w14:paraId="49E470BA" w14:textId="77777777" w:rsidR="0011005C" w:rsidRPr="00162831" w:rsidRDefault="0011005C" w:rsidP="001D7F4B">
            <w:pPr>
              <w:rPr>
                <w:rFonts w:ascii="Arial" w:hAnsi="Arial" w:cs="Arial"/>
                <w:sz w:val="20"/>
              </w:rPr>
            </w:pPr>
          </w:p>
        </w:tc>
      </w:tr>
    </w:tbl>
    <w:p w14:paraId="3EDCD927" w14:textId="77777777" w:rsidR="0011005C" w:rsidRPr="00162831" w:rsidRDefault="0011005C" w:rsidP="0011005C">
      <w:pPr>
        <w:rPr>
          <w:rFonts w:ascii="Arial" w:hAnsi="Arial" w:cs="Arial"/>
          <w:b/>
          <w:bCs/>
          <w:sz w:val="20"/>
        </w:rPr>
      </w:pPr>
      <w:r w:rsidRPr="00162831">
        <w:rPr>
          <w:rFonts w:ascii="Arial" w:hAnsi="Arial" w:cs="Arial"/>
          <w:b/>
          <w:bCs/>
          <w:sz w:val="20"/>
        </w:rPr>
        <w:t>DESIGN-BUILD ENTITY - RESPONSE TO PROPOSAL PACKAGE</w:t>
      </w:r>
    </w:p>
    <w:tbl>
      <w:tblPr>
        <w:tblW w:w="88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00"/>
        <w:gridCol w:w="480"/>
        <w:gridCol w:w="4920"/>
        <w:gridCol w:w="1200"/>
        <w:gridCol w:w="1080"/>
      </w:tblGrid>
      <w:tr w:rsidR="0011005C" w:rsidRPr="00162831" w14:paraId="742C00A8" w14:textId="77777777" w:rsidTr="001D7F4B">
        <w:tc>
          <w:tcPr>
            <w:tcW w:w="1200" w:type="dxa"/>
            <w:shd w:val="clear" w:color="auto" w:fill="FFFFFF"/>
          </w:tcPr>
          <w:p w14:paraId="398390AC" w14:textId="77777777" w:rsidR="0011005C" w:rsidRPr="00162831" w:rsidRDefault="0011005C" w:rsidP="001D7F4B">
            <w:pPr>
              <w:jc w:val="right"/>
              <w:rPr>
                <w:rFonts w:ascii="Arial" w:hAnsi="Arial" w:cs="Arial"/>
                <w:sz w:val="20"/>
              </w:rPr>
            </w:pPr>
            <w:r w:rsidRPr="00162831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80" w:type="dxa"/>
            <w:shd w:val="clear" w:color="auto" w:fill="FFFFFF"/>
          </w:tcPr>
          <w:p w14:paraId="0751F8B8" w14:textId="77777777" w:rsidR="0011005C" w:rsidRPr="00162831" w:rsidRDefault="0011005C" w:rsidP="001D7F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20" w:type="dxa"/>
            <w:shd w:val="clear" w:color="auto" w:fill="FFFFFF"/>
          </w:tcPr>
          <w:p w14:paraId="6EBF6356" w14:textId="77777777" w:rsidR="0011005C" w:rsidRPr="0031733B" w:rsidRDefault="0011005C" w:rsidP="001D7F4B">
            <w:pPr>
              <w:rPr>
                <w:rFonts w:ascii="Arial" w:hAnsi="Arial" w:cs="Arial"/>
                <w:sz w:val="20"/>
              </w:rPr>
            </w:pPr>
            <w:r w:rsidRPr="0031733B">
              <w:rPr>
                <w:rFonts w:ascii="Arial" w:hAnsi="Arial" w:cs="Arial"/>
                <w:sz w:val="20"/>
              </w:rPr>
              <w:t>Organization and Overview</w:t>
            </w:r>
          </w:p>
        </w:tc>
        <w:tc>
          <w:tcPr>
            <w:tcW w:w="1200" w:type="dxa"/>
            <w:shd w:val="clear" w:color="auto" w:fill="FFFFFF"/>
          </w:tcPr>
          <w:p w14:paraId="3F52D8CC" w14:textId="77777777" w:rsidR="0011005C" w:rsidRPr="00162831" w:rsidRDefault="002353B0" w:rsidP="001D7F4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080" w:type="dxa"/>
            <w:shd w:val="clear" w:color="auto" w:fill="FFFFFF"/>
          </w:tcPr>
          <w:p w14:paraId="6853DC01" w14:textId="77777777" w:rsidR="0011005C" w:rsidRPr="00162831" w:rsidRDefault="0011005C" w:rsidP="001D7F4B">
            <w:pPr>
              <w:rPr>
                <w:rFonts w:ascii="Arial" w:hAnsi="Arial" w:cs="Arial"/>
                <w:sz w:val="20"/>
              </w:rPr>
            </w:pPr>
          </w:p>
        </w:tc>
      </w:tr>
      <w:tr w:rsidR="0011005C" w:rsidRPr="00162831" w14:paraId="22CD1ADD" w14:textId="77777777" w:rsidTr="001D7F4B">
        <w:tc>
          <w:tcPr>
            <w:tcW w:w="1200" w:type="dxa"/>
            <w:shd w:val="clear" w:color="auto" w:fill="FFFFFF"/>
          </w:tcPr>
          <w:p w14:paraId="57221541" w14:textId="77777777" w:rsidR="0011005C" w:rsidRPr="00162831" w:rsidRDefault="0011005C" w:rsidP="001D7F4B">
            <w:pPr>
              <w:tabs>
                <w:tab w:val="right" w:pos="984"/>
              </w:tabs>
              <w:jc w:val="right"/>
              <w:rPr>
                <w:rFonts w:ascii="Arial" w:hAnsi="Arial" w:cs="Arial"/>
                <w:sz w:val="20"/>
              </w:rPr>
            </w:pPr>
            <w:r w:rsidRPr="00162831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80" w:type="dxa"/>
            <w:shd w:val="clear" w:color="auto" w:fill="FFFFFF"/>
          </w:tcPr>
          <w:p w14:paraId="519651ED" w14:textId="77777777" w:rsidR="0011005C" w:rsidRPr="00162831" w:rsidRDefault="0011005C" w:rsidP="001D7F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20" w:type="dxa"/>
            <w:shd w:val="clear" w:color="auto" w:fill="FFFFFF"/>
          </w:tcPr>
          <w:p w14:paraId="0ED1DFD8" w14:textId="77777777" w:rsidR="0011005C" w:rsidRPr="0031733B" w:rsidRDefault="0011005C" w:rsidP="001D7F4B">
            <w:pPr>
              <w:rPr>
                <w:rFonts w:ascii="Arial" w:hAnsi="Arial" w:cs="Arial"/>
                <w:sz w:val="20"/>
              </w:rPr>
            </w:pPr>
            <w:r w:rsidRPr="0031733B">
              <w:rPr>
                <w:rFonts w:ascii="Arial" w:hAnsi="Arial" w:cs="Arial"/>
                <w:sz w:val="20"/>
              </w:rPr>
              <w:t>Design Approach</w:t>
            </w:r>
          </w:p>
        </w:tc>
        <w:tc>
          <w:tcPr>
            <w:tcW w:w="1200" w:type="dxa"/>
            <w:shd w:val="clear" w:color="auto" w:fill="FFFFFF"/>
          </w:tcPr>
          <w:p w14:paraId="248526C8" w14:textId="77777777" w:rsidR="0011005C" w:rsidRPr="00162831" w:rsidRDefault="0011005C" w:rsidP="001D7F4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92753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080" w:type="dxa"/>
            <w:shd w:val="clear" w:color="auto" w:fill="FFFFFF"/>
          </w:tcPr>
          <w:p w14:paraId="232D7ACF" w14:textId="77777777" w:rsidR="0011005C" w:rsidRPr="00162831" w:rsidRDefault="0011005C" w:rsidP="001D7F4B">
            <w:pPr>
              <w:rPr>
                <w:rFonts w:ascii="Arial" w:hAnsi="Arial" w:cs="Arial"/>
                <w:sz w:val="20"/>
              </w:rPr>
            </w:pPr>
          </w:p>
        </w:tc>
      </w:tr>
      <w:tr w:rsidR="0011005C" w:rsidRPr="00162831" w14:paraId="6BE8C480" w14:textId="77777777" w:rsidTr="001D7F4B">
        <w:tc>
          <w:tcPr>
            <w:tcW w:w="1200" w:type="dxa"/>
            <w:shd w:val="clear" w:color="auto" w:fill="FFFFFF"/>
          </w:tcPr>
          <w:p w14:paraId="318C4496" w14:textId="77777777" w:rsidR="0011005C" w:rsidRPr="00162831" w:rsidRDefault="0011005C" w:rsidP="001D7F4B">
            <w:pPr>
              <w:tabs>
                <w:tab w:val="right" w:pos="984"/>
              </w:tabs>
              <w:rPr>
                <w:rFonts w:ascii="Arial" w:hAnsi="Arial" w:cs="Arial"/>
                <w:sz w:val="20"/>
              </w:rPr>
            </w:pPr>
            <w:r w:rsidRPr="00162831">
              <w:rPr>
                <w:rFonts w:ascii="Arial" w:hAnsi="Arial" w:cs="Arial"/>
                <w:sz w:val="20"/>
              </w:rPr>
              <w:tab/>
              <w:t>3</w:t>
            </w:r>
          </w:p>
        </w:tc>
        <w:tc>
          <w:tcPr>
            <w:tcW w:w="480" w:type="dxa"/>
            <w:shd w:val="clear" w:color="auto" w:fill="FFFFFF"/>
          </w:tcPr>
          <w:p w14:paraId="6D300016" w14:textId="77777777" w:rsidR="0011005C" w:rsidRPr="00162831" w:rsidRDefault="0011005C" w:rsidP="001D7F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20" w:type="dxa"/>
            <w:shd w:val="clear" w:color="auto" w:fill="FFFFFF"/>
          </w:tcPr>
          <w:p w14:paraId="658044C6" w14:textId="77777777" w:rsidR="0011005C" w:rsidRPr="0031733B" w:rsidRDefault="0011005C" w:rsidP="001D7F4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Schedule</w:t>
            </w:r>
          </w:p>
        </w:tc>
        <w:tc>
          <w:tcPr>
            <w:tcW w:w="1200" w:type="dxa"/>
            <w:shd w:val="clear" w:color="auto" w:fill="FFFFFF"/>
          </w:tcPr>
          <w:p w14:paraId="04DB58A5" w14:textId="77777777" w:rsidR="0011005C" w:rsidRPr="00162831" w:rsidRDefault="0011005C" w:rsidP="001D7F4B">
            <w:pPr>
              <w:jc w:val="right"/>
              <w:rPr>
                <w:rFonts w:ascii="Arial" w:hAnsi="Arial" w:cs="Arial"/>
                <w:sz w:val="20"/>
              </w:rPr>
            </w:pPr>
            <w:r w:rsidRPr="00162831">
              <w:rPr>
                <w:rFonts w:ascii="Arial" w:hAnsi="Arial" w:cs="Arial"/>
                <w:sz w:val="20"/>
              </w:rPr>
              <w:t> </w:t>
            </w:r>
            <w:r w:rsidR="002353B0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080" w:type="dxa"/>
            <w:shd w:val="clear" w:color="auto" w:fill="FFFFFF"/>
          </w:tcPr>
          <w:p w14:paraId="6DE456F4" w14:textId="77777777" w:rsidR="0011005C" w:rsidRPr="00162831" w:rsidRDefault="0011005C" w:rsidP="001D7F4B">
            <w:pPr>
              <w:rPr>
                <w:rFonts w:ascii="Arial" w:hAnsi="Arial" w:cs="Arial"/>
                <w:sz w:val="20"/>
              </w:rPr>
            </w:pPr>
          </w:p>
        </w:tc>
      </w:tr>
      <w:tr w:rsidR="0011005C" w:rsidRPr="00162831" w14:paraId="69AE404C" w14:textId="77777777" w:rsidTr="001D7F4B">
        <w:tc>
          <w:tcPr>
            <w:tcW w:w="1200" w:type="dxa"/>
            <w:shd w:val="clear" w:color="auto" w:fill="FFFFFF"/>
          </w:tcPr>
          <w:p w14:paraId="5BC75810" w14:textId="77777777" w:rsidR="0011005C" w:rsidRPr="00162831" w:rsidRDefault="0011005C" w:rsidP="001D7F4B">
            <w:pPr>
              <w:jc w:val="right"/>
              <w:rPr>
                <w:rFonts w:ascii="Arial" w:hAnsi="Arial" w:cs="Arial"/>
                <w:sz w:val="20"/>
              </w:rPr>
            </w:pPr>
            <w:r w:rsidRPr="00162831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480" w:type="dxa"/>
            <w:shd w:val="clear" w:color="auto" w:fill="FFFFFF"/>
          </w:tcPr>
          <w:p w14:paraId="098A3781" w14:textId="77777777" w:rsidR="0011005C" w:rsidRPr="00162831" w:rsidRDefault="0011005C" w:rsidP="001D7F4B">
            <w:pPr>
              <w:rPr>
                <w:rFonts w:ascii="Arial" w:hAnsi="Arial" w:cs="Arial"/>
                <w:sz w:val="20"/>
              </w:rPr>
            </w:pPr>
            <w:r w:rsidRPr="001628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920" w:type="dxa"/>
            <w:tcBorders>
              <w:bottom w:val="single" w:sz="4" w:space="0" w:color="auto"/>
            </w:tcBorders>
            <w:shd w:val="clear" w:color="auto" w:fill="FFFFFF"/>
          </w:tcPr>
          <w:p w14:paraId="1680139A" w14:textId="77777777" w:rsidR="0011005C" w:rsidRPr="0031733B" w:rsidRDefault="0011005C" w:rsidP="001D7F4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Site Utilization Plan / Site Logistics</w:t>
            </w:r>
          </w:p>
        </w:tc>
        <w:tc>
          <w:tcPr>
            <w:tcW w:w="1200" w:type="dxa"/>
            <w:shd w:val="clear" w:color="auto" w:fill="FFFFFF"/>
          </w:tcPr>
          <w:p w14:paraId="4A7CB637" w14:textId="77777777" w:rsidR="0011005C" w:rsidRPr="00162831" w:rsidRDefault="0011005C" w:rsidP="001D7F4B">
            <w:pPr>
              <w:jc w:val="right"/>
              <w:rPr>
                <w:rFonts w:ascii="Arial" w:hAnsi="Arial" w:cs="Arial"/>
                <w:sz w:val="20"/>
              </w:rPr>
            </w:pPr>
            <w:r w:rsidRPr="00162831">
              <w:rPr>
                <w:rFonts w:ascii="Arial" w:hAnsi="Arial" w:cs="Arial"/>
                <w:sz w:val="20"/>
              </w:rPr>
              <w:t> </w:t>
            </w:r>
            <w:r w:rsidR="002353B0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080" w:type="dxa"/>
            <w:shd w:val="clear" w:color="auto" w:fill="FFFFFF"/>
          </w:tcPr>
          <w:p w14:paraId="2D672975" w14:textId="77777777" w:rsidR="0011005C" w:rsidRPr="00162831" w:rsidRDefault="0011005C" w:rsidP="001D7F4B">
            <w:pPr>
              <w:rPr>
                <w:rFonts w:ascii="Arial" w:hAnsi="Arial" w:cs="Arial"/>
                <w:sz w:val="20"/>
              </w:rPr>
            </w:pPr>
          </w:p>
        </w:tc>
      </w:tr>
      <w:tr w:rsidR="0011005C" w:rsidRPr="00162831" w14:paraId="7375C540" w14:textId="77777777" w:rsidTr="001D7F4B">
        <w:tc>
          <w:tcPr>
            <w:tcW w:w="1200" w:type="dxa"/>
            <w:shd w:val="clear" w:color="auto" w:fill="FFFFFF"/>
          </w:tcPr>
          <w:p w14:paraId="5CE598CC" w14:textId="77777777" w:rsidR="0011005C" w:rsidRPr="00162831" w:rsidRDefault="0011005C" w:rsidP="001D7F4B">
            <w:pPr>
              <w:jc w:val="right"/>
              <w:rPr>
                <w:rFonts w:ascii="Arial" w:hAnsi="Arial" w:cs="Arial"/>
                <w:sz w:val="20"/>
              </w:rPr>
            </w:pPr>
            <w:r w:rsidRPr="00162831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80" w:type="dxa"/>
            <w:shd w:val="clear" w:color="auto" w:fill="FFFFFF"/>
          </w:tcPr>
          <w:p w14:paraId="6F23A73E" w14:textId="77777777" w:rsidR="0011005C" w:rsidRPr="00162831" w:rsidRDefault="0011005C" w:rsidP="001D7F4B">
            <w:pPr>
              <w:rPr>
                <w:rFonts w:ascii="Arial" w:hAnsi="Arial" w:cs="Arial"/>
                <w:sz w:val="20"/>
              </w:rPr>
            </w:pPr>
            <w:r w:rsidRPr="0016283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920" w:type="dxa"/>
            <w:shd w:val="clear" w:color="auto" w:fill="FFFFFF"/>
          </w:tcPr>
          <w:p w14:paraId="45D3ED42" w14:textId="77777777" w:rsidR="0011005C" w:rsidRPr="0031733B" w:rsidRDefault="0011005C" w:rsidP="00FE26D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Estimating / </w:t>
            </w:r>
            <w:r w:rsidR="00FE26DF">
              <w:rPr>
                <w:rFonts w:ascii="Arial" w:hAnsi="Arial" w:cs="Arial"/>
                <w:sz w:val="20"/>
              </w:rPr>
              <w:t>Budget Development</w:t>
            </w:r>
          </w:p>
        </w:tc>
        <w:tc>
          <w:tcPr>
            <w:tcW w:w="1200" w:type="dxa"/>
            <w:shd w:val="clear" w:color="auto" w:fill="FFFFFF"/>
          </w:tcPr>
          <w:p w14:paraId="6E41E101" w14:textId="77777777" w:rsidR="0011005C" w:rsidRPr="00162831" w:rsidRDefault="0011005C" w:rsidP="001D7F4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080" w:type="dxa"/>
            <w:shd w:val="clear" w:color="auto" w:fill="FFFFFF"/>
          </w:tcPr>
          <w:p w14:paraId="7061D002" w14:textId="77777777" w:rsidR="0011005C" w:rsidRPr="00162831" w:rsidRDefault="0011005C" w:rsidP="001D7F4B">
            <w:pPr>
              <w:rPr>
                <w:rFonts w:ascii="Arial" w:hAnsi="Arial" w:cs="Arial"/>
                <w:sz w:val="20"/>
              </w:rPr>
            </w:pPr>
          </w:p>
        </w:tc>
      </w:tr>
      <w:tr w:rsidR="0011005C" w:rsidRPr="00162831" w14:paraId="06E6E4F5" w14:textId="77777777" w:rsidTr="001D7F4B">
        <w:tc>
          <w:tcPr>
            <w:tcW w:w="1200" w:type="dxa"/>
            <w:shd w:val="clear" w:color="auto" w:fill="FFFFFF"/>
          </w:tcPr>
          <w:p w14:paraId="081D1114" w14:textId="77777777" w:rsidR="0011005C" w:rsidRPr="00162831" w:rsidRDefault="0011005C" w:rsidP="001D7F4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480" w:type="dxa"/>
            <w:shd w:val="clear" w:color="auto" w:fill="FFFFFF"/>
          </w:tcPr>
          <w:p w14:paraId="5E24E43C" w14:textId="77777777" w:rsidR="0011005C" w:rsidRPr="00162831" w:rsidRDefault="0011005C" w:rsidP="001D7F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20" w:type="dxa"/>
            <w:shd w:val="clear" w:color="auto" w:fill="FFFFFF"/>
          </w:tcPr>
          <w:p w14:paraId="4854C5EF" w14:textId="77777777" w:rsidR="0011005C" w:rsidRDefault="002353B0" w:rsidP="001D7F4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Safety</w:t>
            </w:r>
          </w:p>
        </w:tc>
        <w:tc>
          <w:tcPr>
            <w:tcW w:w="1200" w:type="dxa"/>
            <w:shd w:val="clear" w:color="auto" w:fill="FFFFFF"/>
          </w:tcPr>
          <w:p w14:paraId="773A507E" w14:textId="77777777" w:rsidR="0011005C" w:rsidRDefault="002353B0" w:rsidP="001D7F4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080" w:type="dxa"/>
            <w:shd w:val="clear" w:color="auto" w:fill="FFFFFF"/>
          </w:tcPr>
          <w:p w14:paraId="132ED67B" w14:textId="77777777" w:rsidR="0011005C" w:rsidRPr="00162831" w:rsidRDefault="0011005C" w:rsidP="001D7F4B">
            <w:pPr>
              <w:rPr>
                <w:rFonts w:ascii="Arial" w:hAnsi="Arial" w:cs="Arial"/>
                <w:sz w:val="20"/>
              </w:rPr>
            </w:pPr>
          </w:p>
        </w:tc>
      </w:tr>
      <w:tr w:rsidR="002353B0" w:rsidRPr="00162831" w14:paraId="54FD4622" w14:textId="77777777" w:rsidTr="001D7F4B">
        <w:tc>
          <w:tcPr>
            <w:tcW w:w="1200" w:type="dxa"/>
            <w:shd w:val="clear" w:color="auto" w:fill="FFFFFF"/>
          </w:tcPr>
          <w:p w14:paraId="62EA4E4A" w14:textId="77777777" w:rsidR="002353B0" w:rsidRDefault="002353B0" w:rsidP="001D7F4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480" w:type="dxa"/>
            <w:shd w:val="clear" w:color="auto" w:fill="FFFFFF"/>
          </w:tcPr>
          <w:p w14:paraId="51CA4B11" w14:textId="77777777" w:rsidR="002353B0" w:rsidRPr="00162831" w:rsidRDefault="002353B0" w:rsidP="001D7F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20" w:type="dxa"/>
            <w:shd w:val="clear" w:color="auto" w:fill="FFFFFF"/>
          </w:tcPr>
          <w:p w14:paraId="58AEB160" w14:textId="77777777" w:rsidR="002353B0" w:rsidRDefault="002353B0" w:rsidP="001D7F4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Quality Control</w:t>
            </w:r>
          </w:p>
        </w:tc>
        <w:tc>
          <w:tcPr>
            <w:tcW w:w="1200" w:type="dxa"/>
            <w:shd w:val="clear" w:color="auto" w:fill="FFFFFF"/>
          </w:tcPr>
          <w:p w14:paraId="40D7A6C9" w14:textId="77777777" w:rsidR="002353B0" w:rsidRDefault="002353B0" w:rsidP="001D7F4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080" w:type="dxa"/>
            <w:shd w:val="clear" w:color="auto" w:fill="FFFFFF"/>
          </w:tcPr>
          <w:p w14:paraId="2C2650FA" w14:textId="77777777" w:rsidR="002353B0" w:rsidRPr="00162831" w:rsidRDefault="002353B0" w:rsidP="001D7F4B">
            <w:pPr>
              <w:rPr>
                <w:rFonts w:ascii="Arial" w:hAnsi="Arial" w:cs="Arial"/>
                <w:sz w:val="20"/>
              </w:rPr>
            </w:pPr>
          </w:p>
        </w:tc>
      </w:tr>
    </w:tbl>
    <w:p w14:paraId="137872DA" w14:textId="77777777" w:rsidR="0011005C" w:rsidRPr="00162831" w:rsidRDefault="0011005C" w:rsidP="0011005C">
      <w:pPr>
        <w:rPr>
          <w:rFonts w:ascii="Arial" w:hAnsi="Arial" w:cs="Arial"/>
          <w:b/>
          <w:bCs/>
          <w:sz w:val="20"/>
        </w:rPr>
      </w:pPr>
      <w:r w:rsidRPr="00162831">
        <w:rPr>
          <w:rFonts w:ascii="Arial" w:hAnsi="Arial" w:cs="Arial"/>
          <w:b/>
          <w:bCs/>
          <w:sz w:val="20"/>
        </w:rPr>
        <w:t>PRESENTATION / INTERVIEW</w:t>
      </w:r>
    </w:p>
    <w:tbl>
      <w:tblPr>
        <w:tblW w:w="88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0"/>
        <w:gridCol w:w="480"/>
        <w:gridCol w:w="4920"/>
        <w:gridCol w:w="1200"/>
        <w:gridCol w:w="1080"/>
      </w:tblGrid>
      <w:tr w:rsidR="0011005C" w:rsidRPr="00162831" w14:paraId="0BA68D62" w14:textId="77777777" w:rsidTr="001D7F4B">
        <w:tc>
          <w:tcPr>
            <w:tcW w:w="1200" w:type="dxa"/>
          </w:tcPr>
          <w:p w14:paraId="0EDAC946" w14:textId="77777777" w:rsidR="0011005C" w:rsidRPr="00162831" w:rsidRDefault="0011005C" w:rsidP="001D7F4B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</w:tcPr>
          <w:p w14:paraId="7A683F1E" w14:textId="77777777" w:rsidR="0011005C" w:rsidRPr="00162831" w:rsidRDefault="0011005C" w:rsidP="001D7F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20" w:type="dxa"/>
          </w:tcPr>
          <w:p w14:paraId="0C4A670D" w14:textId="77777777" w:rsidR="0011005C" w:rsidRPr="00162831" w:rsidRDefault="0011005C" w:rsidP="001D7F4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Team </w:t>
            </w:r>
            <w:r w:rsidRPr="00162831">
              <w:rPr>
                <w:rFonts w:ascii="Arial" w:hAnsi="Arial" w:cs="Arial"/>
                <w:sz w:val="20"/>
              </w:rPr>
              <w:t>Presentation</w:t>
            </w:r>
          </w:p>
        </w:tc>
        <w:tc>
          <w:tcPr>
            <w:tcW w:w="1200" w:type="dxa"/>
          </w:tcPr>
          <w:p w14:paraId="1D6008A9" w14:textId="77777777" w:rsidR="0011005C" w:rsidRPr="00162831" w:rsidRDefault="002353B0" w:rsidP="001D7F4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080" w:type="dxa"/>
          </w:tcPr>
          <w:p w14:paraId="0838F1F2" w14:textId="77777777" w:rsidR="0011005C" w:rsidRPr="00162831" w:rsidRDefault="0011005C" w:rsidP="001D7F4B">
            <w:pPr>
              <w:rPr>
                <w:rFonts w:ascii="Arial" w:hAnsi="Arial" w:cs="Arial"/>
                <w:sz w:val="20"/>
              </w:rPr>
            </w:pPr>
          </w:p>
        </w:tc>
      </w:tr>
      <w:tr w:rsidR="0011005C" w:rsidRPr="00162831" w14:paraId="44555F8D" w14:textId="77777777" w:rsidTr="001D7F4B">
        <w:tc>
          <w:tcPr>
            <w:tcW w:w="1200" w:type="dxa"/>
          </w:tcPr>
          <w:p w14:paraId="0F8AB27C" w14:textId="77777777" w:rsidR="0011005C" w:rsidRPr="00162831" w:rsidRDefault="0011005C" w:rsidP="001D7F4B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</w:tcPr>
          <w:p w14:paraId="56EDF645" w14:textId="77777777" w:rsidR="0011005C" w:rsidRPr="00162831" w:rsidRDefault="0011005C" w:rsidP="001D7F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20" w:type="dxa"/>
          </w:tcPr>
          <w:p w14:paraId="020D89E4" w14:textId="77777777" w:rsidR="0011005C" w:rsidRPr="00162831" w:rsidRDefault="0011005C" w:rsidP="001D7F4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Q&amp;A</w:t>
            </w:r>
          </w:p>
        </w:tc>
        <w:tc>
          <w:tcPr>
            <w:tcW w:w="1200" w:type="dxa"/>
          </w:tcPr>
          <w:p w14:paraId="5C6F949E" w14:textId="77777777" w:rsidR="0011005C" w:rsidRPr="00162831" w:rsidRDefault="002353B0" w:rsidP="001D7F4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080" w:type="dxa"/>
          </w:tcPr>
          <w:p w14:paraId="3FA5525C" w14:textId="77777777" w:rsidR="0011005C" w:rsidRPr="00162831" w:rsidRDefault="0011005C" w:rsidP="001D7F4B">
            <w:pPr>
              <w:rPr>
                <w:rFonts w:ascii="Arial" w:hAnsi="Arial" w:cs="Arial"/>
                <w:sz w:val="20"/>
              </w:rPr>
            </w:pPr>
          </w:p>
        </w:tc>
      </w:tr>
    </w:tbl>
    <w:p w14:paraId="1A3F6CAE" w14:textId="77777777" w:rsidR="0011005C" w:rsidRPr="00162831" w:rsidRDefault="0011005C" w:rsidP="0011005C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TOTAL</w:t>
      </w:r>
    </w:p>
    <w:tbl>
      <w:tblPr>
        <w:tblW w:w="88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1"/>
        <w:gridCol w:w="480"/>
        <w:gridCol w:w="4926"/>
        <w:gridCol w:w="1201"/>
        <w:gridCol w:w="1081"/>
      </w:tblGrid>
      <w:tr w:rsidR="0011005C" w:rsidRPr="00162831" w14:paraId="05F533FA" w14:textId="77777777" w:rsidTr="0011005C">
        <w:trPr>
          <w:trHeight w:val="266"/>
        </w:trPr>
        <w:tc>
          <w:tcPr>
            <w:tcW w:w="1201" w:type="dxa"/>
          </w:tcPr>
          <w:p w14:paraId="0E391B7E" w14:textId="77777777" w:rsidR="0011005C" w:rsidRPr="00162831" w:rsidRDefault="0011005C" w:rsidP="001D7F4B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</w:tcPr>
          <w:p w14:paraId="3FE060CE" w14:textId="77777777" w:rsidR="0011005C" w:rsidRPr="00162831" w:rsidRDefault="0011005C" w:rsidP="001D7F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26" w:type="dxa"/>
          </w:tcPr>
          <w:p w14:paraId="1DEE82E0" w14:textId="77777777" w:rsidR="0011005C" w:rsidRPr="00162831" w:rsidRDefault="0011005C" w:rsidP="001D7F4B">
            <w:pPr>
              <w:rPr>
                <w:rFonts w:ascii="Arial" w:hAnsi="Arial" w:cs="Arial"/>
                <w:b/>
                <w:sz w:val="20"/>
              </w:rPr>
            </w:pPr>
            <w:r w:rsidRPr="00162831">
              <w:rPr>
                <w:rFonts w:ascii="Arial" w:hAnsi="Arial" w:cs="Arial"/>
                <w:b/>
                <w:sz w:val="20"/>
              </w:rPr>
              <w:t>Total Available Points</w:t>
            </w:r>
          </w:p>
        </w:tc>
        <w:tc>
          <w:tcPr>
            <w:tcW w:w="1201" w:type="dxa"/>
          </w:tcPr>
          <w:p w14:paraId="621F7C27" w14:textId="77777777" w:rsidR="0011005C" w:rsidRPr="00162831" w:rsidRDefault="0011005C" w:rsidP="001D7F4B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162831">
              <w:rPr>
                <w:rFonts w:ascii="Arial" w:hAnsi="Arial" w:cs="Arial"/>
                <w:b/>
                <w:sz w:val="20"/>
              </w:rPr>
              <w:t>100</w:t>
            </w:r>
          </w:p>
        </w:tc>
        <w:tc>
          <w:tcPr>
            <w:tcW w:w="1081" w:type="dxa"/>
          </w:tcPr>
          <w:p w14:paraId="6CEAC785" w14:textId="77777777" w:rsidR="0011005C" w:rsidRPr="00162831" w:rsidRDefault="0011005C" w:rsidP="001D7F4B">
            <w:pPr>
              <w:rPr>
                <w:rFonts w:ascii="Arial" w:hAnsi="Arial" w:cs="Arial"/>
                <w:sz w:val="20"/>
              </w:rPr>
            </w:pPr>
          </w:p>
        </w:tc>
      </w:tr>
    </w:tbl>
    <w:p w14:paraId="2AD7BEA3" w14:textId="77777777" w:rsidR="00720831" w:rsidRPr="00162831" w:rsidRDefault="00720831">
      <w:pPr>
        <w:pStyle w:val="BodyText2"/>
        <w:spacing w:after="240"/>
      </w:pPr>
    </w:p>
    <w:p w14:paraId="31B92B43" w14:textId="77777777" w:rsidR="00720831" w:rsidRPr="00162831" w:rsidRDefault="00720831" w:rsidP="00720831">
      <w:pPr>
        <w:pStyle w:val="Title"/>
        <w:spacing w:after="240"/>
        <w:rPr>
          <w:rFonts w:ascii="Arial" w:hAnsi="Arial" w:cs="Arial"/>
          <w:sz w:val="20"/>
        </w:rPr>
        <w:sectPr w:rsidR="00720831" w:rsidRPr="00162831" w:rsidSect="009520AD">
          <w:headerReference w:type="even" r:id="rId17"/>
          <w:footerReference w:type="default" r:id="rId18"/>
          <w:headerReference w:type="first" r:id="rId19"/>
          <w:pgSz w:w="12240" w:h="15840" w:code="1"/>
          <w:pgMar w:top="1296" w:right="1440" w:bottom="1296" w:left="1440" w:header="720" w:footer="720" w:gutter="288"/>
          <w:pgNumType w:start="1"/>
          <w:cols w:space="720"/>
          <w:noEndnote/>
        </w:sectPr>
      </w:pPr>
    </w:p>
    <w:p w14:paraId="27BD7E16" w14:textId="77777777" w:rsidR="0063787A" w:rsidRPr="00162831" w:rsidRDefault="00720831" w:rsidP="0063787A">
      <w:pPr>
        <w:pStyle w:val="Title"/>
        <w:spacing w:after="120"/>
        <w:rPr>
          <w:rFonts w:ascii="Arial" w:hAnsi="Arial" w:cs="Arial"/>
          <w:sz w:val="20"/>
        </w:rPr>
      </w:pPr>
      <w:r w:rsidRPr="00162831">
        <w:rPr>
          <w:rFonts w:ascii="Arial" w:hAnsi="Arial" w:cs="Arial"/>
          <w:sz w:val="20"/>
        </w:rPr>
        <w:lastRenderedPageBreak/>
        <w:t>SUPPLEMENTARY INSTRUCTIONS</w:t>
      </w:r>
      <w:r w:rsidR="0063787A" w:rsidRPr="00162831">
        <w:rPr>
          <w:rFonts w:ascii="Arial" w:hAnsi="Arial" w:cs="Arial"/>
          <w:sz w:val="20"/>
        </w:rPr>
        <w:t xml:space="preserve"> </w:t>
      </w:r>
    </w:p>
    <w:p w14:paraId="2B9AD62E" w14:textId="77777777" w:rsidR="0063787A" w:rsidRPr="00162831" w:rsidRDefault="0063787A" w:rsidP="0063787A">
      <w:pPr>
        <w:pStyle w:val="Title"/>
        <w:spacing w:after="120"/>
        <w:rPr>
          <w:rFonts w:ascii="Arial" w:hAnsi="Arial" w:cs="Arial"/>
          <w:sz w:val="20"/>
        </w:rPr>
      </w:pPr>
      <w:r w:rsidRPr="00162831">
        <w:rPr>
          <w:rFonts w:ascii="Arial" w:hAnsi="Arial" w:cs="Arial"/>
          <w:sz w:val="20"/>
        </w:rPr>
        <w:t xml:space="preserve">FOR </w:t>
      </w:r>
    </w:p>
    <w:p w14:paraId="6E17616C" w14:textId="77777777" w:rsidR="00720831" w:rsidRPr="00162831" w:rsidRDefault="004C3A9E" w:rsidP="0063787A">
      <w:pPr>
        <w:pStyle w:val="Title"/>
        <w:spacing w:after="120"/>
        <w:rPr>
          <w:rFonts w:ascii="Arial" w:hAnsi="Arial" w:cs="Arial"/>
          <w:sz w:val="20"/>
        </w:rPr>
      </w:pPr>
      <w:r w:rsidRPr="00162831">
        <w:rPr>
          <w:rFonts w:ascii="Arial" w:hAnsi="Arial" w:cs="Arial"/>
          <w:sz w:val="20"/>
        </w:rPr>
        <w:t>DESIGN-BUILD ENTITY</w:t>
      </w:r>
      <w:r w:rsidR="0063787A" w:rsidRPr="00162831">
        <w:rPr>
          <w:rFonts w:ascii="Arial" w:hAnsi="Arial" w:cs="Arial"/>
          <w:sz w:val="20"/>
        </w:rPr>
        <w:t xml:space="preserve"> </w:t>
      </w:r>
      <w:r w:rsidR="0090140E" w:rsidRPr="00162831">
        <w:rPr>
          <w:rFonts w:ascii="Arial" w:hAnsi="Arial" w:cs="Arial"/>
          <w:sz w:val="20"/>
        </w:rPr>
        <w:t>PROPOSAL</w:t>
      </w:r>
      <w:r w:rsidR="00720831" w:rsidRPr="00162831">
        <w:rPr>
          <w:rFonts w:ascii="Arial" w:hAnsi="Arial" w:cs="Arial"/>
          <w:sz w:val="20"/>
        </w:rPr>
        <w:t>S</w:t>
      </w:r>
    </w:p>
    <w:p w14:paraId="12016DB7" w14:textId="77777777" w:rsidR="00720831" w:rsidRPr="00162831" w:rsidRDefault="00D53CEB" w:rsidP="006E55F5">
      <w:pPr>
        <w:pStyle w:val="Level1"/>
        <w:numPr>
          <w:ilvl w:val="0"/>
          <w:numId w:val="4"/>
        </w:numPr>
        <w:tabs>
          <w:tab w:val="clear" w:pos="720"/>
        </w:tabs>
        <w:outlineLvl w:val="9"/>
        <w:rPr>
          <w:rFonts w:ascii="Arial" w:hAnsi="Arial" w:cs="Arial"/>
          <w:bCs/>
          <w:sz w:val="20"/>
        </w:rPr>
      </w:pPr>
      <w:r w:rsidRPr="00162831">
        <w:rPr>
          <w:rFonts w:ascii="Arial" w:hAnsi="Arial" w:cs="Arial"/>
          <w:bCs/>
          <w:sz w:val="20"/>
        </w:rPr>
        <w:t>Contract Time:</w:t>
      </w:r>
    </w:p>
    <w:p w14:paraId="5BDAB429" w14:textId="77777777" w:rsidR="00720831" w:rsidRPr="00162831" w:rsidRDefault="00720831" w:rsidP="00720831">
      <w:pPr>
        <w:pStyle w:val="Level1"/>
        <w:numPr>
          <w:ilvl w:val="0"/>
          <w:numId w:val="0"/>
        </w:numPr>
        <w:outlineLvl w:val="9"/>
        <w:rPr>
          <w:rFonts w:ascii="Arial" w:hAnsi="Arial" w:cs="Arial"/>
          <w:bCs/>
          <w:sz w:val="20"/>
        </w:rPr>
      </w:pPr>
    </w:p>
    <w:p w14:paraId="703E68F3" w14:textId="77777777" w:rsidR="004C3A9E" w:rsidRPr="00431E84" w:rsidRDefault="0047572F" w:rsidP="006A629E">
      <w:pPr>
        <w:pStyle w:val="Level1"/>
        <w:numPr>
          <w:ilvl w:val="0"/>
          <w:numId w:val="5"/>
        </w:numPr>
        <w:outlineLvl w:val="9"/>
        <w:rPr>
          <w:rFonts w:ascii="Arial" w:hAnsi="Arial" w:cs="Arial"/>
          <w:bCs/>
          <w:sz w:val="20"/>
        </w:rPr>
      </w:pPr>
      <w:r w:rsidRPr="00431E84">
        <w:rPr>
          <w:rFonts w:ascii="Arial" w:hAnsi="Arial" w:cs="Arial"/>
          <w:bCs/>
          <w:sz w:val="20"/>
        </w:rPr>
        <w:t xml:space="preserve">Total </w:t>
      </w:r>
      <w:r w:rsidR="004C3A9E" w:rsidRPr="00431E84">
        <w:rPr>
          <w:rFonts w:ascii="Arial" w:hAnsi="Arial" w:cs="Arial"/>
          <w:bCs/>
          <w:sz w:val="20"/>
        </w:rPr>
        <w:t xml:space="preserve">Contract Time – </w:t>
      </w:r>
      <w:r w:rsidR="00773FED" w:rsidRPr="00431E84">
        <w:rPr>
          <w:rFonts w:ascii="Arial" w:hAnsi="Arial" w:cs="Arial"/>
          <w:b/>
          <w:bCs/>
          <w:sz w:val="20"/>
          <w:u w:val="single"/>
        </w:rPr>
        <w:t xml:space="preserve"> To Be Determined By DBE </w:t>
      </w:r>
    </w:p>
    <w:p w14:paraId="254D2D3D" w14:textId="77777777" w:rsidR="004C3A9E" w:rsidRPr="00431E84" w:rsidRDefault="004C3A9E" w:rsidP="006A629E">
      <w:pPr>
        <w:pStyle w:val="Level1"/>
        <w:numPr>
          <w:ilvl w:val="0"/>
          <w:numId w:val="5"/>
        </w:numPr>
        <w:outlineLvl w:val="9"/>
        <w:rPr>
          <w:rFonts w:ascii="Arial" w:hAnsi="Arial" w:cs="Arial"/>
          <w:bCs/>
          <w:sz w:val="20"/>
        </w:rPr>
      </w:pPr>
      <w:r w:rsidRPr="00431E84">
        <w:rPr>
          <w:rFonts w:ascii="Arial" w:hAnsi="Arial" w:cs="Arial"/>
          <w:bCs/>
          <w:sz w:val="20"/>
        </w:rPr>
        <w:t xml:space="preserve">Assume a Notice to Proceed (NTP) of </w:t>
      </w:r>
      <w:r w:rsidR="00D13170" w:rsidRPr="00431E84">
        <w:rPr>
          <w:rFonts w:ascii="Arial" w:hAnsi="Arial" w:cs="Arial"/>
          <w:bCs/>
          <w:sz w:val="20"/>
        </w:rPr>
        <w:t>Wednesday</w:t>
      </w:r>
      <w:r w:rsidRPr="00431E84">
        <w:rPr>
          <w:rFonts w:ascii="Arial" w:hAnsi="Arial" w:cs="Arial"/>
          <w:bCs/>
          <w:sz w:val="20"/>
        </w:rPr>
        <w:t>, February 1</w:t>
      </w:r>
      <w:r w:rsidR="0047572F" w:rsidRPr="00431E84">
        <w:rPr>
          <w:rFonts w:ascii="Arial" w:hAnsi="Arial" w:cs="Arial"/>
          <w:bCs/>
          <w:sz w:val="20"/>
        </w:rPr>
        <w:t>5</w:t>
      </w:r>
      <w:r w:rsidRPr="00431E84">
        <w:rPr>
          <w:rFonts w:ascii="Arial" w:hAnsi="Arial" w:cs="Arial"/>
          <w:bCs/>
          <w:sz w:val="20"/>
        </w:rPr>
        <w:t>, 201</w:t>
      </w:r>
      <w:r w:rsidR="009044A5" w:rsidRPr="00431E84">
        <w:rPr>
          <w:rFonts w:ascii="Arial" w:hAnsi="Arial" w:cs="Arial"/>
          <w:bCs/>
          <w:sz w:val="20"/>
        </w:rPr>
        <w:t>8</w:t>
      </w:r>
      <w:r w:rsidRPr="00431E84">
        <w:rPr>
          <w:rFonts w:ascii="Arial" w:hAnsi="Arial" w:cs="Arial"/>
          <w:bCs/>
          <w:sz w:val="20"/>
        </w:rPr>
        <w:t>.</w:t>
      </w:r>
    </w:p>
    <w:p w14:paraId="1CCD337C" w14:textId="77777777" w:rsidR="0063787A" w:rsidRPr="00162831" w:rsidRDefault="0063787A" w:rsidP="00823BD3">
      <w:pPr>
        <w:pStyle w:val="Level1"/>
        <w:numPr>
          <w:ilvl w:val="0"/>
          <w:numId w:val="0"/>
        </w:numPr>
        <w:ind w:left="540" w:hanging="540"/>
        <w:outlineLvl w:val="9"/>
        <w:rPr>
          <w:rFonts w:ascii="Arial" w:hAnsi="Arial" w:cs="Arial"/>
          <w:bCs/>
          <w:sz w:val="20"/>
        </w:rPr>
      </w:pPr>
    </w:p>
    <w:p w14:paraId="073CE9FA" w14:textId="77777777" w:rsidR="00720831" w:rsidRPr="00431E84" w:rsidRDefault="000E49A2" w:rsidP="006E55F5">
      <w:pPr>
        <w:widowControl w:val="0"/>
        <w:numPr>
          <w:ilvl w:val="0"/>
          <w:numId w:val="4"/>
        </w:numPr>
        <w:tabs>
          <w:tab w:val="clear" w:pos="720"/>
        </w:tabs>
        <w:rPr>
          <w:rFonts w:ascii="Arial" w:hAnsi="Arial" w:cs="Arial"/>
          <w:sz w:val="20"/>
        </w:rPr>
      </w:pPr>
      <w:r w:rsidRPr="00431E84">
        <w:rPr>
          <w:rFonts w:ascii="Arial" w:hAnsi="Arial" w:cs="Arial"/>
          <w:sz w:val="20"/>
        </w:rPr>
        <w:t xml:space="preserve">Owner’s Anticipated Contract Value is </w:t>
      </w:r>
      <w:r w:rsidRPr="00431E84">
        <w:rPr>
          <w:rFonts w:ascii="Arial" w:hAnsi="Arial" w:cs="Arial"/>
          <w:b/>
          <w:sz w:val="20"/>
        </w:rPr>
        <w:t>$</w:t>
      </w:r>
      <w:r w:rsidR="00952C61">
        <w:rPr>
          <w:rFonts w:ascii="Arial" w:hAnsi="Arial" w:cs="Arial"/>
          <w:b/>
          <w:sz w:val="20"/>
        </w:rPr>
        <w:t>13</w:t>
      </w:r>
      <w:r w:rsidRPr="00431E84">
        <w:rPr>
          <w:rFonts w:ascii="Arial" w:hAnsi="Arial" w:cs="Arial"/>
          <w:b/>
          <w:sz w:val="20"/>
        </w:rPr>
        <w:t>,000,000 to $</w:t>
      </w:r>
      <w:r w:rsidR="002353B0">
        <w:rPr>
          <w:rFonts w:ascii="Arial" w:hAnsi="Arial" w:cs="Arial"/>
          <w:b/>
          <w:sz w:val="20"/>
        </w:rPr>
        <w:t>15</w:t>
      </w:r>
      <w:r w:rsidRPr="00431E84">
        <w:rPr>
          <w:rFonts w:ascii="Arial" w:hAnsi="Arial" w:cs="Arial"/>
          <w:b/>
          <w:sz w:val="20"/>
        </w:rPr>
        <w:t>,000,000</w:t>
      </w:r>
      <w:r w:rsidRPr="00431E84">
        <w:rPr>
          <w:rFonts w:ascii="Arial" w:hAnsi="Arial" w:cs="Arial"/>
          <w:sz w:val="20"/>
        </w:rPr>
        <w:t>.</w:t>
      </w:r>
    </w:p>
    <w:p w14:paraId="46E8CBB3" w14:textId="77777777" w:rsidR="00720831" w:rsidRPr="00431E84" w:rsidRDefault="00720831" w:rsidP="0074549E">
      <w:pPr>
        <w:pStyle w:val="Level1"/>
        <w:numPr>
          <w:ilvl w:val="0"/>
          <w:numId w:val="0"/>
        </w:numPr>
        <w:ind w:left="540" w:hanging="540"/>
        <w:outlineLvl w:val="9"/>
        <w:rPr>
          <w:rFonts w:ascii="Arial" w:hAnsi="Arial" w:cs="Arial"/>
          <w:bCs/>
          <w:sz w:val="20"/>
        </w:rPr>
      </w:pPr>
    </w:p>
    <w:p w14:paraId="6BDB6E7D" w14:textId="77777777" w:rsidR="00014B31" w:rsidRPr="00431E84" w:rsidRDefault="000E49A2" w:rsidP="00B6233A">
      <w:pPr>
        <w:widowControl w:val="0"/>
        <w:numPr>
          <w:ilvl w:val="0"/>
          <w:numId w:val="4"/>
        </w:numPr>
        <w:tabs>
          <w:tab w:val="clear" w:pos="720"/>
        </w:tabs>
        <w:rPr>
          <w:rFonts w:ascii="Arial" w:hAnsi="Arial" w:cs="Arial"/>
          <w:sz w:val="20"/>
        </w:rPr>
      </w:pPr>
      <w:r w:rsidRPr="00431E84">
        <w:rPr>
          <w:rFonts w:ascii="Arial" w:hAnsi="Arial" w:cs="Arial"/>
          <w:sz w:val="20"/>
        </w:rPr>
        <w:t>In an effort to minimize waste, and expedite information flow, the Owner has elected to use</w:t>
      </w:r>
      <w:r w:rsidR="000136E4" w:rsidRPr="00431E84">
        <w:rPr>
          <w:rFonts w:ascii="Arial" w:hAnsi="Arial" w:cs="Arial"/>
          <w:sz w:val="20"/>
        </w:rPr>
        <w:t xml:space="preserve"> a gmail account created for the event</w:t>
      </w:r>
      <w:r w:rsidRPr="00431E84">
        <w:rPr>
          <w:rFonts w:ascii="Arial" w:hAnsi="Arial" w:cs="Arial"/>
          <w:sz w:val="20"/>
        </w:rPr>
        <w:t xml:space="preserve"> for the purpose of information exchange, including, but not limited to, RFP document di</w:t>
      </w:r>
      <w:r w:rsidR="00D13170" w:rsidRPr="00431E84">
        <w:rPr>
          <w:rFonts w:ascii="Arial" w:hAnsi="Arial" w:cs="Arial"/>
          <w:sz w:val="20"/>
        </w:rPr>
        <w:t>stribution, RFIs, and Addenda</w:t>
      </w:r>
      <w:r w:rsidRPr="00431E84">
        <w:rPr>
          <w:rFonts w:ascii="Arial" w:hAnsi="Arial" w:cs="Arial"/>
          <w:sz w:val="20"/>
        </w:rPr>
        <w:t>.</w:t>
      </w:r>
      <w:r w:rsidR="000136E4" w:rsidRPr="00431E84">
        <w:rPr>
          <w:rFonts w:ascii="Arial" w:hAnsi="Arial" w:cs="Arial"/>
          <w:sz w:val="20"/>
        </w:rPr>
        <w:t xml:space="preserve">  Each team will be given their own gmail account to use during the competition and the ORs account is </w:t>
      </w:r>
      <w:r w:rsidR="00B400AE" w:rsidRPr="00431E84">
        <w:rPr>
          <w:rFonts w:ascii="Arial" w:hAnsi="Arial" w:cs="Arial"/>
          <w:sz w:val="20"/>
        </w:rPr>
        <w:t>asc.region6.db</w:t>
      </w:r>
      <w:r w:rsidR="000136E4" w:rsidRPr="00431E84">
        <w:rPr>
          <w:rFonts w:ascii="Arial" w:hAnsi="Arial" w:cs="Arial"/>
          <w:sz w:val="20"/>
        </w:rPr>
        <w:t>@gmail.com.</w:t>
      </w:r>
    </w:p>
    <w:p w14:paraId="5C2A90CB" w14:textId="77777777" w:rsidR="00014B31" w:rsidRDefault="00014B31" w:rsidP="00014B31">
      <w:pPr>
        <w:widowControl w:val="0"/>
        <w:ind w:left="720"/>
        <w:rPr>
          <w:rFonts w:ascii="Arial" w:hAnsi="Arial" w:cs="Arial"/>
          <w:sz w:val="20"/>
        </w:rPr>
      </w:pPr>
    </w:p>
    <w:p w14:paraId="68019E6D" w14:textId="77777777" w:rsidR="000E49A2" w:rsidRPr="00431E84" w:rsidRDefault="00C459F2" w:rsidP="000E49A2">
      <w:pPr>
        <w:widowControl w:val="0"/>
        <w:ind w:left="720"/>
        <w:rPr>
          <w:rFonts w:ascii="Arial" w:hAnsi="Arial" w:cs="Arial"/>
          <w:sz w:val="20"/>
        </w:rPr>
      </w:pPr>
      <w:r w:rsidRPr="00431E84">
        <w:rPr>
          <w:rFonts w:ascii="Arial" w:hAnsi="Arial" w:cs="Arial"/>
          <w:sz w:val="20"/>
        </w:rPr>
        <w:t>All deadlines prescribed throughout this document will be assessed based upon document upload</w:t>
      </w:r>
      <w:r w:rsidR="00014B31" w:rsidRPr="00431E84">
        <w:rPr>
          <w:rFonts w:ascii="Arial" w:hAnsi="Arial" w:cs="Arial"/>
          <w:sz w:val="20"/>
        </w:rPr>
        <w:t xml:space="preserve"> completion</w:t>
      </w:r>
      <w:r w:rsidRPr="00431E84">
        <w:rPr>
          <w:rFonts w:ascii="Arial" w:hAnsi="Arial" w:cs="Arial"/>
          <w:sz w:val="20"/>
        </w:rPr>
        <w:t>, so please ensure that you have sufficient time to transfer the data (in lieu of printing).</w:t>
      </w:r>
    </w:p>
    <w:p w14:paraId="21279DE8" w14:textId="77777777" w:rsidR="00720831" w:rsidRPr="00431E84" w:rsidRDefault="00720831" w:rsidP="00720831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Fonts w:ascii="Arial" w:hAnsi="Arial" w:cs="Arial"/>
          <w:sz w:val="20"/>
        </w:rPr>
      </w:pPr>
    </w:p>
    <w:p w14:paraId="07E18CC0" w14:textId="77777777" w:rsidR="00720831" w:rsidRPr="00431E84" w:rsidRDefault="00720831" w:rsidP="006E55F5">
      <w:pPr>
        <w:numPr>
          <w:ilvl w:val="0"/>
          <w:numId w:val="4"/>
        </w:numPr>
        <w:rPr>
          <w:rFonts w:ascii="Arial" w:hAnsi="Arial" w:cs="Arial"/>
          <w:sz w:val="20"/>
        </w:rPr>
      </w:pPr>
      <w:r w:rsidRPr="00431E84">
        <w:rPr>
          <w:rFonts w:ascii="Arial" w:hAnsi="Arial" w:cs="Arial"/>
          <w:sz w:val="20"/>
        </w:rPr>
        <w:t xml:space="preserve">Requests for clarification or interpretation of the </w:t>
      </w:r>
      <w:r w:rsidR="00AF5985" w:rsidRPr="00431E84">
        <w:rPr>
          <w:rFonts w:ascii="Arial" w:hAnsi="Arial" w:cs="Arial"/>
          <w:sz w:val="20"/>
        </w:rPr>
        <w:t>Proposa</w:t>
      </w:r>
      <w:r w:rsidR="003B04F9" w:rsidRPr="00431E84">
        <w:rPr>
          <w:rFonts w:ascii="Arial" w:hAnsi="Arial" w:cs="Arial"/>
          <w:sz w:val="20"/>
        </w:rPr>
        <w:t>l</w:t>
      </w:r>
      <w:r w:rsidRPr="00431E84">
        <w:rPr>
          <w:rFonts w:ascii="Arial" w:hAnsi="Arial" w:cs="Arial"/>
          <w:sz w:val="20"/>
        </w:rPr>
        <w:t xml:space="preserve"> Documents shall be addressed only to:</w:t>
      </w:r>
      <w:r w:rsidR="002910E1" w:rsidRPr="00431E84">
        <w:rPr>
          <w:rFonts w:ascii="Arial" w:hAnsi="Arial" w:cs="Arial"/>
          <w:sz w:val="20"/>
        </w:rPr>
        <w:fldChar w:fldCharType="begin"/>
      </w:r>
      <w:r w:rsidRPr="00431E84">
        <w:rPr>
          <w:rFonts w:ascii="Arial" w:hAnsi="Arial" w:cs="Arial"/>
          <w:sz w:val="20"/>
        </w:rPr>
        <w:instrText xml:space="preserve"> macrobutton nomacro </w:instrText>
      </w:r>
      <w:r w:rsidRPr="00431E84">
        <w:rPr>
          <w:rFonts w:ascii="Arial" w:hAnsi="Arial" w:cs="Arial"/>
          <w:vanish/>
          <w:sz w:val="20"/>
        </w:rPr>
        <w:instrText>{NAME OF PERSON OR FIRM}</w:instrText>
      </w:r>
      <w:r w:rsidR="002910E1" w:rsidRPr="00431E84">
        <w:rPr>
          <w:rFonts w:ascii="Arial" w:hAnsi="Arial" w:cs="Arial"/>
          <w:sz w:val="20"/>
        </w:rPr>
        <w:fldChar w:fldCharType="end"/>
      </w:r>
    </w:p>
    <w:p w14:paraId="72E14F74" w14:textId="77777777" w:rsidR="004A6321" w:rsidRPr="00431E84" w:rsidRDefault="004A6321" w:rsidP="00BC25FE">
      <w:pPr>
        <w:rPr>
          <w:rFonts w:ascii="Arial" w:hAnsi="Arial" w:cs="Arial"/>
          <w:vanish/>
          <w:sz w:val="20"/>
        </w:rPr>
      </w:pPr>
      <w:commentRangeStart w:id="7"/>
    </w:p>
    <w:p w14:paraId="48B20DB3" w14:textId="77777777" w:rsidR="0074549E" w:rsidRPr="002353B0" w:rsidRDefault="0074549E" w:rsidP="0074549E">
      <w:pPr>
        <w:jc w:val="center"/>
        <w:rPr>
          <w:rFonts w:ascii="Arial" w:hAnsi="Arial" w:cs="Arial"/>
          <w:b/>
          <w:sz w:val="20"/>
          <w:highlight w:val="yellow"/>
        </w:rPr>
      </w:pPr>
      <w:r w:rsidRPr="002353B0">
        <w:rPr>
          <w:rFonts w:ascii="Arial" w:hAnsi="Arial" w:cs="Arial"/>
          <w:b/>
          <w:sz w:val="20"/>
          <w:highlight w:val="yellow"/>
        </w:rPr>
        <w:t>McCarthy Building Companies, Inc.</w:t>
      </w:r>
    </w:p>
    <w:p w14:paraId="71C46FE7" w14:textId="77777777" w:rsidR="004C3A9E" w:rsidRPr="002353B0" w:rsidRDefault="004C3A9E" w:rsidP="001D37E1">
      <w:pPr>
        <w:jc w:val="center"/>
        <w:rPr>
          <w:rFonts w:ascii="Arial" w:hAnsi="Arial" w:cs="Arial"/>
          <w:b/>
          <w:bCs/>
          <w:sz w:val="20"/>
          <w:highlight w:val="yellow"/>
        </w:rPr>
      </w:pPr>
      <w:r w:rsidRPr="002353B0">
        <w:rPr>
          <w:rFonts w:ascii="Arial" w:hAnsi="Arial" w:cs="Arial"/>
          <w:b/>
          <w:bCs/>
          <w:sz w:val="20"/>
          <w:highlight w:val="yellow"/>
        </w:rPr>
        <w:t>Nugget</w:t>
      </w:r>
      <w:r w:rsidR="00947C26" w:rsidRPr="002353B0">
        <w:rPr>
          <w:rFonts w:ascii="Arial" w:hAnsi="Arial" w:cs="Arial"/>
          <w:b/>
          <w:bCs/>
          <w:sz w:val="20"/>
          <w:highlight w:val="yellow"/>
        </w:rPr>
        <w:t xml:space="preserve"> Casino Resort</w:t>
      </w:r>
    </w:p>
    <w:p w14:paraId="1805F5FE" w14:textId="77777777" w:rsidR="001D37E1" w:rsidRPr="002353B0" w:rsidRDefault="001D37E1" w:rsidP="001D37E1">
      <w:pPr>
        <w:jc w:val="center"/>
        <w:rPr>
          <w:rFonts w:ascii="Arial" w:hAnsi="Arial" w:cs="Arial"/>
          <w:b/>
          <w:bCs/>
          <w:sz w:val="20"/>
          <w:highlight w:val="yellow"/>
        </w:rPr>
      </w:pPr>
      <w:r w:rsidRPr="002353B0">
        <w:rPr>
          <w:rFonts w:ascii="Arial" w:hAnsi="Arial" w:cs="Arial"/>
          <w:b/>
          <w:bCs/>
          <w:sz w:val="20"/>
          <w:highlight w:val="yellow"/>
        </w:rPr>
        <w:t>1100 Nugget Avenue</w:t>
      </w:r>
    </w:p>
    <w:p w14:paraId="37BADB87" w14:textId="77777777" w:rsidR="001D37E1" w:rsidRPr="002353B0" w:rsidRDefault="001D37E1" w:rsidP="001D37E1">
      <w:pPr>
        <w:jc w:val="center"/>
        <w:rPr>
          <w:rFonts w:ascii="Arial" w:hAnsi="Arial" w:cs="Arial"/>
          <w:b/>
          <w:bCs/>
          <w:sz w:val="20"/>
          <w:highlight w:val="yellow"/>
        </w:rPr>
      </w:pPr>
      <w:r w:rsidRPr="002353B0">
        <w:rPr>
          <w:rFonts w:ascii="Arial" w:hAnsi="Arial" w:cs="Arial"/>
          <w:b/>
          <w:bCs/>
          <w:sz w:val="20"/>
          <w:highlight w:val="yellow"/>
        </w:rPr>
        <w:t>Sparks, Nevada 89431</w:t>
      </w:r>
    </w:p>
    <w:p w14:paraId="1684A41C" w14:textId="77777777" w:rsidR="00074ADB" w:rsidRPr="002353B0" w:rsidRDefault="00074ADB" w:rsidP="00D13170">
      <w:pPr>
        <w:jc w:val="center"/>
        <w:rPr>
          <w:rFonts w:ascii="Arial" w:hAnsi="Arial" w:cs="Arial"/>
          <w:b/>
          <w:sz w:val="20"/>
          <w:highlight w:val="yellow"/>
        </w:rPr>
      </w:pPr>
      <w:r w:rsidRPr="002353B0">
        <w:rPr>
          <w:rFonts w:ascii="Arial" w:hAnsi="Arial" w:cs="Arial"/>
          <w:b/>
          <w:sz w:val="20"/>
          <w:highlight w:val="yellow"/>
        </w:rPr>
        <w:t>Resort Tower (West Tower) Room 1850</w:t>
      </w:r>
    </w:p>
    <w:p w14:paraId="79988662" w14:textId="77777777" w:rsidR="00720831" w:rsidRPr="00431E84" w:rsidRDefault="0074549E" w:rsidP="00D13170">
      <w:pPr>
        <w:jc w:val="center"/>
        <w:rPr>
          <w:rFonts w:ascii="Arial" w:hAnsi="Arial" w:cs="Arial"/>
          <w:b/>
          <w:sz w:val="20"/>
        </w:rPr>
      </w:pPr>
      <w:r w:rsidRPr="002353B0">
        <w:rPr>
          <w:rFonts w:ascii="Arial" w:hAnsi="Arial" w:cs="Arial"/>
          <w:b/>
          <w:sz w:val="20"/>
          <w:highlight w:val="yellow"/>
        </w:rPr>
        <w:t xml:space="preserve">Attn:  </w:t>
      </w:r>
      <w:r w:rsidR="002353B0">
        <w:rPr>
          <w:rFonts w:ascii="Arial" w:hAnsi="Arial" w:cs="Arial"/>
          <w:b/>
          <w:sz w:val="20"/>
          <w:highlight w:val="yellow"/>
        </w:rPr>
        <w:t>Andrew Dessling</w:t>
      </w:r>
      <w:commentRangeEnd w:id="7"/>
      <w:r w:rsidR="002353B0">
        <w:rPr>
          <w:rStyle w:val="CommentReference"/>
          <w:snapToGrid w:val="0"/>
          <w:kern w:val="0"/>
        </w:rPr>
        <w:commentReference w:id="7"/>
      </w:r>
    </w:p>
    <w:p w14:paraId="6B6850FD" w14:textId="77777777" w:rsidR="00720831" w:rsidRPr="00431E84" w:rsidRDefault="00720831" w:rsidP="00720831">
      <w:pPr>
        <w:pStyle w:val="CommentText"/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Fonts w:ascii="Arial" w:hAnsi="Arial" w:cs="Arial"/>
        </w:rPr>
      </w:pPr>
    </w:p>
    <w:p w14:paraId="1BF7EFA0" w14:textId="77777777" w:rsidR="00720831" w:rsidRPr="00431E84" w:rsidRDefault="00D13170" w:rsidP="004260F9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0"/>
        </w:rPr>
      </w:pPr>
      <w:r w:rsidRPr="00431E84">
        <w:rPr>
          <w:rFonts w:ascii="Arial" w:hAnsi="Arial" w:cs="Arial"/>
          <w:sz w:val="20"/>
        </w:rPr>
        <w:t>5</w:t>
      </w:r>
      <w:r w:rsidR="00720831" w:rsidRPr="00431E84">
        <w:rPr>
          <w:rFonts w:ascii="Arial" w:hAnsi="Arial" w:cs="Arial"/>
          <w:sz w:val="20"/>
        </w:rPr>
        <w:t>.</w:t>
      </w:r>
      <w:r w:rsidR="00720831" w:rsidRPr="00431E84">
        <w:rPr>
          <w:rFonts w:ascii="Arial" w:hAnsi="Arial" w:cs="Arial"/>
          <w:sz w:val="20"/>
        </w:rPr>
        <w:tab/>
      </w:r>
      <w:r w:rsidR="00B400AE" w:rsidRPr="00431E84">
        <w:rPr>
          <w:rFonts w:ascii="Arial" w:hAnsi="Arial" w:cs="Arial"/>
          <w:sz w:val="20"/>
        </w:rPr>
        <w:t xml:space="preserve">E-mail </w:t>
      </w:r>
      <w:r w:rsidR="00871B6B" w:rsidRPr="00431E84">
        <w:rPr>
          <w:rFonts w:ascii="Arial" w:hAnsi="Arial" w:cs="Arial"/>
          <w:sz w:val="20"/>
        </w:rPr>
        <w:t>o</w:t>
      </w:r>
      <w:r w:rsidR="00EA1516" w:rsidRPr="00431E84">
        <w:rPr>
          <w:rFonts w:ascii="Arial" w:hAnsi="Arial" w:cs="Arial"/>
          <w:sz w:val="20"/>
        </w:rPr>
        <w:t xml:space="preserve">ne </w:t>
      </w:r>
      <w:r w:rsidR="002B4EB0" w:rsidRPr="00431E84">
        <w:rPr>
          <w:rFonts w:ascii="Arial" w:hAnsi="Arial" w:cs="Arial"/>
          <w:sz w:val="20"/>
        </w:rPr>
        <w:t>(1</w:t>
      </w:r>
      <w:r w:rsidR="00EA1516" w:rsidRPr="00431E84">
        <w:rPr>
          <w:rFonts w:ascii="Arial" w:hAnsi="Arial" w:cs="Arial"/>
          <w:sz w:val="20"/>
        </w:rPr>
        <w:t xml:space="preserve">) electronic copy </w:t>
      </w:r>
      <w:r w:rsidR="00720831" w:rsidRPr="00431E84">
        <w:rPr>
          <w:rFonts w:ascii="Arial" w:hAnsi="Arial" w:cs="Arial"/>
          <w:sz w:val="20"/>
        </w:rPr>
        <w:t xml:space="preserve">of </w:t>
      </w:r>
      <w:r w:rsidR="003B04F9" w:rsidRPr="00431E84">
        <w:rPr>
          <w:rFonts w:ascii="Arial" w:hAnsi="Arial" w:cs="Arial"/>
          <w:sz w:val="20"/>
        </w:rPr>
        <w:t xml:space="preserve">Request for Proposal </w:t>
      </w:r>
      <w:r w:rsidR="00720831" w:rsidRPr="00431E84">
        <w:rPr>
          <w:rFonts w:ascii="Arial" w:hAnsi="Arial" w:cs="Arial"/>
          <w:sz w:val="20"/>
        </w:rPr>
        <w:t>Submittal Package</w:t>
      </w:r>
      <w:r w:rsidR="00A83864" w:rsidRPr="00431E84">
        <w:rPr>
          <w:rFonts w:ascii="Arial" w:hAnsi="Arial" w:cs="Arial"/>
          <w:sz w:val="20"/>
        </w:rPr>
        <w:t xml:space="preserve"> </w:t>
      </w:r>
      <w:r w:rsidR="00720831" w:rsidRPr="00431E84">
        <w:rPr>
          <w:rFonts w:ascii="Arial" w:hAnsi="Arial" w:cs="Arial"/>
          <w:sz w:val="20"/>
        </w:rPr>
        <w:t xml:space="preserve">and </w:t>
      </w:r>
      <w:r w:rsidR="004C3A9E" w:rsidRPr="00431E84">
        <w:rPr>
          <w:rFonts w:ascii="Arial" w:hAnsi="Arial" w:cs="Arial"/>
          <w:sz w:val="20"/>
        </w:rPr>
        <w:t>o</w:t>
      </w:r>
      <w:r w:rsidR="00720831" w:rsidRPr="00431E84">
        <w:rPr>
          <w:rFonts w:ascii="Arial" w:hAnsi="Arial" w:cs="Arial"/>
          <w:sz w:val="20"/>
        </w:rPr>
        <w:t>ne</w:t>
      </w:r>
      <w:r w:rsidR="004A6321" w:rsidRPr="00431E84">
        <w:rPr>
          <w:rFonts w:ascii="Arial" w:hAnsi="Arial" w:cs="Arial"/>
          <w:sz w:val="20"/>
        </w:rPr>
        <w:t xml:space="preserve"> (1)</w:t>
      </w:r>
      <w:r w:rsidR="00720831" w:rsidRPr="00431E84">
        <w:rPr>
          <w:rFonts w:ascii="Arial" w:hAnsi="Arial" w:cs="Arial"/>
          <w:sz w:val="20"/>
        </w:rPr>
        <w:t xml:space="preserve"> </w:t>
      </w:r>
      <w:r w:rsidR="00871B6B" w:rsidRPr="00431E84">
        <w:rPr>
          <w:rFonts w:ascii="Arial" w:hAnsi="Arial" w:cs="Arial"/>
          <w:sz w:val="20"/>
        </w:rPr>
        <w:t>electronic copy</w:t>
      </w:r>
      <w:r w:rsidR="00720831" w:rsidRPr="00431E84">
        <w:rPr>
          <w:rFonts w:ascii="Arial" w:hAnsi="Arial" w:cs="Arial"/>
          <w:sz w:val="20"/>
        </w:rPr>
        <w:t xml:space="preserve"> </w:t>
      </w:r>
      <w:r w:rsidR="0090140E" w:rsidRPr="00431E84">
        <w:rPr>
          <w:rFonts w:ascii="Arial" w:hAnsi="Arial" w:cs="Arial"/>
          <w:bCs/>
          <w:sz w:val="20"/>
        </w:rPr>
        <w:t>Proposal</w:t>
      </w:r>
      <w:r w:rsidR="00720831" w:rsidRPr="00431E84">
        <w:rPr>
          <w:rFonts w:ascii="Arial" w:hAnsi="Arial" w:cs="Arial"/>
          <w:bCs/>
          <w:sz w:val="20"/>
        </w:rPr>
        <w:t xml:space="preserve"> Form</w:t>
      </w:r>
      <w:r w:rsidR="00B400AE" w:rsidRPr="00431E84">
        <w:rPr>
          <w:rFonts w:ascii="Arial" w:hAnsi="Arial" w:cs="Arial"/>
          <w:bCs/>
          <w:sz w:val="20"/>
        </w:rPr>
        <w:t xml:space="preserve"> to </w:t>
      </w:r>
      <w:commentRangeStart w:id="8"/>
      <w:r w:rsidR="00B400AE" w:rsidRPr="00431E84">
        <w:rPr>
          <w:rFonts w:ascii="Arial" w:hAnsi="Arial" w:cs="Arial"/>
          <w:bCs/>
          <w:sz w:val="20"/>
        </w:rPr>
        <w:t>asc.region6.db@gmail.com</w:t>
      </w:r>
      <w:commentRangeEnd w:id="8"/>
      <w:r w:rsidR="002353B0">
        <w:rPr>
          <w:rStyle w:val="CommentReference"/>
          <w:snapToGrid w:val="0"/>
          <w:kern w:val="0"/>
        </w:rPr>
        <w:commentReference w:id="8"/>
      </w:r>
      <w:r w:rsidR="004260F9" w:rsidRPr="00431E84">
        <w:rPr>
          <w:rFonts w:ascii="Arial" w:hAnsi="Arial" w:cs="Arial"/>
          <w:bCs/>
          <w:sz w:val="20"/>
        </w:rPr>
        <w:t>.</w:t>
      </w:r>
      <w:r w:rsidR="00720831" w:rsidRPr="00431E84">
        <w:rPr>
          <w:rFonts w:ascii="Arial" w:hAnsi="Arial" w:cs="Arial"/>
          <w:sz w:val="20"/>
        </w:rPr>
        <w:t xml:space="preserve"> </w:t>
      </w:r>
      <w:r w:rsidR="004260F9" w:rsidRPr="00431E84">
        <w:rPr>
          <w:rFonts w:ascii="Arial" w:hAnsi="Arial" w:cs="Arial"/>
          <w:sz w:val="20"/>
        </w:rPr>
        <w:t xml:space="preserve">These packages shall be identified with the Project name and DBE Team Name, as well as School Name. </w:t>
      </w:r>
      <w:r w:rsidR="00871B6B" w:rsidRPr="00431E84">
        <w:rPr>
          <w:rFonts w:ascii="Arial" w:hAnsi="Arial" w:cs="Arial"/>
          <w:sz w:val="20"/>
        </w:rPr>
        <w:t xml:space="preserve">(NOTE:  These shall be </w:t>
      </w:r>
      <w:r w:rsidR="00871B6B" w:rsidRPr="00431E84">
        <w:rPr>
          <w:rFonts w:ascii="Arial" w:hAnsi="Arial" w:cs="Arial"/>
          <w:b/>
          <w:sz w:val="20"/>
        </w:rPr>
        <w:t>two separate</w:t>
      </w:r>
      <w:r w:rsidR="00871B6B" w:rsidRPr="00431E84">
        <w:rPr>
          <w:rFonts w:ascii="Arial" w:hAnsi="Arial" w:cs="Arial"/>
          <w:sz w:val="20"/>
        </w:rPr>
        <w:t xml:space="preserve"> </w:t>
      </w:r>
      <w:r w:rsidR="00871B6B" w:rsidRPr="00431E84">
        <w:rPr>
          <w:rFonts w:ascii="Arial" w:hAnsi="Arial" w:cs="Arial"/>
          <w:b/>
          <w:sz w:val="20"/>
        </w:rPr>
        <w:t>PDF files</w:t>
      </w:r>
      <w:r w:rsidR="00871B6B" w:rsidRPr="00431E84">
        <w:rPr>
          <w:rFonts w:ascii="Arial" w:hAnsi="Arial" w:cs="Arial"/>
          <w:sz w:val="20"/>
        </w:rPr>
        <w:t xml:space="preserve">; one for the RFP Submittal and one for the Proposal) </w:t>
      </w:r>
      <w:r w:rsidR="004C3A9E" w:rsidRPr="00431E84">
        <w:rPr>
          <w:rFonts w:ascii="Arial" w:hAnsi="Arial" w:cs="Arial"/>
          <w:sz w:val="20"/>
        </w:rPr>
        <w:t xml:space="preserve">shall </w:t>
      </w:r>
      <w:r w:rsidR="00720831" w:rsidRPr="00431E84">
        <w:rPr>
          <w:rFonts w:ascii="Arial" w:hAnsi="Arial" w:cs="Arial"/>
          <w:sz w:val="20"/>
        </w:rPr>
        <w:t xml:space="preserve">be received no later than </w:t>
      </w:r>
      <w:r w:rsidR="0041085E" w:rsidRPr="00431E84">
        <w:rPr>
          <w:rFonts w:ascii="Arial" w:hAnsi="Arial" w:cs="Arial"/>
          <w:b/>
          <w:bCs/>
          <w:sz w:val="20"/>
          <w:u w:val="single"/>
        </w:rPr>
        <w:t>10:</w:t>
      </w:r>
      <w:r w:rsidR="004C3A9E" w:rsidRPr="00431E84">
        <w:rPr>
          <w:rFonts w:ascii="Arial" w:hAnsi="Arial" w:cs="Arial"/>
          <w:b/>
          <w:bCs/>
          <w:sz w:val="20"/>
          <w:u w:val="single"/>
        </w:rPr>
        <w:t>00PM on</w:t>
      </w:r>
      <w:r w:rsidR="0041085E" w:rsidRPr="00431E84">
        <w:rPr>
          <w:rFonts w:ascii="Arial" w:hAnsi="Arial" w:cs="Arial"/>
          <w:b/>
          <w:bCs/>
          <w:sz w:val="20"/>
          <w:u w:val="single"/>
        </w:rPr>
        <w:t xml:space="preserve"> Thursday</w:t>
      </w:r>
      <w:r w:rsidR="00720831" w:rsidRPr="00431E84">
        <w:rPr>
          <w:rFonts w:ascii="Arial" w:hAnsi="Arial" w:cs="Arial"/>
          <w:b/>
          <w:bCs/>
          <w:sz w:val="20"/>
          <w:u w:val="single"/>
        </w:rPr>
        <w:t xml:space="preserve">, </w:t>
      </w:r>
      <w:r w:rsidR="00101D5F" w:rsidRPr="00431E84">
        <w:rPr>
          <w:rFonts w:ascii="Arial" w:hAnsi="Arial" w:cs="Arial"/>
          <w:b/>
          <w:bCs/>
          <w:sz w:val="20"/>
          <w:u w:val="single"/>
        </w:rPr>
        <w:t xml:space="preserve">February </w:t>
      </w:r>
      <w:r w:rsidR="002353B0">
        <w:rPr>
          <w:rFonts w:ascii="Arial" w:hAnsi="Arial" w:cs="Arial"/>
          <w:b/>
          <w:bCs/>
          <w:sz w:val="20"/>
          <w:u w:val="single"/>
        </w:rPr>
        <w:t>7</w:t>
      </w:r>
      <w:r w:rsidR="00720831" w:rsidRPr="00431E84">
        <w:rPr>
          <w:rFonts w:ascii="Arial" w:hAnsi="Arial" w:cs="Arial"/>
          <w:b/>
          <w:bCs/>
          <w:sz w:val="20"/>
          <w:u w:val="single"/>
        </w:rPr>
        <w:t xml:space="preserve">, </w:t>
      </w:r>
      <w:r w:rsidR="009D2392" w:rsidRPr="00431E84">
        <w:rPr>
          <w:rFonts w:ascii="Arial" w:hAnsi="Arial" w:cs="Arial"/>
          <w:b/>
          <w:bCs/>
          <w:sz w:val="20"/>
          <w:u w:val="single"/>
        </w:rPr>
        <w:t>201</w:t>
      </w:r>
      <w:r w:rsidR="002353B0">
        <w:rPr>
          <w:rFonts w:ascii="Arial" w:hAnsi="Arial" w:cs="Arial"/>
          <w:b/>
          <w:bCs/>
          <w:sz w:val="20"/>
          <w:u w:val="single"/>
        </w:rPr>
        <w:t>9</w:t>
      </w:r>
      <w:r w:rsidR="00720831" w:rsidRPr="00431E84">
        <w:rPr>
          <w:rFonts w:ascii="Arial" w:hAnsi="Arial" w:cs="Arial"/>
          <w:sz w:val="20"/>
        </w:rPr>
        <w:t xml:space="preserve"> at</w:t>
      </w:r>
      <w:r w:rsidR="0074549E" w:rsidRPr="00431E84">
        <w:rPr>
          <w:rFonts w:ascii="Arial" w:hAnsi="Arial" w:cs="Arial"/>
          <w:sz w:val="20"/>
        </w:rPr>
        <w:t>:</w:t>
      </w:r>
    </w:p>
    <w:p w14:paraId="11B08E64" w14:textId="77777777" w:rsidR="004C3A9E" w:rsidRPr="00431E84" w:rsidRDefault="004C3A9E" w:rsidP="00AF0BDD">
      <w:pPr>
        <w:jc w:val="center"/>
        <w:rPr>
          <w:rFonts w:ascii="Arial" w:hAnsi="Arial" w:cs="Arial"/>
          <w:b/>
          <w:sz w:val="20"/>
        </w:rPr>
      </w:pPr>
    </w:p>
    <w:p w14:paraId="3D534DD2" w14:textId="77777777" w:rsidR="004C3A9E" w:rsidRPr="002353B0" w:rsidRDefault="004C3A9E" w:rsidP="004C3A9E">
      <w:pPr>
        <w:jc w:val="center"/>
        <w:rPr>
          <w:rFonts w:ascii="Arial" w:hAnsi="Arial" w:cs="Arial"/>
          <w:b/>
          <w:sz w:val="20"/>
          <w:highlight w:val="yellow"/>
        </w:rPr>
      </w:pPr>
      <w:commentRangeStart w:id="9"/>
      <w:r w:rsidRPr="002353B0">
        <w:rPr>
          <w:rFonts w:ascii="Arial" w:hAnsi="Arial" w:cs="Arial"/>
          <w:b/>
          <w:sz w:val="20"/>
          <w:highlight w:val="yellow"/>
        </w:rPr>
        <w:t>McCarthy Building Companies, Inc.</w:t>
      </w:r>
    </w:p>
    <w:p w14:paraId="3FDD53AC" w14:textId="77777777" w:rsidR="004C3A9E" w:rsidRPr="002353B0" w:rsidRDefault="004C3A9E" w:rsidP="004C3A9E">
      <w:pPr>
        <w:jc w:val="center"/>
        <w:rPr>
          <w:rFonts w:ascii="Arial" w:hAnsi="Arial" w:cs="Arial"/>
          <w:b/>
          <w:bCs/>
          <w:sz w:val="20"/>
          <w:highlight w:val="yellow"/>
        </w:rPr>
      </w:pPr>
      <w:r w:rsidRPr="002353B0">
        <w:rPr>
          <w:rFonts w:ascii="Arial" w:hAnsi="Arial" w:cs="Arial"/>
          <w:b/>
          <w:bCs/>
          <w:sz w:val="20"/>
          <w:highlight w:val="yellow"/>
        </w:rPr>
        <w:t>Nugget</w:t>
      </w:r>
      <w:r w:rsidR="00947C26" w:rsidRPr="002353B0">
        <w:rPr>
          <w:rFonts w:ascii="Arial" w:hAnsi="Arial" w:cs="Arial"/>
          <w:b/>
          <w:bCs/>
          <w:sz w:val="20"/>
          <w:highlight w:val="yellow"/>
        </w:rPr>
        <w:t xml:space="preserve"> Casino Resort</w:t>
      </w:r>
    </w:p>
    <w:p w14:paraId="28DFB3EB" w14:textId="77777777" w:rsidR="004C3A9E" w:rsidRPr="002353B0" w:rsidRDefault="004C3A9E" w:rsidP="004C3A9E">
      <w:pPr>
        <w:jc w:val="center"/>
        <w:rPr>
          <w:rFonts w:ascii="Arial" w:hAnsi="Arial" w:cs="Arial"/>
          <w:b/>
          <w:bCs/>
          <w:sz w:val="20"/>
          <w:highlight w:val="yellow"/>
        </w:rPr>
      </w:pPr>
      <w:r w:rsidRPr="002353B0">
        <w:rPr>
          <w:rFonts w:ascii="Arial" w:hAnsi="Arial" w:cs="Arial"/>
          <w:b/>
          <w:bCs/>
          <w:sz w:val="20"/>
          <w:highlight w:val="yellow"/>
        </w:rPr>
        <w:t>1100 Nugget Avenue</w:t>
      </w:r>
    </w:p>
    <w:p w14:paraId="29060E52" w14:textId="77777777" w:rsidR="004C3A9E" w:rsidRPr="002353B0" w:rsidRDefault="004C3A9E" w:rsidP="004C3A9E">
      <w:pPr>
        <w:jc w:val="center"/>
        <w:rPr>
          <w:rFonts w:ascii="Arial" w:hAnsi="Arial" w:cs="Arial"/>
          <w:b/>
          <w:bCs/>
          <w:sz w:val="20"/>
          <w:highlight w:val="yellow"/>
        </w:rPr>
      </w:pPr>
      <w:r w:rsidRPr="002353B0">
        <w:rPr>
          <w:rFonts w:ascii="Arial" w:hAnsi="Arial" w:cs="Arial"/>
          <w:b/>
          <w:bCs/>
          <w:sz w:val="20"/>
          <w:highlight w:val="yellow"/>
        </w:rPr>
        <w:t>Sparks, Nevada 89431</w:t>
      </w:r>
    </w:p>
    <w:p w14:paraId="6860325C" w14:textId="77777777" w:rsidR="004C3A9E" w:rsidRPr="002353B0" w:rsidRDefault="00074ADB" w:rsidP="004C3A9E">
      <w:pPr>
        <w:jc w:val="center"/>
        <w:rPr>
          <w:rFonts w:ascii="Arial" w:hAnsi="Arial" w:cs="Arial"/>
          <w:b/>
          <w:sz w:val="20"/>
          <w:highlight w:val="yellow"/>
        </w:rPr>
      </w:pPr>
      <w:r w:rsidRPr="002353B0">
        <w:rPr>
          <w:rFonts w:ascii="Arial" w:hAnsi="Arial" w:cs="Arial"/>
          <w:b/>
          <w:sz w:val="20"/>
          <w:highlight w:val="yellow"/>
        </w:rPr>
        <w:t xml:space="preserve">Resort Tower (West Tower) </w:t>
      </w:r>
      <w:r w:rsidR="004C3A9E" w:rsidRPr="002353B0">
        <w:rPr>
          <w:rFonts w:ascii="Arial" w:hAnsi="Arial" w:cs="Arial"/>
          <w:b/>
          <w:sz w:val="20"/>
          <w:highlight w:val="yellow"/>
        </w:rPr>
        <w:t>Room</w:t>
      </w:r>
      <w:r w:rsidRPr="002353B0">
        <w:rPr>
          <w:rFonts w:ascii="Arial" w:hAnsi="Arial" w:cs="Arial"/>
          <w:b/>
          <w:sz w:val="20"/>
          <w:highlight w:val="yellow"/>
        </w:rPr>
        <w:t xml:space="preserve"> 1850</w:t>
      </w:r>
    </w:p>
    <w:p w14:paraId="4D78D3B4" w14:textId="77777777" w:rsidR="004C3A9E" w:rsidRPr="00431E84" w:rsidRDefault="004C3A9E" w:rsidP="004C3A9E">
      <w:pPr>
        <w:jc w:val="center"/>
        <w:rPr>
          <w:rFonts w:ascii="Arial" w:hAnsi="Arial" w:cs="Arial"/>
          <w:b/>
          <w:sz w:val="20"/>
        </w:rPr>
      </w:pPr>
      <w:r w:rsidRPr="002353B0">
        <w:rPr>
          <w:rFonts w:ascii="Arial" w:hAnsi="Arial" w:cs="Arial"/>
          <w:b/>
          <w:sz w:val="20"/>
          <w:highlight w:val="yellow"/>
        </w:rPr>
        <w:t xml:space="preserve">Attn:  </w:t>
      </w:r>
      <w:r w:rsidR="002353B0" w:rsidRPr="002353B0">
        <w:rPr>
          <w:rFonts w:ascii="Arial" w:hAnsi="Arial" w:cs="Arial"/>
          <w:b/>
          <w:sz w:val="20"/>
          <w:highlight w:val="yellow"/>
        </w:rPr>
        <w:t>Andrew Dessling</w:t>
      </w:r>
      <w:commentRangeEnd w:id="9"/>
      <w:r w:rsidR="002353B0">
        <w:rPr>
          <w:rStyle w:val="CommentReference"/>
          <w:snapToGrid w:val="0"/>
          <w:kern w:val="0"/>
        </w:rPr>
        <w:commentReference w:id="9"/>
      </w:r>
    </w:p>
    <w:p w14:paraId="2F5E89E4" w14:textId="77777777" w:rsidR="00720831" w:rsidRPr="00431E84" w:rsidRDefault="00720831" w:rsidP="00720831">
      <w:pPr>
        <w:pStyle w:val="CommentText"/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Fonts w:ascii="Arial" w:hAnsi="Arial" w:cs="Arial"/>
        </w:rPr>
      </w:pPr>
    </w:p>
    <w:p w14:paraId="58DCC013" w14:textId="77777777" w:rsidR="00720831" w:rsidRPr="00431E84" w:rsidRDefault="00720831" w:rsidP="00720831">
      <w:pPr>
        <w:tabs>
          <w:tab w:val="left" w:pos="540"/>
        </w:tabs>
        <w:ind w:left="540" w:hanging="540"/>
        <w:jc w:val="both"/>
        <w:rPr>
          <w:rFonts w:ascii="Arial" w:hAnsi="Arial" w:cs="Arial"/>
          <w:sz w:val="20"/>
        </w:rPr>
      </w:pPr>
    </w:p>
    <w:p w14:paraId="27C18759" w14:textId="77777777" w:rsidR="00720831" w:rsidRPr="00431E84" w:rsidRDefault="00720831" w:rsidP="00D34FE9">
      <w:pPr>
        <w:jc w:val="both"/>
        <w:rPr>
          <w:rFonts w:ascii="Arial" w:hAnsi="Arial" w:cs="Arial"/>
          <w:sz w:val="20"/>
        </w:rPr>
      </w:pPr>
    </w:p>
    <w:p w14:paraId="46723121" w14:textId="77777777" w:rsidR="00601C9E" w:rsidRPr="00162831" w:rsidRDefault="00D13170" w:rsidP="00CB1E5C">
      <w:pPr>
        <w:pStyle w:val="Level1"/>
        <w:widowControl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rFonts w:ascii="Arial" w:hAnsi="Arial" w:cs="Arial"/>
          <w:sz w:val="20"/>
        </w:rPr>
      </w:pPr>
      <w:r w:rsidRPr="00431E84">
        <w:rPr>
          <w:rFonts w:ascii="Arial" w:hAnsi="Arial" w:cs="Arial"/>
          <w:sz w:val="20"/>
        </w:rPr>
        <w:t>6</w:t>
      </w:r>
      <w:r w:rsidR="006407F6" w:rsidRPr="00431E84">
        <w:rPr>
          <w:rFonts w:ascii="Arial" w:hAnsi="Arial" w:cs="Arial"/>
          <w:sz w:val="20"/>
        </w:rPr>
        <w:t>.</w:t>
      </w:r>
      <w:r w:rsidR="006407F6" w:rsidRPr="00431E84">
        <w:rPr>
          <w:rFonts w:ascii="Arial" w:hAnsi="Arial" w:cs="Arial"/>
          <w:sz w:val="20"/>
        </w:rPr>
        <w:tab/>
        <w:t>Presentation / Interview of Pre-</w:t>
      </w:r>
      <w:r w:rsidR="00601C9E" w:rsidRPr="00431E84">
        <w:rPr>
          <w:rFonts w:ascii="Arial" w:hAnsi="Arial" w:cs="Arial"/>
          <w:sz w:val="20"/>
        </w:rPr>
        <w:t xml:space="preserve">Qualified </w:t>
      </w:r>
      <w:r w:rsidR="00601C9E" w:rsidRPr="00431E84">
        <w:rPr>
          <w:rFonts w:ascii="Arial" w:hAnsi="Arial"/>
          <w:sz w:val="20"/>
        </w:rPr>
        <w:t>DBEs</w:t>
      </w:r>
      <w:r w:rsidR="00601C9E" w:rsidRPr="00431E84">
        <w:rPr>
          <w:rFonts w:ascii="Arial" w:hAnsi="Arial" w:cs="Arial"/>
          <w:sz w:val="20"/>
        </w:rPr>
        <w:t>:</w:t>
      </w:r>
    </w:p>
    <w:p w14:paraId="25D3A9FD" w14:textId="77777777" w:rsidR="00601C9E" w:rsidRPr="00162831" w:rsidRDefault="00601C9E" w:rsidP="00CB1E5C">
      <w:pPr>
        <w:pStyle w:val="Level1"/>
        <w:widowControl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rFonts w:ascii="Arial" w:hAnsi="Arial" w:cs="Arial"/>
          <w:sz w:val="20"/>
        </w:rPr>
      </w:pPr>
      <w:r w:rsidRPr="00162831">
        <w:rPr>
          <w:rFonts w:ascii="Arial" w:hAnsi="Arial" w:cs="Arial"/>
          <w:sz w:val="20"/>
        </w:rPr>
        <w:tab/>
      </w:r>
    </w:p>
    <w:p w14:paraId="442D1112" w14:textId="77777777" w:rsidR="00AB26E7" w:rsidRPr="00162831" w:rsidRDefault="00601C9E" w:rsidP="004260F9">
      <w:pPr>
        <w:pStyle w:val="Level1"/>
        <w:widowControl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rFonts w:ascii="Arial" w:hAnsi="Arial" w:cs="Arial"/>
          <w:sz w:val="20"/>
        </w:rPr>
      </w:pPr>
      <w:r w:rsidRPr="00162831">
        <w:rPr>
          <w:rFonts w:ascii="Arial" w:hAnsi="Arial" w:cs="Arial"/>
          <w:sz w:val="20"/>
        </w:rPr>
        <w:tab/>
      </w:r>
      <w:r w:rsidR="00AB26E7" w:rsidRPr="00162831">
        <w:rPr>
          <w:rFonts w:ascii="Arial" w:hAnsi="Arial" w:cs="Arial"/>
          <w:sz w:val="20"/>
        </w:rPr>
        <w:t xml:space="preserve">The </w:t>
      </w:r>
      <w:r w:rsidR="00A42FE6" w:rsidRPr="00162831">
        <w:rPr>
          <w:rFonts w:ascii="Arial" w:hAnsi="Arial" w:cs="Arial"/>
          <w:sz w:val="20"/>
        </w:rPr>
        <w:t>OR</w:t>
      </w:r>
      <w:r w:rsidR="00AB26E7" w:rsidRPr="00162831">
        <w:rPr>
          <w:rFonts w:ascii="Arial" w:hAnsi="Arial" w:cs="Arial"/>
          <w:sz w:val="20"/>
        </w:rPr>
        <w:t xml:space="preserve"> will conduct interviews with </w:t>
      </w:r>
      <w:r w:rsidR="00CB1E5C" w:rsidRPr="00162831">
        <w:rPr>
          <w:rFonts w:ascii="Arial" w:hAnsi="Arial" w:cs="Arial"/>
          <w:sz w:val="20"/>
        </w:rPr>
        <w:t xml:space="preserve">only those </w:t>
      </w:r>
      <w:r w:rsidR="00AB26E7" w:rsidRPr="00162831">
        <w:rPr>
          <w:rFonts w:ascii="Arial" w:hAnsi="Arial" w:cs="Arial"/>
          <w:sz w:val="20"/>
        </w:rPr>
        <w:t>Pre-</w:t>
      </w:r>
      <w:r w:rsidRPr="00162831">
        <w:rPr>
          <w:rFonts w:ascii="Arial" w:hAnsi="Arial" w:cs="Arial"/>
          <w:sz w:val="20"/>
        </w:rPr>
        <w:t xml:space="preserve">Qualified </w:t>
      </w:r>
      <w:r w:rsidRPr="00162831">
        <w:rPr>
          <w:rFonts w:ascii="Arial" w:hAnsi="Arial"/>
          <w:sz w:val="20"/>
        </w:rPr>
        <w:t>DBEs</w:t>
      </w:r>
      <w:r w:rsidR="00AB26E7" w:rsidRPr="00162831">
        <w:rPr>
          <w:rFonts w:ascii="Arial" w:hAnsi="Arial" w:cs="Arial"/>
          <w:sz w:val="20"/>
        </w:rPr>
        <w:t xml:space="preserve"> who respond to and </w:t>
      </w:r>
      <w:r w:rsidR="006308A2" w:rsidRPr="00162831">
        <w:rPr>
          <w:rFonts w:ascii="Arial" w:hAnsi="Arial" w:cs="Arial"/>
          <w:sz w:val="20"/>
        </w:rPr>
        <w:t>submit</w:t>
      </w:r>
      <w:r w:rsidR="00AB26E7" w:rsidRPr="00162831">
        <w:rPr>
          <w:rFonts w:ascii="Arial" w:hAnsi="Arial" w:cs="Arial"/>
          <w:sz w:val="20"/>
        </w:rPr>
        <w:t xml:space="preserve"> the Request for Proposal</w:t>
      </w:r>
      <w:r w:rsidR="00CB1E5C" w:rsidRPr="00162831">
        <w:rPr>
          <w:rFonts w:ascii="Arial" w:hAnsi="Arial" w:cs="Arial"/>
          <w:sz w:val="20"/>
        </w:rPr>
        <w:t xml:space="preserve"> Submittal Package.</w:t>
      </w:r>
    </w:p>
    <w:p w14:paraId="0FF4C84B" w14:textId="77777777" w:rsidR="00CD150D" w:rsidRPr="00162831" w:rsidRDefault="00CD150D" w:rsidP="00720831">
      <w:pPr>
        <w:jc w:val="both"/>
        <w:rPr>
          <w:rFonts w:ascii="Arial" w:hAnsi="Arial" w:cs="Arial"/>
          <w:sz w:val="20"/>
        </w:rPr>
      </w:pPr>
    </w:p>
    <w:p w14:paraId="3CB4962D" w14:textId="77777777" w:rsidR="00720831" w:rsidRPr="00162831" w:rsidRDefault="00720831" w:rsidP="00720831">
      <w:pPr>
        <w:jc w:val="both"/>
        <w:rPr>
          <w:rFonts w:ascii="Arial" w:hAnsi="Arial" w:cs="Arial"/>
          <w:sz w:val="20"/>
        </w:rPr>
      </w:pPr>
    </w:p>
    <w:p w14:paraId="76F20746" w14:textId="77777777" w:rsidR="00720831" w:rsidRPr="00431E84" w:rsidRDefault="00720831" w:rsidP="00800765">
      <w:pPr>
        <w:tabs>
          <w:tab w:val="left" w:pos="-1440"/>
        </w:tabs>
        <w:jc w:val="both"/>
        <w:rPr>
          <w:rFonts w:ascii="Arial" w:hAnsi="Arial" w:cs="Arial"/>
          <w:sz w:val="20"/>
        </w:rPr>
      </w:pPr>
      <w:r w:rsidRPr="00162831">
        <w:rPr>
          <w:rFonts w:ascii="Arial" w:hAnsi="Arial" w:cs="Arial"/>
          <w:sz w:val="20"/>
        </w:rPr>
        <w:tab/>
        <w:t xml:space="preserve">The </w:t>
      </w:r>
      <w:r w:rsidR="00A42FE6" w:rsidRPr="00162831">
        <w:rPr>
          <w:rFonts w:ascii="Arial" w:hAnsi="Arial" w:cs="Arial"/>
          <w:sz w:val="20"/>
        </w:rPr>
        <w:t>OR</w:t>
      </w:r>
      <w:r w:rsidRPr="00162831">
        <w:rPr>
          <w:rFonts w:ascii="Arial" w:hAnsi="Arial" w:cs="Arial"/>
          <w:sz w:val="20"/>
        </w:rPr>
        <w:t xml:space="preserve"> will open </w:t>
      </w:r>
      <w:r w:rsidR="002D1CAE" w:rsidRPr="00162831">
        <w:rPr>
          <w:rFonts w:ascii="Arial" w:hAnsi="Arial" w:cs="Arial"/>
          <w:sz w:val="20"/>
        </w:rPr>
        <w:t>the entire</w:t>
      </w:r>
      <w:r w:rsidRPr="00162831">
        <w:rPr>
          <w:rFonts w:ascii="Arial" w:hAnsi="Arial" w:cs="Arial"/>
          <w:sz w:val="20"/>
        </w:rPr>
        <w:t xml:space="preserve"> </w:t>
      </w:r>
      <w:r w:rsidR="001D6B91" w:rsidRPr="00162831">
        <w:rPr>
          <w:rFonts w:ascii="Arial" w:hAnsi="Arial" w:cs="Arial"/>
          <w:sz w:val="20"/>
        </w:rPr>
        <w:t>Request for Proposal</w:t>
      </w:r>
      <w:r w:rsidRPr="00162831">
        <w:rPr>
          <w:rFonts w:ascii="Arial" w:hAnsi="Arial" w:cs="Arial"/>
          <w:sz w:val="20"/>
        </w:rPr>
        <w:t xml:space="preserve"> Submittal Packages, review, and if necessary, </w:t>
      </w:r>
      <w:r w:rsidRPr="00431E84">
        <w:rPr>
          <w:rFonts w:ascii="Arial" w:hAnsi="Arial" w:cs="Arial"/>
          <w:sz w:val="20"/>
        </w:rPr>
        <w:t>request clarifications.</w:t>
      </w:r>
    </w:p>
    <w:p w14:paraId="3E0DFAD8" w14:textId="77777777" w:rsidR="00720831" w:rsidRPr="00431E84" w:rsidRDefault="00720831" w:rsidP="00720831">
      <w:pPr>
        <w:jc w:val="both"/>
        <w:rPr>
          <w:rFonts w:ascii="Arial" w:hAnsi="Arial" w:cs="Arial"/>
          <w:sz w:val="20"/>
        </w:rPr>
      </w:pPr>
    </w:p>
    <w:p w14:paraId="395D1865" w14:textId="77777777" w:rsidR="00720831" w:rsidRPr="00431E84" w:rsidRDefault="00720831" w:rsidP="00720831">
      <w:pPr>
        <w:jc w:val="both"/>
        <w:rPr>
          <w:rFonts w:ascii="Arial" w:hAnsi="Arial" w:cs="Arial"/>
          <w:sz w:val="20"/>
        </w:rPr>
      </w:pPr>
    </w:p>
    <w:p w14:paraId="437DB20F" w14:textId="77777777" w:rsidR="00720831" w:rsidRPr="00431E84" w:rsidRDefault="00720831" w:rsidP="00720831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0"/>
        </w:rPr>
      </w:pPr>
      <w:r w:rsidRPr="00431E84">
        <w:rPr>
          <w:rFonts w:ascii="Arial" w:hAnsi="Arial" w:cs="Arial"/>
          <w:sz w:val="20"/>
        </w:rPr>
        <w:t>16.</w:t>
      </w:r>
      <w:r w:rsidRPr="00431E84">
        <w:rPr>
          <w:rFonts w:ascii="Arial" w:hAnsi="Arial" w:cs="Arial"/>
          <w:sz w:val="20"/>
        </w:rPr>
        <w:tab/>
      </w:r>
      <w:r w:rsidR="00434A91" w:rsidRPr="00431E84">
        <w:rPr>
          <w:rFonts w:ascii="Arial" w:hAnsi="Arial" w:cs="Arial"/>
          <w:sz w:val="20"/>
        </w:rPr>
        <w:t xml:space="preserve">Request for Proposal </w:t>
      </w:r>
      <w:r w:rsidRPr="00431E84">
        <w:rPr>
          <w:rFonts w:ascii="Arial" w:hAnsi="Arial" w:cs="Arial"/>
          <w:sz w:val="20"/>
        </w:rPr>
        <w:t xml:space="preserve">Submittal Package </w:t>
      </w:r>
      <w:r w:rsidR="00817B28" w:rsidRPr="00431E84">
        <w:rPr>
          <w:rFonts w:ascii="Arial" w:hAnsi="Arial" w:cs="Arial"/>
          <w:sz w:val="20"/>
        </w:rPr>
        <w:t>D</w:t>
      </w:r>
      <w:r w:rsidRPr="00431E84">
        <w:rPr>
          <w:rFonts w:ascii="Arial" w:hAnsi="Arial" w:cs="Arial"/>
          <w:sz w:val="20"/>
        </w:rPr>
        <w:t>etailed Submittal Requirements</w:t>
      </w:r>
      <w:r w:rsidR="00933244" w:rsidRPr="00431E84">
        <w:rPr>
          <w:rFonts w:ascii="Arial" w:hAnsi="Arial" w:cs="Arial"/>
          <w:sz w:val="20"/>
        </w:rPr>
        <w:t>:</w:t>
      </w:r>
    </w:p>
    <w:p w14:paraId="4824BB58" w14:textId="77777777" w:rsidR="00720831" w:rsidRPr="00431E84" w:rsidRDefault="00720831" w:rsidP="00F031FA">
      <w:pPr>
        <w:jc w:val="both"/>
        <w:rPr>
          <w:rFonts w:ascii="Arial" w:hAnsi="Arial" w:cs="Arial"/>
          <w:sz w:val="20"/>
        </w:rPr>
      </w:pPr>
    </w:p>
    <w:p w14:paraId="44340D43" w14:textId="77777777" w:rsidR="00BE2206" w:rsidRPr="00431E84" w:rsidRDefault="00817B28" w:rsidP="00B41914">
      <w:pPr>
        <w:ind w:left="720"/>
        <w:jc w:val="both"/>
        <w:rPr>
          <w:rFonts w:ascii="Arial" w:hAnsi="Arial" w:cs="Arial"/>
          <w:b/>
          <w:bCs/>
          <w:sz w:val="20"/>
          <w:u w:val="single"/>
        </w:rPr>
      </w:pPr>
      <w:r w:rsidRPr="00431E84">
        <w:rPr>
          <w:rFonts w:ascii="Arial" w:hAnsi="Arial" w:cs="Arial"/>
          <w:sz w:val="20"/>
        </w:rPr>
        <w:t xml:space="preserve">Submit </w:t>
      </w:r>
      <w:r w:rsidR="004B129F" w:rsidRPr="00431E84">
        <w:rPr>
          <w:rFonts w:ascii="Arial" w:hAnsi="Arial" w:cs="Arial"/>
          <w:sz w:val="20"/>
        </w:rPr>
        <w:t>(1</w:t>
      </w:r>
      <w:r w:rsidR="00EA1516" w:rsidRPr="00431E84">
        <w:rPr>
          <w:rFonts w:ascii="Arial" w:hAnsi="Arial" w:cs="Arial"/>
          <w:sz w:val="20"/>
        </w:rPr>
        <w:t xml:space="preserve">) electronic </w:t>
      </w:r>
      <w:r w:rsidR="00933244" w:rsidRPr="00431E84">
        <w:rPr>
          <w:rFonts w:ascii="Arial" w:hAnsi="Arial" w:cs="Arial"/>
          <w:sz w:val="20"/>
        </w:rPr>
        <w:t xml:space="preserve">copy </w:t>
      </w:r>
      <w:r w:rsidR="00720831" w:rsidRPr="00431E84">
        <w:rPr>
          <w:rFonts w:ascii="Arial" w:hAnsi="Arial" w:cs="Arial"/>
          <w:sz w:val="20"/>
        </w:rPr>
        <w:t xml:space="preserve">of the </w:t>
      </w:r>
      <w:r w:rsidRPr="00431E84">
        <w:rPr>
          <w:rFonts w:ascii="Arial" w:hAnsi="Arial" w:cs="Arial"/>
          <w:sz w:val="20"/>
        </w:rPr>
        <w:t>Request for Proposal Submittal Package</w:t>
      </w:r>
      <w:r w:rsidR="00B41914" w:rsidRPr="00431E84">
        <w:rPr>
          <w:rFonts w:ascii="Arial" w:hAnsi="Arial" w:cs="Arial"/>
          <w:sz w:val="20"/>
        </w:rPr>
        <w:t xml:space="preserve"> as outlined on the cover page</w:t>
      </w:r>
      <w:r w:rsidR="00720831" w:rsidRPr="00431E84">
        <w:rPr>
          <w:rFonts w:ascii="Arial" w:hAnsi="Arial" w:cs="Arial"/>
          <w:sz w:val="20"/>
        </w:rPr>
        <w:t xml:space="preserve">.  </w:t>
      </w:r>
      <w:r w:rsidR="00593B0C" w:rsidRPr="00431E84">
        <w:rPr>
          <w:rFonts w:ascii="Arial" w:hAnsi="Arial" w:cs="Arial"/>
          <w:sz w:val="20"/>
        </w:rPr>
        <w:t>For the Request for Proposal Submittal Package m</w:t>
      </w:r>
      <w:r w:rsidR="00720831" w:rsidRPr="00431E84">
        <w:rPr>
          <w:rFonts w:ascii="Arial" w:hAnsi="Arial" w:cs="Arial"/>
          <w:sz w:val="20"/>
        </w:rPr>
        <w:t>aterial</w:t>
      </w:r>
      <w:r w:rsidR="00593B0C" w:rsidRPr="00431E84">
        <w:rPr>
          <w:rFonts w:ascii="Arial" w:hAnsi="Arial" w:cs="Arial"/>
          <w:sz w:val="20"/>
        </w:rPr>
        <w:t xml:space="preserve"> shall be </w:t>
      </w:r>
      <w:r w:rsidR="00871B6B" w:rsidRPr="00431E84">
        <w:rPr>
          <w:rFonts w:ascii="Arial" w:hAnsi="Arial" w:cs="Arial"/>
          <w:sz w:val="20"/>
        </w:rPr>
        <w:t xml:space="preserve">no </w:t>
      </w:r>
      <w:r w:rsidR="009053DD" w:rsidRPr="00431E84">
        <w:rPr>
          <w:rFonts w:ascii="Arial" w:hAnsi="Arial" w:cs="Arial"/>
          <w:sz w:val="20"/>
        </w:rPr>
        <w:t>larger than 11" x 17"</w:t>
      </w:r>
      <w:r w:rsidR="00B816B1" w:rsidRPr="00431E84">
        <w:rPr>
          <w:rFonts w:ascii="Arial" w:hAnsi="Arial" w:cs="Arial"/>
          <w:sz w:val="20"/>
        </w:rPr>
        <w:t xml:space="preserve"> and </w:t>
      </w:r>
      <w:r w:rsidR="00933244" w:rsidRPr="00431E84">
        <w:rPr>
          <w:rFonts w:ascii="Arial" w:hAnsi="Arial" w:cs="Arial"/>
          <w:sz w:val="20"/>
        </w:rPr>
        <w:t xml:space="preserve">it </w:t>
      </w:r>
      <w:r w:rsidR="00B816B1" w:rsidRPr="00431E84">
        <w:rPr>
          <w:rFonts w:ascii="Arial" w:hAnsi="Arial" w:cs="Arial"/>
          <w:sz w:val="20"/>
        </w:rPr>
        <w:t xml:space="preserve">shall contain no more than </w:t>
      </w:r>
      <w:r w:rsidR="00CB5223" w:rsidRPr="00431E84">
        <w:rPr>
          <w:rFonts w:ascii="Arial" w:hAnsi="Arial" w:cs="Arial"/>
          <w:bCs/>
          <w:sz w:val="20"/>
        </w:rPr>
        <w:t>Fifteen</w:t>
      </w:r>
      <w:r w:rsidR="00933244" w:rsidRPr="00431E84">
        <w:rPr>
          <w:rFonts w:ascii="Arial" w:hAnsi="Arial" w:cs="Arial"/>
          <w:bCs/>
          <w:sz w:val="20"/>
        </w:rPr>
        <w:t xml:space="preserve"> (</w:t>
      </w:r>
      <w:r w:rsidR="00B41914" w:rsidRPr="00431E84">
        <w:rPr>
          <w:rFonts w:ascii="Arial" w:hAnsi="Arial" w:cs="Arial"/>
          <w:bCs/>
          <w:sz w:val="20"/>
        </w:rPr>
        <w:t>1</w:t>
      </w:r>
      <w:r w:rsidR="00CB5223" w:rsidRPr="00431E84">
        <w:rPr>
          <w:rFonts w:ascii="Arial" w:hAnsi="Arial" w:cs="Arial"/>
          <w:bCs/>
          <w:sz w:val="20"/>
        </w:rPr>
        <w:t>5</w:t>
      </w:r>
      <w:r w:rsidR="00933244" w:rsidRPr="00431E84">
        <w:rPr>
          <w:rFonts w:ascii="Arial" w:hAnsi="Arial" w:cs="Arial"/>
          <w:bCs/>
          <w:sz w:val="20"/>
        </w:rPr>
        <w:t xml:space="preserve">) </w:t>
      </w:r>
      <w:r w:rsidR="00871B6B" w:rsidRPr="00431E84">
        <w:rPr>
          <w:rFonts w:ascii="Arial" w:hAnsi="Arial" w:cs="Arial"/>
          <w:bCs/>
          <w:sz w:val="20"/>
        </w:rPr>
        <w:t>pages</w:t>
      </w:r>
      <w:r w:rsidR="00B816B1" w:rsidRPr="00431E84">
        <w:rPr>
          <w:rFonts w:ascii="Arial" w:hAnsi="Arial" w:cs="Arial"/>
          <w:sz w:val="20"/>
        </w:rPr>
        <w:t xml:space="preserve"> of information, excluding separator sheets.</w:t>
      </w:r>
      <w:r w:rsidR="009053DD" w:rsidRPr="00431E84">
        <w:rPr>
          <w:rFonts w:ascii="Arial" w:hAnsi="Arial" w:cs="Arial"/>
          <w:sz w:val="20"/>
        </w:rPr>
        <w:t xml:space="preserve">  </w:t>
      </w:r>
    </w:p>
    <w:p w14:paraId="1BEDAB91" w14:textId="77777777" w:rsidR="00720831" w:rsidRPr="00431E84" w:rsidRDefault="00720831" w:rsidP="00720831">
      <w:pPr>
        <w:tabs>
          <w:tab w:val="center" w:pos="4860"/>
        </w:tabs>
        <w:jc w:val="both"/>
        <w:rPr>
          <w:rFonts w:ascii="Arial" w:hAnsi="Arial" w:cs="Arial"/>
          <w:sz w:val="20"/>
        </w:rPr>
      </w:pPr>
    </w:p>
    <w:p w14:paraId="07DBA68E" w14:textId="77777777" w:rsidR="002A3E9F" w:rsidRPr="00431E84" w:rsidRDefault="002A3E9F" w:rsidP="002A3E9F">
      <w:pPr>
        <w:tabs>
          <w:tab w:val="left" w:pos="-1440"/>
        </w:tabs>
        <w:jc w:val="both"/>
        <w:rPr>
          <w:rFonts w:ascii="Arial" w:hAnsi="Arial" w:cs="Arial"/>
          <w:b/>
          <w:sz w:val="20"/>
        </w:rPr>
      </w:pPr>
      <w:r w:rsidRPr="00431E84">
        <w:rPr>
          <w:rFonts w:ascii="Arial" w:hAnsi="Arial" w:cs="Arial"/>
          <w:b/>
          <w:sz w:val="20"/>
        </w:rPr>
        <w:t>1.</w:t>
      </w:r>
      <w:r w:rsidRPr="00431E84">
        <w:rPr>
          <w:rFonts w:ascii="Arial" w:hAnsi="Arial" w:cs="Arial"/>
          <w:b/>
          <w:sz w:val="20"/>
        </w:rPr>
        <w:tab/>
        <w:t>Organization and Overview:</w:t>
      </w:r>
    </w:p>
    <w:p w14:paraId="10915700" w14:textId="77777777" w:rsidR="002A3E9F" w:rsidRPr="00162831" w:rsidRDefault="00B41914" w:rsidP="00B41914">
      <w:pPr>
        <w:ind w:left="720"/>
        <w:jc w:val="both"/>
        <w:rPr>
          <w:rFonts w:ascii="Arial" w:hAnsi="Arial" w:cs="Arial"/>
          <w:sz w:val="20"/>
        </w:rPr>
      </w:pPr>
      <w:r w:rsidRPr="00431E84">
        <w:rPr>
          <w:rFonts w:ascii="Arial" w:hAnsi="Arial" w:cs="Arial"/>
          <w:sz w:val="20"/>
        </w:rPr>
        <w:t>In Section 1 of the Informational A3 a visual depiction on how the team is structured needs</w:t>
      </w:r>
      <w:r>
        <w:rPr>
          <w:rFonts w:ascii="Arial" w:hAnsi="Arial" w:cs="Arial"/>
          <w:sz w:val="20"/>
        </w:rPr>
        <w:t xml:space="preserve"> to be provided.</w:t>
      </w:r>
    </w:p>
    <w:p w14:paraId="32C3646E" w14:textId="77777777" w:rsidR="002A3E9F" w:rsidRPr="00162831" w:rsidRDefault="002A3E9F" w:rsidP="002A3E9F">
      <w:pPr>
        <w:pStyle w:val="Level1"/>
        <w:widowControl/>
        <w:numPr>
          <w:ilvl w:val="0"/>
          <w:numId w:val="0"/>
        </w:numPr>
        <w:tabs>
          <w:tab w:val="left" w:pos="-1440"/>
        </w:tabs>
        <w:ind w:left="2520"/>
        <w:jc w:val="both"/>
        <w:rPr>
          <w:rFonts w:ascii="Arial" w:hAnsi="Arial" w:cs="Arial"/>
          <w:sz w:val="20"/>
        </w:rPr>
      </w:pPr>
    </w:p>
    <w:p w14:paraId="0CF0AA1A" w14:textId="77777777" w:rsidR="00A835B8" w:rsidRPr="004C027B" w:rsidRDefault="002A3E9F" w:rsidP="009053DD">
      <w:pPr>
        <w:tabs>
          <w:tab w:val="left" w:pos="-1440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</w:t>
      </w:r>
      <w:r w:rsidR="009053DD" w:rsidRPr="00162831">
        <w:rPr>
          <w:rFonts w:ascii="Arial" w:hAnsi="Arial" w:cs="Arial"/>
          <w:b/>
          <w:sz w:val="20"/>
        </w:rPr>
        <w:t>.</w:t>
      </w:r>
      <w:r w:rsidR="009053DD" w:rsidRPr="00162831">
        <w:rPr>
          <w:rFonts w:ascii="Arial" w:hAnsi="Arial" w:cs="Arial"/>
          <w:b/>
          <w:sz w:val="20"/>
        </w:rPr>
        <w:tab/>
      </w:r>
      <w:r w:rsidR="00B41914" w:rsidRPr="001D7F4B">
        <w:rPr>
          <w:rFonts w:ascii="Arial" w:hAnsi="Arial" w:cs="Arial"/>
          <w:b/>
          <w:sz w:val="20"/>
        </w:rPr>
        <w:t>Schedule</w:t>
      </w:r>
      <w:r w:rsidR="009053DD" w:rsidRPr="001D7F4B">
        <w:rPr>
          <w:rFonts w:ascii="Arial" w:hAnsi="Arial" w:cs="Arial"/>
          <w:b/>
          <w:sz w:val="20"/>
        </w:rPr>
        <w:t>:</w:t>
      </w:r>
    </w:p>
    <w:p w14:paraId="07BA6EA2" w14:textId="77777777" w:rsidR="000B73F5" w:rsidRDefault="001D7F4B" w:rsidP="001D7F4B">
      <w:pPr>
        <w:tabs>
          <w:tab w:val="left" w:pos="-1440"/>
        </w:tabs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 Section 2 of the Informational A3 a visual depiction of important design (preconstruction) and construction milestones needs to be provided.  The milestones the DBE provides should be relevant to the project</w:t>
      </w:r>
      <w:r w:rsidR="00E261BE">
        <w:rPr>
          <w:rFonts w:ascii="Arial" w:hAnsi="Arial" w:cs="Arial"/>
          <w:sz w:val="20"/>
        </w:rPr>
        <w:t xml:space="preserve"> and important to the OR.</w:t>
      </w:r>
    </w:p>
    <w:p w14:paraId="1632DF65" w14:textId="77777777" w:rsidR="001D7F4B" w:rsidRDefault="001D7F4B" w:rsidP="001D7F4B">
      <w:pPr>
        <w:tabs>
          <w:tab w:val="left" w:pos="-1440"/>
        </w:tabs>
        <w:ind w:left="720"/>
        <w:jc w:val="both"/>
        <w:rPr>
          <w:rFonts w:ascii="Arial" w:hAnsi="Arial" w:cs="Arial"/>
          <w:sz w:val="20"/>
        </w:rPr>
      </w:pPr>
    </w:p>
    <w:p w14:paraId="38B0F56A" w14:textId="77777777" w:rsidR="001D7F4B" w:rsidRPr="001D7F4B" w:rsidRDefault="001D7F4B" w:rsidP="001D7F4B">
      <w:pPr>
        <w:tabs>
          <w:tab w:val="left" w:pos="-1440"/>
        </w:tabs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 Appendix 1 the DBE sho</w:t>
      </w:r>
      <w:r w:rsidR="00C952C7">
        <w:rPr>
          <w:rFonts w:ascii="Arial" w:hAnsi="Arial" w:cs="Arial"/>
          <w:sz w:val="20"/>
        </w:rPr>
        <w:t>uld provide a detailed schedule the OR can reference highlighting the critical path of the project.</w:t>
      </w:r>
    </w:p>
    <w:p w14:paraId="77C3C789" w14:textId="77777777" w:rsidR="0031234E" w:rsidRDefault="0031234E" w:rsidP="00AF0635">
      <w:pPr>
        <w:tabs>
          <w:tab w:val="left" w:pos="-1440"/>
        </w:tabs>
        <w:jc w:val="both"/>
        <w:rPr>
          <w:rFonts w:ascii="Arial" w:hAnsi="Arial" w:cs="Arial"/>
          <w:b/>
          <w:sz w:val="20"/>
        </w:rPr>
      </w:pPr>
    </w:p>
    <w:p w14:paraId="2CCABF6B" w14:textId="77777777" w:rsidR="001D7F4B" w:rsidRPr="00431E84" w:rsidRDefault="002A3E9F" w:rsidP="00C952C7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0"/>
          <w:u w:val="single"/>
        </w:rPr>
      </w:pPr>
      <w:r w:rsidRPr="00431E84">
        <w:rPr>
          <w:rFonts w:ascii="Arial" w:hAnsi="Arial" w:cs="Arial"/>
          <w:b/>
          <w:bCs/>
          <w:sz w:val="20"/>
        </w:rPr>
        <w:t>3.</w:t>
      </w:r>
      <w:r w:rsidRPr="00431E84">
        <w:rPr>
          <w:rFonts w:ascii="Arial" w:hAnsi="Arial" w:cs="Arial"/>
          <w:sz w:val="20"/>
        </w:rPr>
        <w:tab/>
      </w:r>
      <w:r w:rsidR="00C952C7" w:rsidRPr="00431E84">
        <w:rPr>
          <w:rFonts w:ascii="Arial" w:hAnsi="Arial" w:cs="Arial"/>
          <w:b/>
          <w:bCs/>
          <w:sz w:val="20"/>
        </w:rPr>
        <w:t>Design</w:t>
      </w:r>
      <w:r w:rsidRPr="00431E84">
        <w:rPr>
          <w:rFonts w:ascii="Arial" w:hAnsi="Arial" w:cs="Arial"/>
          <w:b/>
          <w:bCs/>
          <w:sz w:val="20"/>
        </w:rPr>
        <w:t>:</w:t>
      </w:r>
    </w:p>
    <w:p w14:paraId="791E2E08" w14:textId="77777777" w:rsidR="001D7F4B" w:rsidRPr="00431E84" w:rsidRDefault="00C952C7" w:rsidP="004C027B">
      <w:pPr>
        <w:tabs>
          <w:tab w:val="left" w:pos="-1440"/>
        </w:tabs>
        <w:ind w:left="720"/>
        <w:jc w:val="both"/>
        <w:rPr>
          <w:rFonts w:ascii="Arial" w:hAnsi="Arial" w:cs="Arial"/>
          <w:sz w:val="20"/>
        </w:rPr>
      </w:pPr>
      <w:r w:rsidRPr="00431E84">
        <w:rPr>
          <w:rFonts w:ascii="Arial" w:hAnsi="Arial" w:cs="Arial"/>
          <w:sz w:val="20"/>
        </w:rPr>
        <w:t xml:space="preserve">In Section 3 of the Informational A3 illustrate to the OR what your design concept is and how your design is the best to meet the ORs goals.  </w:t>
      </w:r>
    </w:p>
    <w:p w14:paraId="15D8D1A9" w14:textId="77777777" w:rsidR="00C952C7" w:rsidRPr="00431E84" w:rsidRDefault="00C952C7" w:rsidP="001D7F4B">
      <w:pPr>
        <w:tabs>
          <w:tab w:val="left" w:pos="-1440"/>
        </w:tabs>
        <w:ind w:left="720"/>
        <w:jc w:val="both"/>
        <w:rPr>
          <w:rFonts w:ascii="Arial" w:hAnsi="Arial" w:cs="Arial"/>
          <w:sz w:val="20"/>
        </w:rPr>
      </w:pPr>
    </w:p>
    <w:p w14:paraId="39EFF179" w14:textId="77777777" w:rsidR="00C952C7" w:rsidRPr="00431E84" w:rsidRDefault="00C952C7" w:rsidP="001D7F4B">
      <w:pPr>
        <w:tabs>
          <w:tab w:val="left" w:pos="-1440"/>
        </w:tabs>
        <w:ind w:left="720"/>
        <w:jc w:val="both"/>
        <w:rPr>
          <w:rFonts w:ascii="Arial" w:hAnsi="Arial" w:cs="Arial"/>
          <w:sz w:val="20"/>
        </w:rPr>
      </w:pPr>
      <w:r w:rsidRPr="00431E84">
        <w:rPr>
          <w:rFonts w:ascii="Arial" w:hAnsi="Arial" w:cs="Arial"/>
          <w:sz w:val="20"/>
        </w:rPr>
        <w:t>In Appendix 2 the following items should be included at a minimum:</w:t>
      </w:r>
    </w:p>
    <w:p w14:paraId="450F87D2" w14:textId="0EB23A0D" w:rsidR="004C027B" w:rsidRPr="00431E84" w:rsidRDefault="00FB5EC1" w:rsidP="00C952C7">
      <w:pPr>
        <w:pStyle w:val="ListParagraph"/>
        <w:numPr>
          <w:ilvl w:val="0"/>
          <w:numId w:val="46"/>
        </w:numPr>
        <w:tabs>
          <w:tab w:val="left" w:pos="-1440"/>
        </w:tabs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Detailed floor plan(s) clearly illustrating </w:t>
      </w:r>
      <w:r w:rsidR="004C027B" w:rsidRPr="00431E84">
        <w:rPr>
          <w:rFonts w:ascii="Arial" w:hAnsi="Arial" w:cs="Arial"/>
          <w:sz w:val="20"/>
        </w:rPr>
        <w:t xml:space="preserve">the </w:t>
      </w:r>
      <w:r w:rsidR="007E0179" w:rsidRPr="00431E84">
        <w:rPr>
          <w:rFonts w:ascii="Arial" w:hAnsi="Arial" w:cs="Arial"/>
          <w:sz w:val="20"/>
        </w:rPr>
        <w:t>space plan</w:t>
      </w:r>
      <w:r w:rsidR="002353B0">
        <w:rPr>
          <w:rFonts w:ascii="Arial" w:hAnsi="Arial" w:cs="Arial"/>
          <w:sz w:val="20"/>
        </w:rPr>
        <w:t>ning for the building</w:t>
      </w:r>
      <w:r w:rsidR="00153E9F">
        <w:rPr>
          <w:rFonts w:ascii="Arial" w:hAnsi="Arial" w:cs="Arial"/>
          <w:sz w:val="20"/>
        </w:rPr>
        <w:t>.</w:t>
      </w:r>
    </w:p>
    <w:p w14:paraId="7FDA6D75" w14:textId="77777777" w:rsidR="002353B0" w:rsidRPr="007C51AF" w:rsidRDefault="00FB5EC1" w:rsidP="00213E23">
      <w:pPr>
        <w:pStyle w:val="ListParagraph"/>
        <w:numPr>
          <w:ilvl w:val="0"/>
          <w:numId w:val="46"/>
        </w:numPr>
        <w:tabs>
          <w:tab w:val="left" w:pos="-1440"/>
        </w:tabs>
        <w:jc w:val="both"/>
        <w:rPr>
          <w:rFonts w:ascii="Arial" w:hAnsi="Arial" w:cs="Arial"/>
          <w:sz w:val="20"/>
        </w:rPr>
      </w:pPr>
      <w:r w:rsidRPr="002353B0">
        <w:rPr>
          <w:rFonts w:ascii="Arial" w:hAnsi="Arial"/>
          <w:sz w:val="20"/>
        </w:rPr>
        <w:t>Provide renderings of the lobby</w:t>
      </w:r>
      <w:r w:rsidR="002353B0" w:rsidRPr="002353B0">
        <w:rPr>
          <w:rFonts w:ascii="Arial" w:hAnsi="Arial"/>
          <w:sz w:val="20"/>
        </w:rPr>
        <w:t xml:space="preserve"> and</w:t>
      </w:r>
      <w:r w:rsidRPr="002353B0">
        <w:rPr>
          <w:rFonts w:ascii="Arial" w:hAnsi="Arial"/>
          <w:sz w:val="20"/>
        </w:rPr>
        <w:t xml:space="preserve"> theatre</w:t>
      </w:r>
      <w:r w:rsidR="002353B0" w:rsidRPr="002353B0">
        <w:rPr>
          <w:rFonts w:ascii="Arial" w:hAnsi="Arial"/>
          <w:sz w:val="20"/>
        </w:rPr>
        <w:t xml:space="preserve"> spaces</w:t>
      </w:r>
      <w:r w:rsidRPr="002353B0">
        <w:rPr>
          <w:rFonts w:ascii="Arial" w:hAnsi="Arial"/>
          <w:sz w:val="20"/>
        </w:rPr>
        <w:t xml:space="preserve"> and</w:t>
      </w:r>
      <w:r w:rsidR="002353B0" w:rsidRPr="002353B0">
        <w:rPr>
          <w:rFonts w:ascii="Arial" w:hAnsi="Arial"/>
          <w:sz w:val="20"/>
        </w:rPr>
        <w:t xml:space="preserve"> an</w:t>
      </w:r>
      <w:r w:rsidRPr="002353B0">
        <w:rPr>
          <w:rFonts w:ascii="Arial" w:hAnsi="Arial"/>
          <w:sz w:val="20"/>
        </w:rPr>
        <w:t xml:space="preserve"> architectural site plan showing proposed building location, pedestrian flow and parking.</w:t>
      </w:r>
      <w:r w:rsidR="002353B0" w:rsidRPr="002353B0">
        <w:rPr>
          <w:rFonts w:ascii="Arial" w:hAnsi="Arial"/>
          <w:sz w:val="20"/>
        </w:rPr>
        <w:t xml:space="preserve"> </w:t>
      </w:r>
    </w:p>
    <w:p w14:paraId="79A63077" w14:textId="77777777" w:rsidR="007C51AF" w:rsidRDefault="007C51AF" w:rsidP="00213E23">
      <w:pPr>
        <w:pStyle w:val="ListParagraph"/>
        <w:numPr>
          <w:ilvl w:val="0"/>
          <w:numId w:val="46"/>
        </w:numPr>
        <w:tabs>
          <w:tab w:val="left" w:pos="-1440"/>
        </w:tabs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Provide architectural rendering of the main building entrance.</w:t>
      </w:r>
    </w:p>
    <w:p w14:paraId="779E34F2" w14:textId="77777777" w:rsidR="004C027B" w:rsidRPr="002353B0" w:rsidRDefault="004C027B" w:rsidP="00213E23">
      <w:pPr>
        <w:pStyle w:val="ListParagraph"/>
        <w:numPr>
          <w:ilvl w:val="0"/>
          <w:numId w:val="46"/>
        </w:numPr>
        <w:tabs>
          <w:tab w:val="left" w:pos="-1440"/>
        </w:tabs>
        <w:jc w:val="both"/>
        <w:rPr>
          <w:rFonts w:ascii="Arial" w:hAnsi="Arial" w:cs="Arial"/>
          <w:sz w:val="20"/>
        </w:rPr>
      </w:pPr>
      <w:r w:rsidRPr="002353B0">
        <w:rPr>
          <w:rFonts w:ascii="Arial" w:hAnsi="Arial" w:cs="Arial"/>
          <w:sz w:val="20"/>
        </w:rPr>
        <w:t>Site Logistics Plan</w:t>
      </w:r>
      <w:r w:rsidR="007C51AF">
        <w:rPr>
          <w:rFonts w:ascii="Arial" w:hAnsi="Arial" w:cs="Arial"/>
          <w:sz w:val="20"/>
        </w:rPr>
        <w:t>.</w:t>
      </w:r>
    </w:p>
    <w:p w14:paraId="0B622187" w14:textId="77777777" w:rsidR="002A3E9F" w:rsidRPr="00431E84" w:rsidRDefault="002A3E9F" w:rsidP="00AF0635">
      <w:pPr>
        <w:tabs>
          <w:tab w:val="left" w:pos="-1440"/>
        </w:tabs>
        <w:jc w:val="both"/>
        <w:rPr>
          <w:rFonts w:ascii="Arial" w:hAnsi="Arial" w:cs="Arial"/>
          <w:b/>
          <w:sz w:val="20"/>
        </w:rPr>
      </w:pPr>
    </w:p>
    <w:p w14:paraId="4EACE406" w14:textId="77777777" w:rsidR="002A3E9F" w:rsidRPr="00431E84" w:rsidRDefault="002A3E9F" w:rsidP="002A3E9F">
      <w:pPr>
        <w:tabs>
          <w:tab w:val="left" w:pos="-1440"/>
        </w:tabs>
        <w:jc w:val="both"/>
        <w:rPr>
          <w:rFonts w:ascii="Arial" w:hAnsi="Arial" w:cs="Arial"/>
          <w:sz w:val="20"/>
        </w:rPr>
      </w:pPr>
      <w:r w:rsidRPr="00431E84">
        <w:rPr>
          <w:rFonts w:ascii="Arial" w:hAnsi="Arial" w:cs="Arial"/>
          <w:b/>
          <w:sz w:val="20"/>
        </w:rPr>
        <w:t>4.</w:t>
      </w:r>
      <w:r w:rsidRPr="00431E84">
        <w:rPr>
          <w:rFonts w:ascii="Arial" w:hAnsi="Arial" w:cs="Arial"/>
          <w:b/>
          <w:sz w:val="20"/>
        </w:rPr>
        <w:tab/>
      </w:r>
      <w:r w:rsidR="004C027B" w:rsidRPr="00431E84">
        <w:rPr>
          <w:rFonts w:ascii="Arial" w:hAnsi="Arial" w:cs="Arial"/>
          <w:b/>
          <w:bCs/>
          <w:sz w:val="20"/>
        </w:rPr>
        <w:t>Budget</w:t>
      </w:r>
      <w:r w:rsidRPr="00431E84">
        <w:rPr>
          <w:rFonts w:ascii="Arial" w:hAnsi="Arial" w:cs="Arial"/>
          <w:b/>
          <w:bCs/>
          <w:sz w:val="20"/>
        </w:rPr>
        <w:t>:</w:t>
      </w:r>
    </w:p>
    <w:p w14:paraId="59B4ABEB" w14:textId="77777777" w:rsidR="004C027B" w:rsidRPr="00431E84" w:rsidRDefault="004C027B" w:rsidP="004C027B">
      <w:pPr>
        <w:tabs>
          <w:tab w:val="left" w:pos="-1440"/>
        </w:tabs>
        <w:ind w:left="720"/>
        <w:jc w:val="both"/>
        <w:rPr>
          <w:rFonts w:ascii="Arial" w:hAnsi="Arial" w:cs="Arial"/>
          <w:sz w:val="20"/>
        </w:rPr>
      </w:pPr>
      <w:r w:rsidRPr="00431E84">
        <w:rPr>
          <w:rFonts w:ascii="Arial" w:hAnsi="Arial" w:cs="Arial"/>
          <w:sz w:val="20"/>
        </w:rPr>
        <w:t>In Section 4 of the Informational A3 fill out the budget template.  The costs that are prepopulated are budgets the OR wants the DBE to include in the total project costs.</w:t>
      </w:r>
      <w:r w:rsidR="00A4099F" w:rsidRPr="00431E84">
        <w:rPr>
          <w:rFonts w:ascii="Arial" w:hAnsi="Arial" w:cs="Arial"/>
          <w:sz w:val="20"/>
        </w:rPr>
        <w:t xml:space="preserve"> The DBE should assume these are accurate to allow the DBE to spend time focusing on other areas of the budget.</w:t>
      </w:r>
    </w:p>
    <w:p w14:paraId="03344C3D" w14:textId="77777777" w:rsidR="004C027B" w:rsidRPr="00431E84" w:rsidRDefault="004C027B" w:rsidP="004C027B">
      <w:pPr>
        <w:tabs>
          <w:tab w:val="left" w:pos="-1440"/>
        </w:tabs>
        <w:ind w:left="720"/>
        <w:jc w:val="both"/>
        <w:rPr>
          <w:rFonts w:ascii="Arial" w:hAnsi="Arial" w:cs="Arial"/>
          <w:sz w:val="20"/>
        </w:rPr>
      </w:pPr>
    </w:p>
    <w:p w14:paraId="085D68ED" w14:textId="77777777" w:rsidR="003C792C" w:rsidRPr="00431E84" w:rsidRDefault="004C027B" w:rsidP="004C027B">
      <w:pPr>
        <w:tabs>
          <w:tab w:val="left" w:pos="-1440"/>
        </w:tabs>
        <w:ind w:left="720"/>
        <w:jc w:val="both"/>
        <w:rPr>
          <w:rFonts w:ascii="Arial" w:hAnsi="Arial" w:cs="Arial"/>
          <w:sz w:val="20"/>
        </w:rPr>
      </w:pPr>
      <w:r w:rsidRPr="00431E84">
        <w:rPr>
          <w:rFonts w:ascii="Arial" w:hAnsi="Arial" w:cs="Arial"/>
          <w:sz w:val="20"/>
        </w:rPr>
        <w:t>In Appendix 3</w:t>
      </w:r>
      <w:r w:rsidR="003C792C" w:rsidRPr="00431E84">
        <w:rPr>
          <w:rFonts w:ascii="Arial" w:hAnsi="Arial" w:cs="Arial"/>
          <w:sz w:val="20"/>
        </w:rPr>
        <w:t xml:space="preserve"> the DBE needs to provide the following:</w:t>
      </w:r>
    </w:p>
    <w:p w14:paraId="028EF863" w14:textId="77777777" w:rsidR="003C792C" w:rsidRPr="00431E84" w:rsidRDefault="003C792C" w:rsidP="003C792C">
      <w:pPr>
        <w:pStyle w:val="ListParagraph"/>
        <w:numPr>
          <w:ilvl w:val="0"/>
          <w:numId w:val="47"/>
        </w:numPr>
        <w:tabs>
          <w:tab w:val="left" w:pos="-1440"/>
        </w:tabs>
        <w:jc w:val="both"/>
        <w:rPr>
          <w:rFonts w:ascii="Arial" w:hAnsi="Arial" w:cs="Arial"/>
          <w:sz w:val="20"/>
        </w:rPr>
      </w:pPr>
      <w:r w:rsidRPr="00431E84">
        <w:rPr>
          <w:rFonts w:ascii="Arial" w:hAnsi="Arial" w:cs="Arial"/>
          <w:sz w:val="20"/>
        </w:rPr>
        <w:t>A breakdown of the costs included within their general conditions line item.</w:t>
      </w:r>
    </w:p>
    <w:p w14:paraId="41DB9F7C" w14:textId="77777777" w:rsidR="004C027B" w:rsidRPr="003C792C" w:rsidRDefault="003C792C" w:rsidP="003C792C">
      <w:pPr>
        <w:pStyle w:val="ListParagraph"/>
        <w:numPr>
          <w:ilvl w:val="0"/>
          <w:numId w:val="47"/>
        </w:numPr>
        <w:tabs>
          <w:tab w:val="left" w:pos="-144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cash flow projection from February 15th, 201</w:t>
      </w:r>
      <w:r w:rsidR="007C51AF">
        <w:rPr>
          <w:rFonts w:ascii="Arial" w:hAnsi="Arial" w:cs="Arial"/>
          <w:sz w:val="20"/>
        </w:rPr>
        <w:t>9</w:t>
      </w:r>
      <w:r>
        <w:rPr>
          <w:rFonts w:ascii="Arial" w:hAnsi="Arial" w:cs="Arial"/>
          <w:sz w:val="20"/>
        </w:rPr>
        <w:t xml:space="preserve"> through Final Completion.</w:t>
      </w:r>
      <w:r w:rsidRPr="003C792C">
        <w:rPr>
          <w:rFonts w:ascii="Arial" w:hAnsi="Arial" w:cs="Arial"/>
          <w:sz w:val="20"/>
        </w:rPr>
        <w:t xml:space="preserve"> </w:t>
      </w:r>
      <w:r w:rsidR="004C027B" w:rsidRPr="003C792C">
        <w:rPr>
          <w:rFonts w:ascii="Arial" w:hAnsi="Arial" w:cs="Arial"/>
          <w:sz w:val="20"/>
        </w:rPr>
        <w:t xml:space="preserve">   </w:t>
      </w:r>
    </w:p>
    <w:p w14:paraId="2182251B" w14:textId="77777777" w:rsidR="002A3E9F" w:rsidRPr="00162831" w:rsidRDefault="002A3E9F" w:rsidP="00AF0635">
      <w:pPr>
        <w:tabs>
          <w:tab w:val="left" w:pos="-1440"/>
        </w:tabs>
        <w:jc w:val="both"/>
        <w:rPr>
          <w:rFonts w:ascii="Arial" w:hAnsi="Arial" w:cs="Arial"/>
          <w:b/>
          <w:sz w:val="20"/>
        </w:rPr>
      </w:pPr>
    </w:p>
    <w:p w14:paraId="18D64438" w14:textId="77777777" w:rsidR="009053DD" w:rsidRPr="00162831" w:rsidRDefault="002A3E9F" w:rsidP="00A835B8">
      <w:pPr>
        <w:tabs>
          <w:tab w:val="left" w:pos="-1440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5</w:t>
      </w:r>
      <w:r w:rsidR="009053DD" w:rsidRPr="00162831">
        <w:rPr>
          <w:rFonts w:ascii="Arial" w:hAnsi="Arial" w:cs="Arial"/>
          <w:b/>
          <w:sz w:val="20"/>
        </w:rPr>
        <w:t>.</w:t>
      </w:r>
      <w:r w:rsidR="009053DD" w:rsidRPr="00162831">
        <w:rPr>
          <w:rFonts w:ascii="Arial" w:hAnsi="Arial" w:cs="Arial"/>
          <w:b/>
          <w:sz w:val="20"/>
        </w:rPr>
        <w:tab/>
      </w:r>
      <w:r w:rsidR="007C51AF">
        <w:rPr>
          <w:rFonts w:ascii="Arial" w:hAnsi="Arial" w:cs="Arial"/>
          <w:b/>
          <w:sz w:val="20"/>
        </w:rPr>
        <w:t>Safety</w:t>
      </w:r>
      <w:r w:rsidR="009053DD" w:rsidRPr="00162831">
        <w:rPr>
          <w:rFonts w:ascii="Arial" w:hAnsi="Arial" w:cs="Arial"/>
          <w:b/>
          <w:sz w:val="20"/>
        </w:rPr>
        <w:t>:</w:t>
      </w:r>
    </w:p>
    <w:p w14:paraId="6F03CFCA" w14:textId="77777777" w:rsidR="00F06D0F" w:rsidRDefault="004A3041" w:rsidP="00C62E8C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7C51AF">
        <w:rPr>
          <w:rFonts w:ascii="Arial" w:hAnsi="Arial" w:cs="Arial"/>
          <w:sz w:val="20"/>
        </w:rPr>
        <w:t xml:space="preserve">DBE is advised that construction of the Performing Arts Center project will be on an active high school campus. Provide a narrative explaining the DBE’s approach to maintaining a safe work environment for construction personnel, school campus students, faculty, staff and visitors. </w:t>
      </w:r>
    </w:p>
    <w:p w14:paraId="0047621C" w14:textId="77777777" w:rsidR="00D822BD" w:rsidRPr="00D822BD" w:rsidRDefault="00D822BD" w:rsidP="00D822BD">
      <w:pPr>
        <w:tabs>
          <w:tab w:val="left" w:pos="-1440"/>
        </w:tabs>
        <w:jc w:val="both"/>
        <w:rPr>
          <w:rFonts w:ascii="Arial" w:hAnsi="Arial" w:cs="Arial"/>
          <w:sz w:val="20"/>
        </w:rPr>
      </w:pPr>
    </w:p>
    <w:p w14:paraId="4D8B8B09" w14:textId="77777777" w:rsidR="00D822BD" w:rsidRDefault="00D822BD" w:rsidP="00D822BD">
      <w:pPr>
        <w:tabs>
          <w:tab w:val="left" w:pos="-144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6</w:t>
      </w:r>
      <w:r w:rsidRPr="00162831">
        <w:rPr>
          <w:rFonts w:ascii="Arial" w:hAnsi="Arial" w:cs="Arial"/>
          <w:b/>
          <w:sz w:val="20"/>
        </w:rPr>
        <w:t>.</w:t>
      </w:r>
      <w:r w:rsidRPr="00162831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>Quality</w:t>
      </w:r>
      <w:r w:rsidRPr="00162831">
        <w:rPr>
          <w:rFonts w:ascii="Arial" w:hAnsi="Arial" w:cs="Arial"/>
          <w:b/>
          <w:sz w:val="20"/>
        </w:rPr>
        <w:t>:</w:t>
      </w:r>
    </w:p>
    <w:p w14:paraId="7D61C151" w14:textId="77777777" w:rsidR="00D822BD" w:rsidRPr="00D822BD" w:rsidRDefault="00D822BD" w:rsidP="00D822BD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Provide a narrative which outlines the DBE’</w:t>
      </w:r>
      <w:r w:rsidR="00FE26DF">
        <w:rPr>
          <w:rFonts w:ascii="Arial" w:hAnsi="Arial" w:cs="Arial"/>
          <w:sz w:val="20"/>
        </w:rPr>
        <w:t>s plan for providing the District with a high quality project</w:t>
      </w:r>
      <w:r>
        <w:rPr>
          <w:rFonts w:ascii="Arial" w:hAnsi="Arial" w:cs="Arial"/>
          <w:sz w:val="20"/>
        </w:rPr>
        <w:t>.</w:t>
      </w:r>
    </w:p>
    <w:p w14:paraId="2A4241FA" w14:textId="77777777" w:rsidR="00F06D0F" w:rsidRDefault="00F06D0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4AE9EFE8" w14:textId="77777777" w:rsidR="00F06D0F" w:rsidRPr="00162831" w:rsidRDefault="00F06D0F" w:rsidP="00F06D0F">
      <w:pPr>
        <w:tabs>
          <w:tab w:val="left" w:pos="-1440"/>
        </w:tabs>
        <w:ind w:left="720" w:hanging="720"/>
        <w:jc w:val="center"/>
        <w:rPr>
          <w:rFonts w:ascii="Arial" w:hAnsi="Arial"/>
          <w:b/>
          <w:sz w:val="20"/>
        </w:rPr>
      </w:pPr>
    </w:p>
    <w:p w14:paraId="0BA57A31" w14:textId="77777777" w:rsidR="00F06D0F" w:rsidRPr="00162831" w:rsidRDefault="00F06D0F" w:rsidP="00F06D0F">
      <w:pPr>
        <w:tabs>
          <w:tab w:val="left" w:pos="-1440"/>
        </w:tabs>
        <w:ind w:left="720" w:hanging="720"/>
        <w:jc w:val="center"/>
        <w:rPr>
          <w:rFonts w:ascii="Arial" w:hAnsi="Arial"/>
          <w:b/>
          <w:sz w:val="20"/>
        </w:rPr>
      </w:pPr>
      <w:r w:rsidRPr="00162831">
        <w:rPr>
          <w:rFonts w:ascii="Arial" w:hAnsi="Arial"/>
          <w:b/>
          <w:sz w:val="20"/>
        </w:rPr>
        <w:t>INFORMATION AVAILABLE TO DESIGN-BUILD ENTITIES</w:t>
      </w:r>
    </w:p>
    <w:p w14:paraId="664D5448" w14:textId="77777777" w:rsidR="00F06D0F" w:rsidRPr="00162831" w:rsidRDefault="00F06D0F" w:rsidP="00F06D0F">
      <w:pPr>
        <w:tabs>
          <w:tab w:val="left" w:pos="-1440"/>
        </w:tabs>
        <w:ind w:left="720" w:hanging="720"/>
        <w:rPr>
          <w:rFonts w:ascii="Arial" w:hAnsi="Arial"/>
          <w:b/>
          <w:sz w:val="20"/>
        </w:rPr>
      </w:pPr>
    </w:p>
    <w:p w14:paraId="3FA74DFC" w14:textId="77777777" w:rsidR="00F06D0F" w:rsidRPr="00162831" w:rsidRDefault="00F06D0F" w:rsidP="00F06D0F">
      <w:pPr>
        <w:tabs>
          <w:tab w:val="left" w:pos="-1440"/>
        </w:tabs>
        <w:ind w:left="720" w:hanging="720"/>
        <w:rPr>
          <w:rFonts w:ascii="Arial" w:hAnsi="Arial"/>
          <w:b/>
          <w:sz w:val="20"/>
        </w:rPr>
      </w:pPr>
    </w:p>
    <w:p w14:paraId="106791BE" w14:textId="77777777" w:rsidR="00F06D0F" w:rsidRDefault="00F06D0F" w:rsidP="00F06D0F">
      <w:pPr>
        <w:pStyle w:val="ListParagraph"/>
        <w:numPr>
          <w:ilvl w:val="0"/>
          <w:numId w:val="3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Exhibit 1 – Proposal Form</w:t>
      </w:r>
    </w:p>
    <w:p w14:paraId="704EEDA7" w14:textId="77777777" w:rsidR="00F06D0F" w:rsidRDefault="00F06D0F" w:rsidP="00F06D0F">
      <w:pPr>
        <w:pStyle w:val="ListParagraph"/>
        <w:numPr>
          <w:ilvl w:val="0"/>
          <w:numId w:val="3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Exhibit 2 – Design Narrative &amp; Program Space Requirements</w:t>
      </w:r>
    </w:p>
    <w:p w14:paraId="1F001263" w14:textId="3437B50D" w:rsidR="00F06D0F" w:rsidRDefault="006B196D" w:rsidP="00F06D0F">
      <w:pPr>
        <w:pStyle w:val="ListParagraph"/>
        <w:numPr>
          <w:ilvl w:val="0"/>
          <w:numId w:val="3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Exhibit 3 – </w:t>
      </w:r>
      <w:r w:rsidR="00466B20">
        <w:rPr>
          <w:rFonts w:ascii="Arial" w:hAnsi="Arial"/>
          <w:sz w:val="20"/>
        </w:rPr>
        <w:t>NOT USED</w:t>
      </w:r>
    </w:p>
    <w:p w14:paraId="60CE1709" w14:textId="77777777" w:rsidR="00F06D0F" w:rsidRDefault="00F06D0F" w:rsidP="003540CF">
      <w:pPr>
        <w:pStyle w:val="ListParagraph"/>
        <w:numPr>
          <w:ilvl w:val="0"/>
          <w:numId w:val="3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Exhibit 4 – Site Pla</w:t>
      </w:r>
      <w:r w:rsidR="0041702A">
        <w:rPr>
          <w:rFonts w:ascii="Arial" w:hAnsi="Arial"/>
          <w:sz w:val="20"/>
        </w:rPr>
        <w:t>n</w:t>
      </w:r>
    </w:p>
    <w:p w14:paraId="0350C906" w14:textId="38C60828" w:rsidR="003009CE" w:rsidRDefault="003009CE" w:rsidP="003540CF">
      <w:pPr>
        <w:pStyle w:val="ListParagraph"/>
        <w:numPr>
          <w:ilvl w:val="0"/>
          <w:numId w:val="3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Exhibit 5 – Design Standards</w:t>
      </w:r>
    </w:p>
    <w:p w14:paraId="37A13F05" w14:textId="4F26BB16" w:rsidR="002D3C99" w:rsidRDefault="002D3C99" w:rsidP="003540CF">
      <w:pPr>
        <w:pStyle w:val="ListParagraph"/>
        <w:numPr>
          <w:ilvl w:val="0"/>
          <w:numId w:val="3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Exhibit 6 – RFI Form</w:t>
      </w:r>
    </w:p>
    <w:p w14:paraId="7EEC6D36" w14:textId="4D7DAD9A" w:rsidR="002D3C99" w:rsidRDefault="002D3C99" w:rsidP="003540CF">
      <w:pPr>
        <w:pStyle w:val="ListParagraph"/>
        <w:numPr>
          <w:ilvl w:val="0"/>
          <w:numId w:val="3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Exhibit 7 – Team Contact Information Matrix</w:t>
      </w:r>
    </w:p>
    <w:p w14:paraId="0F6269B3" w14:textId="67D4E705" w:rsidR="002D3C99" w:rsidRDefault="004A54E8" w:rsidP="003540CF">
      <w:pPr>
        <w:pStyle w:val="ListParagraph"/>
        <w:numPr>
          <w:ilvl w:val="0"/>
          <w:numId w:val="3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Exhibit 8 – General Conditions Matrix</w:t>
      </w:r>
    </w:p>
    <w:p w14:paraId="6596DCA2" w14:textId="77777777" w:rsidR="003009CE" w:rsidRDefault="003009CE" w:rsidP="003009CE">
      <w:pPr>
        <w:rPr>
          <w:rFonts w:ascii="Arial" w:hAnsi="Arial"/>
          <w:sz w:val="20"/>
        </w:rPr>
      </w:pPr>
    </w:p>
    <w:p w14:paraId="4C8A7580" w14:textId="77777777" w:rsidR="002D3C99" w:rsidRPr="003009CE" w:rsidRDefault="002D3C99" w:rsidP="003009CE">
      <w:pPr>
        <w:rPr>
          <w:rFonts w:ascii="Arial" w:hAnsi="Arial"/>
          <w:sz w:val="20"/>
        </w:rPr>
        <w:sectPr w:rsidR="002D3C99" w:rsidRPr="003009CE" w:rsidSect="00C62E8C">
          <w:headerReference w:type="even" r:id="rId20"/>
          <w:footerReference w:type="default" r:id="rId21"/>
          <w:headerReference w:type="first" r:id="rId22"/>
          <w:pgSz w:w="12240" w:h="15840" w:code="1"/>
          <w:pgMar w:top="1440" w:right="1440" w:bottom="720" w:left="1440" w:header="720" w:footer="720" w:gutter="720"/>
          <w:cols w:space="720"/>
          <w:noEndnote/>
        </w:sectPr>
      </w:pPr>
    </w:p>
    <w:p w14:paraId="5D56A183" w14:textId="77777777" w:rsidR="0041702A" w:rsidRDefault="0041702A" w:rsidP="0041702A">
      <w:pPr>
        <w:tabs>
          <w:tab w:val="left" w:pos="-1440"/>
          <w:tab w:val="left" w:pos="1130"/>
        </w:tabs>
        <w:jc w:val="center"/>
      </w:pPr>
    </w:p>
    <w:p w14:paraId="5F7F1859" w14:textId="77777777" w:rsidR="0041702A" w:rsidRDefault="0041702A" w:rsidP="0041702A">
      <w:pPr>
        <w:tabs>
          <w:tab w:val="left" w:pos="-1440"/>
          <w:tab w:val="left" w:pos="1130"/>
        </w:tabs>
        <w:jc w:val="center"/>
      </w:pPr>
    </w:p>
    <w:p w14:paraId="29D5EE8B" w14:textId="77777777" w:rsidR="0041702A" w:rsidRDefault="0041702A" w:rsidP="0041702A">
      <w:pPr>
        <w:tabs>
          <w:tab w:val="left" w:pos="-1440"/>
          <w:tab w:val="left" w:pos="1130"/>
        </w:tabs>
        <w:jc w:val="center"/>
      </w:pPr>
    </w:p>
    <w:p w14:paraId="0F2D06AB" w14:textId="77777777" w:rsidR="0041702A" w:rsidRDefault="0041702A" w:rsidP="0041702A">
      <w:pPr>
        <w:tabs>
          <w:tab w:val="left" w:pos="-1440"/>
          <w:tab w:val="left" w:pos="1130"/>
        </w:tabs>
        <w:jc w:val="center"/>
      </w:pPr>
    </w:p>
    <w:p w14:paraId="4D657C20" w14:textId="77777777" w:rsidR="0041702A" w:rsidRPr="0041702A" w:rsidRDefault="0041702A" w:rsidP="0041702A">
      <w:pPr>
        <w:tabs>
          <w:tab w:val="left" w:pos="-1440"/>
          <w:tab w:val="left" w:pos="1130"/>
        </w:tabs>
        <w:jc w:val="center"/>
        <w:rPr>
          <w:sz w:val="44"/>
          <w:szCs w:val="44"/>
        </w:rPr>
      </w:pPr>
      <w:r>
        <w:rPr>
          <w:sz w:val="44"/>
          <w:szCs w:val="44"/>
        </w:rPr>
        <w:t>Page Intentionally Left Blank</w:t>
      </w:r>
    </w:p>
    <w:p w14:paraId="4957C5B2" w14:textId="77777777" w:rsidR="00ED4275" w:rsidRPr="0041702A" w:rsidRDefault="0041702A" w:rsidP="0041702A">
      <w:pPr>
        <w:tabs>
          <w:tab w:val="left" w:pos="1130"/>
        </w:tabs>
        <w:sectPr w:rsidR="00ED4275" w:rsidRPr="0041702A" w:rsidSect="0098132B">
          <w:headerReference w:type="even" r:id="rId23"/>
          <w:footerReference w:type="default" r:id="rId24"/>
          <w:headerReference w:type="first" r:id="rId25"/>
          <w:footnotePr>
            <w:numRestart w:val="eachSect"/>
          </w:footnotePr>
          <w:pgSz w:w="12240" w:h="15840"/>
          <w:pgMar w:top="720" w:right="1440" w:bottom="720" w:left="1440" w:header="720" w:footer="720" w:gutter="0"/>
          <w:cols w:space="720"/>
        </w:sectPr>
      </w:pPr>
      <w:r>
        <w:tab/>
      </w:r>
    </w:p>
    <w:p w14:paraId="474810FC" w14:textId="77777777" w:rsidR="0041702A" w:rsidRDefault="0041702A" w:rsidP="003540CF">
      <w:pPr>
        <w:rPr>
          <w:rFonts w:ascii="Arial" w:hAnsi="Arial"/>
          <w:sz w:val="20"/>
        </w:rPr>
      </w:pPr>
    </w:p>
    <w:p w14:paraId="32C06CCA" w14:textId="77777777" w:rsidR="0041702A" w:rsidRPr="0041702A" w:rsidRDefault="0041702A" w:rsidP="0041702A">
      <w:pPr>
        <w:rPr>
          <w:rFonts w:ascii="Arial" w:hAnsi="Arial"/>
          <w:sz w:val="20"/>
        </w:rPr>
      </w:pPr>
    </w:p>
    <w:p w14:paraId="1B1A41AD" w14:textId="77777777" w:rsidR="0041702A" w:rsidRPr="0041702A" w:rsidRDefault="0041702A" w:rsidP="0041702A">
      <w:pPr>
        <w:rPr>
          <w:rFonts w:ascii="Arial" w:hAnsi="Arial"/>
          <w:sz w:val="20"/>
        </w:rPr>
      </w:pPr>
    </w:p>
    <w:p w14:paraId="5956377A" w14:textId="77777777" w:rsidR="0041702A" w:rsidRPr="0041702A" w:rsidRDefault="0041702A" w:rsidP="0041702A">
      <w:pPr>
        <w:rPr>
          <w:rFonts w:ascii="Arial" w:hAnsi="Arial"/>
          <w:sz w:val="20"/>
        </w:rPr>
      </w:pPr>
    </w:p>
    <w:p w14:paraId="5B9B34E9" w14:textId="77777777" w:rsidR="0041702A" w:rsidRPr="0041702A" w:rsidRDefault="0041702A" w:rsidP="0041702A">
      <w:pPr>
        <w:rPr>
          <w:rFonts w:ascii="Arial" w:hAnsi="Arial"/>
          <w:sz w:val="20"/>
        </w:rPr>
      </w:pPr>
    </w:p>
    <w:p w14:paraId="6C49B691" w14:textId="77777777" w:rsidR="0041702A" w:rsidRPr="0041702A" w:rsidRDefault="0041702A" w:rsidP="0041702A">
      <w:pPr>
        <w:rPr>
          <w:rFonts w:ascii="Arial" w:hAnsi="Arial"/>
          <w:sz w:val="20"/>
        </w:rPr>
      </w:pPr>
    </w:p>
    <w:p w14:paraId="62EDD667" w14:textId="77777777" w:rsidR="0041702A" w:rsidRPr="0041702A" w:rsidRDefault="0041702A" w:rsidP="0041702A">
      <w:pPr>
        <w:rPr>
          <w:rFonts w:ascii="Arial" w:hAnsi="Arial"/>
          <w:sz w:val="20"/>
        </w:rPr>
      </w:pPr>
    </w:p>
    <w:p w14:paraId="594725D4" w14:textId="77777777" w:rsidR="0041702A" w:rsidRDefault="0041702A" w:rsidP="0041702A">
      <w:pPr>
        <w:rPr>
          <w:rFonts w:ascii="Arial" w:hAnsi="Arial"/>
          <w:sz w:val="20"/>
        </w:rPr>
      </w:pPr>
    </w:p>
    <w:p w14:paraId="19830BE3" w14:textId="77777777" w:rsidR="0041702A" w:rsidRPr="0041702A" w:rsidRDefault="0041702A" w:rsidP="0041702A">
      <w:pPr>
        <w:tabs>
          <w:tab w:val="left" w:pos="-1440"/>
          <w:tab w:val="left" w:pos="1130"/>
        </w:tabs>
        <w:jc w:val="center"/>
        <w:rPr>
          <w:sz w:val="44"/>
          <w:szCs w:val="44"/>
        </w:rPr>
      </w:pPr>
      <w:r>
        <w:rPr>
          <w:sz w:val="44"/>
          <w:szCs w:val="44"/>
        </w:rPr>
        <w:t>Page Intentionally Left Blank</w:t>
      </w:r>
    </w:p>
    <w:p w14:paraId="536BBD15" w14:textId="77777777" w:rsidR="006F100D" w:rsidRPr="0041702A" w:rsidRDefault="006F100D" w:rsidP="0041702A">
      <w:pPr>
        <w:jc w:val="center"/>
        <w:rPr>
          <w:rFonts w:ascii="Arial" w:hAnsi="Arial"/>
          <w:sz w:val="20"/>
        </w:rPr>
      </w:pPr>
    </w:p>
    <w:sectPr w:rsidR="006F100D" w:rsidRPr="0041702A" w:rsidSect="00DF4BC5">
      <w:footerReference w:type="default" r:id="rId26"/>
      <w:pgSz w:w="12240" w:h="15840"/>
      <w:pgMar w:top="1440" w:right="1296" w:bottom="1440" w:left="1728" w:header="720" w:footer="720" w:gutter="0"/>
      <w:cols w:space="720"/>
      <w:noEndnote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Dessling, Andrew" w:date="2019-01-23T11:18:00Z" w:initials="DA">
    <w:p w14:paraId="3E5BA9F9" w14:textId="77777777" w:rsidR="00593E16" w:rsidRDefault="00593E16">
      <w:pPr>
        <w:pStyle w:val="CommentText"/>
      </w:pPr>
      <w:r>
        <w:rPr>
          <w:rStyle w:val="CommentReference"/>
        </w:rPr>
        <w:annotationRef/>
      </w:r>
      <w:r>
        <w:t>TL: I pulled this from you 12/17/18 email. Please verify the date and time listed here.</w:t>
      </w:r>
    </w:p>
  </w:comment>
  <w:comment w:id="2" w:author="Dessling, Andrew" w:date="2019-01-23T11:18:00Z" w:initials="DA">
    <w:p w14:paraId="5D947D9D" w14:textId="77777777" w:rsidR="00593E16" w:rsidRDefault="00593E16">
      <w:pPr>
        <w:pStyle w:val="CommentText"/>
      </w:pPr>
      <w:r>
        <w:rPr>
          <w:rStyle w:val="CommentReference"/>
        </w:rPr>
        <w:annotationRef/>
      </w:r>
      <w:r>
        <w:t xml:space="preserve">TL: This location is a carry-over from the 2018 problem. Is this correct for 2019? </w:t>
      </w:r>
      <w:r w:rsidR="00E67606">
        <w:t>Please confirm Cascade Room 2</w:t>
      </w:r>
      <w:r>
        <w:t>? Should Jeff Dill now be the POC?</w:t>
      </w:r>
    </w:p>
  </w:comment>
  <w:comment w:id="3" w:author="Dessling, Andrew" w:date="2019-01-23T11:26:00Z" w:initials="DA">
    <w:p w14:paraId="24A3C6CE" w14:textId="77777777" w:rsidR="00E67606" w:rsidRDefault="00E67606">
      <w:pPr>
        <w:pStyle w:val="CommentText"/>
      </w:pPr>
      <w:r>
        <w:rPr>
          <w:rStyle w:val="CommentReference"/>
        </w:rPr>
        <w:annotationRef/>
      </w:r>
      <w:r>
        <w:t>TL: I pulled this list from your 12/17/18 email. Please verify the list.</w:t>
      </w:r>
    </w:p>
  </w:comment>
  <w:comment w:id="4" w:author="Dessling, Andrew" w:date="2019-01-23T11:27:00Z" w:initials="DA">
    <w:p w14:paraId="3A0E8D5A" w14:textId="77777777" w:rsidR="00E67606" w:rsidRDefault="00E67606">
      <w:pPr>
        <w:pStyle w:val="CommentText"/>
      </w:pPr>
      <w:r>
        <w:rPr>
          <w:rStyle w:val="CommentReference"/>
        </w:rPr>
        <w:annotationRef/>
      </w:r>
      <w:r>
        <w:t xml:space="preserve">TL: This mandatory meeting was not listed in your 12/17/18 email but I am assuming that it will be part of the problem. I intend to issue an Amendment at this meeting to mix it up a little. </w:t>
      </w:r>
    </w:p>
    <w:p w14:paraId="5B51783B" w14:textId="77777777" w:rsidR="00E67606" w:rsidRDefault="00E67606">
      <w:pPr>
        <w:pStyle w:val="CommentText"/>
      </w:pPr>
      <w:r>
        <w:t>Is the time and location correct?</w:t>
      </w:r>
    </w:p>
  </w:comment>
  <w:comment w:id="5" w:author="Dessling, Andrew" w:date="2019-01-23T13:01:00Z" w:initials="DA">
    <w:p w14:paraId="0C82C073" w14:textId="77777777" w:rsidR="00E067DD" w:rsidRDefault="00E067DD">
      <w:pPr>
        <w:pStyle w:val="CommentText"/>
      </w:pPr>
      <w:r>
        <w:rPr>
          <w:rStyle w:val="CommentReference"/>
        </w:rPr>
        <w:annotationRef/>
      </w:r>
      <w:r>
        <w:t>TL: Confirm day and time deadline.</w:t>
      </w:r>
    </w:p>
  </w:comment>
  <w:comment w:id="7" w:author="Dessling, Andrew" w:date="2019-01-23T13:24:00Z" w:initials="DA">
    <w:p w14:paraId="0F1DA238" w14:textId="77777777" w:rsidR="002353B0" w:rsidRDefault="002353B0">
      <w:pPr>
        <w:pStyle w:val="CommentText"/>
      </w:pPr>
      <w:r>
        <w:rPr>
          <w:rStyle w:val="CommentReference"/>
        </w:rPr>
        <w:annotationRef/>
      </w:r>
      <w:r>
        <w:t>TL: Confirm room location and POC.</w:t>
      </w:r>
    </w:p>
  </w:comment>
  <w:comment w:id="8" w:author="Dessling, Andrew" w:date="2019-01-23T13:25:00Z" w:initials="DA">
    <w:p w14:paraId="7EE4F8C9" w14:textId="77777777" w:rsidR="002353B0" w:rsidRDefault="002353B0">
      <w:pPr>
        <w:pStyle w:val="CommentText"/>
      </w:pPr>
      <w:r>
        <w:rPr>
          <w:rStyle w:val="CommentReference"/>
        </w:rPr>
        <w:annotationRef/>
      </w:r>
      <w:r>
        <w:t>TL: Confirm correct email address.</w:t>
      </w:r>
    </w:p>
  </w:comment>
  <w:comment w:id="9" w:author="Dessling, Andrew" w:date="2019-01-23T13:26:00Z" w:initials="DA">
    <w:p w14:paraId="31292AEF" w14:textId="77777777" w:rsidR="002353B0" w:rsidRDefault="002353B0">
      <w:pPr>
        <w:pStyle w:val="CommentText"/>
      </w:pPr>
      <w:r>
        <w:rPr>
          <w:rStyle w:val="CommentReference"/>
        </w:rPr>
        <w:annotationRef/>
      </w:r>
      <w:r>
        <w:t>TL: Confirm room location and POC.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E5BA9F9" w15:done="0"/>
  <w15:commentEx w15:paraId="5D947D9D" w15:done="0"/>
  <w15:commentEx w15:paraId="24A3C6CE" w15:done="0"/>
  <w15:commentEx w15:paraId="5B51783B" w15:done="0"/>
  <w15:commentEx w15:paraId="0C82C073" w15:done="0"/>
  <w15:commentEx w15:paraId="0F1DA238" w15:done="0"/>
  <w15:commentEx w15:paraId="7EE4F8C9" w15:done="0"/>
  <w15:commentEx w15:paraId="31292AE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E5BA9F9" w16cid:durableId="203CBDED"/>
  <w16cid:commentId w16cid:paraId="5D947D9D" w16cid:durableId="203CBDEE"/>
  <w16cid:commentId w16cid:paraId="24A3C6CE" w16cid:durableId="203CBDEF"/>
  <w16cid:commentId w16cid:paraId="5B51783B" w16cid:durableId="203CBDF0"/>
  <w16cid:commentId w16cid:paraId="0C82C073" w16cid:durableId="203CBDF1"/>
  <w16cid:commentId w16cid:paraId="0F1DA238" w16cid:durableId="203CBDF2"/>
  <w16cid:commentId w16cid:paraId="7EE4F8C9" w16cid:durableId="203CBDF3"/>
  <w16cid:commentId w16cid:paraId="31292AEF" w16cid:durableId="203CBDF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A3118" w14:textId="77777777" w:rsidR="005633FF" w:rsidRDefault="005633FF">
      <w:r>
        <w:separator/>
      </w:r>
    </w:p>
  </w:endnote>
  <w:endnote w:type="continuationSeparator" w:id="0">
    <w:p w14:paraId="49A3F834" w14:textId="77777777" w:rsidR="005633FF" w:rsidRDefault="0056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96A6C" w14:textId="77777777" w:rsidR="007E0179" w:rsidRPr="006530A6" w:rsidRDefault="005633FF" w:rsidP="00BA5CC0">
    <w:pPr>
      <w:pStyle w:val="Footer"/>
      <w:tabs>
        <w:tab w:val="clear" w:pos="4320"/>
        <w:tab w:val="center" w:pos="3600"/>
      </w:tabs>
      <w:rPr>
        <w:rStyle w:val="PageNumber"/>
        <w:rFonts w:ascii="Arial" w:hAnsi="Arial"/>
        <w:sz w:val="16"/>
        <w:szCs w:val="16"/>
      </w:rPr>
    </w:pPr>
    <w:r>
      <w:rPr>
        <w:rFonts w:ascii="Tms Rmn" w:hAnsi="Tms Rmn"/>
        <w:sz w:val="16"/>
      </w:rPr>
      <w:pict w14:anchorId="2638CDF2">
        <v:rect id="_x0000_i1026" style="width:0;height:1.5pt" o:hralign="center" o:hrstd="t" o:hr="t" fillcolor="gray" stroked="f"/>
      </w:pict>
    </w:r>
    <w:r w:rsidR="007E0179" w:rsidRPr="006530A6">
      <w:rPr>
        <w:rFonts w:ascii="Arial" w:hAnsi="Arial" w:cs="Arial"/>
        <w:sz w:val="16"/>
        <w:szCs w:val="16"/>
      </w:rPr>
      <w:t>Request for Proposals</w:t>
    </w:r>
    <w:r w:rsidR="007E0179" w:rsidRPr="006530A6">
      <w:rPr>
        <w:rFonts w:ascii="Arial" w:hAnsi="Arial"/>
        <w:sz w:val="16"/>
        <w:szCs w:val="16"/>
      </w:rPr>
      <w:tab/>
    </w:r>
    <w:r w:rsidR="007E0179" w:rsidRPr="006530A6">
      <w:rPr>
        <w:rStyle w:val="PageNumber"/>
        <w:rFonts w:ascii="Arial" w:hAnsi="Arial"/>
        <w:sz w:val="16"/>
        <w:szCs w:val="16"/>
      </w:rPr>
      <w:tab/>
    </w:r>
    <w:r w:rsidR="007E0179">
      <w:rPr>
        <w:rStyle w:val="PageNumber"/>
        <w:rFonts w:ascii="Arial" w:hAnsi="Arial"/>
        <w:sz w:val="16"/>
        <w:szCs w:val="16"/>
      </w:rPr>
      <w:t>Announcement to Pre-Qualified Design-Build Entities</w:t>
    </w:r>
  </w:p>
  <w:p w14:paraId="60046F6C" w14:textId="77777777" w:rsidR="007E0179" w:rsidRDefault="007E0179" w:rsidP="003A7FF9">
    <w:pPr>
      <w:pStyle w:val="Footer"/>
      <w:tabs>
        <w:tab w:val="clear" w:pos="4320"/>
        <w:tab w:val="center" w:pos="11160"/>
      </w:tabs>
      <w:rPr>
        <w:rFonts w:ascii="Arial" w:hAnsi="Arial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80F0C" w14:textId="77777777" w:rsidR="007E0179" w:rsidRPr="006530A6" w:rsidRDefault="005633FF" w:rsidP="00BA5CC0">
    <w:pPr>
      <w:pStyle w:val="Footer"/>
      <w:tabs>
        <w:tab w:val="clear" w:pos="4320"/>
        <w:tab w:val="center" w:pos="3600"/>
      </w:tabs>
      <w:rPr>
        <w:rStyle w:val="PageNumber"/>
        <w:rFonts w:ascii="Arial" w:hAnsi="Arial"/>
        <w:sz w:val="16"/>
        <w:szCs w:val="16"/>
      </w:rPr>
    </w:pPr>
    <w:r>
      <w:rPr>
        <w:rFonts w:ascii="Tms Rmn" w:hAnsi="Tms Rmn"/>
        <w:sz w:val="16"/>
      </w:rPr>
      <w:pict w14:anchorId="6C417482">
        <v:rect id="_x0000_i1027" style="width:0;height:1.5pt" o:hralign="center" o:hrstd="t" o:hr="t" fillcolor="gray" stroked="f"/>
      </w:pict>
    </w:r>
    <w:r w:rsidR="007E0179" w:rsidRPr="006530A6">
      <w:rPr>
        <w:rFonts w:ascii="Arial" w:hAnsi="Arial" w:cs="Arial"/>
        <w:sz w:val="16"/>
        <w:szCs w:val="16"/>
      </w:rPr>
      <w:t>Request for Proposal</w:t>
    </w:r>
    <w:r w:rsidR="007E0179">
      <w:rPr>
        <w:rFonts w:ascii="Arial" w:hAnsi="Arial" w:cs="Arial"/>
        <w:sz w:val="16"/>
        <w:szCs w:val="16"/>
      </w:rPr>
      <w:t>s</w:t>
    </w:r>
    <w:r w:rsidR="007E0179" w:rsidRPr="006530A6">
      <w:rPr>
        <w:rFonts w:ascii="Arial" w:hAnsi="Arial"/>
        <w:sz w:val="16"/>
        <w:szCs w:val="16"/>
      </w:rPr>
      <w:tab/>
    </w:r>
    <w:r w:rsidR="007E0179" w:rsidRPr="006530A6">
      <w:rPr>
        <w:rStyle w:val="PageNumber"/>
        <w:rFonts w:ascii="Arial" w:hAnsi="Arial"/>
        <w:sz w:val="16"/>
        <w:szCs w:val="16"/>
      </w:rPr>
      <w:tab/>
    </w:r>
    <w:r w:rsidR="007E0179">
      <w:rPr>
        <w:rStyle w:val="PageNumber"/>
        <w:rFonts w:ascii="Arial" w:hAnsi="Arial"/>
        <w:sz w:val="16"/>
        <w:szCs w:val="16"/>
      </w:rPr>
      <w:t>Table of Contents</w:t>
    </w:r>
  </w:p>
  <w:p w14:paraId="1636391F" w14:textId="77777777" w:rsidR="007E0179" w:rsidRDefault="007E0179" w:rsidP="003A7FF9">
    <w:pPr>
      <w:pStyle w:val="Footer"/>
      <w:tabs>
        <w:tab w:val="clear" w:pos="4320"/>
        <w:tab w:val="center" w:pos="11160"/>
      </w:tabs>
      <w:rPr>
        <w:rFonts w:ascii="Arial" w:hAnsi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11885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01F2EF" w14:textId="77777777" w:rsidR="007E0179" w:rsidRDefault="007E01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4A2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5D17CFD" w14:textId="77777777" w:rsidR="007E0179" w:rsidRDefault="007E0179">
    <w:pPr>
      <w:tabs>
        <w:tab w:val="center" w:pos="4320"/>
        <w:tab w:val="right" w:pos="9360"/>
      </w:tabs>
      <w:spacing w:line="240" w:lineRule="exact"/>
      <w:rPr>
        <w:rFonts w:ascii="Arial" w:hAnsi="Arial"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24615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C97C0A" w14:textId="77777777" w:rsidR="007E0179" w:rsidRDefault="007E01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4A2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8A861A6" w14:textId="77777777" w:rsidR="007E0179" w:rsidRPr="008C0392" w:rsidRDefault="007E0179">
    <w:pPr>
      <w:tabs>
        <w:tab w:val="center" w:pos="4320"/>
        <w:tab w:val="right" w:pos="9360"/>
      </w:tabs>
      <w:spacing w:line="240" w:lineRule="exact"/>
      <w:rPr>
        <w:rFonts w:ascii="Arial" w:hAnsi="Arial"/>
        <w:sz w:val="16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61037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1FA985" w14:textId="77777777" w:rsidR="007E0179" w:rsidRDefault="007E01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4A2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4B7462F" w14:textId="77777777" w:rsidR="007E0179" w:rsidRDefault="007E0179">
    <w:pPr>
      <w:tabs>
        <w:tab w:val="center" w:pos="4320"/>
        <w:tab w:val="right" w:pos="9360"/>
      </w:tabs>
      <w:spacing w:line="240" w:lineRule="exact"/>
      <w:rPr>
        <w:rFonts w:ascii="Arial" w:hAnsi="Arial"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60321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3091CD" w14:textId="77777777" w:rsidR="007E0179" w:rsidRDefault="007E01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4A2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65564527" w14:textId="77777777" w:rsidR="007E0179" w:rsidRDefault="007E0179" w:rsidP="005D566A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49B85" w14:textId="77777777" w:rsidR="005633FF" w:rsidRDefault="005633FF">
      <w:r>
        <w:separator/>
      </w:r>
    </w:p>
  </w:footnote>
  <w:footnote w:type="continuationSeparator" w:id="0">
    <w:p w14:paraId="039E9717" w14:textId="77777777" w:rsidR="005633FF" w:rsidRDefault="00563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F0617" w14:textId="77777777" w:rsidR="007E0179" w:rsidRPr="00446DD5" w:rsidRDefault="007E0179" w:rsidP="00C61742">
    <w:pPr>
      <w:pStyle w:val="Header"/>
      <w:tabs>
        <w:tab w:val="clear" w:pos="8640"/>
        <w:tab w:val="right" w:pos="9360"/>
      </w:tabs>
      <w:jc w:val="right"/>
      <w:rPr>
        <w:rFonts w:ascii="Arial" w:hAnsi="Arial" w:cs="Arial"/>
        <w:b/>
        <w:color w:val="808080"/>
        <w:sz w:val="16"/>
        <w:szCs w:val="16"/>
      </w:rPr>
    </w:pPr>
    <w:r w:rsidRPr="00446DD5">
      <w:rPr>
        <w:rFonts w:ascii="Arial" w:hAnsi="Arial" w:cs="Arial"/>
        <w:b/>
        <w:color w:val="808080"/>
        <w:sz w:val="16"/>
        <w:szCs w:val="16"/>
      </w:rPr>
      <w:t xml:space="preserve">ASC </w:t>
    </w:r>
    <w:r>
      <w:rPr>
        <w:rFonts w:ascii="Arial" w:hAnsi="Arial" w:cs="Arial"/>
        <w:b/>
        <w:color w:val="808080"/>
        <w:sz w:val="16"/>
        <w:szCs w:val="16"/>
      </w:rPr>
      <w:t>201</w:t>
    </w:r>
    <w:r w:rsidR="003540CF">
      <w:rPr>
        <w:rFonts w:ascii="Arial" w:hAnsi="Arial" w:cs="Arial"/>
        <w:b/>
        <w:color w:val="808080"/>
        <w:sz w:val="16"/>
        <w:szCs w:val="16"/>
      </w:rPr>
      <w:t>8</w:t>
    </w:r>
    <w:r w:rsidRPr="00446DD5">
      <w:rPr>
        <w:rFonts w:ascii="Arial" w:hAnsi="Arial" w:cs="Arial"/>
        <w:b/>
        <w:color w:val="808080"/>
        <w:sz w:val="16"/>
        <w:szCs w:val="16"/>
      </w:rPr>
      <w:t xml:space="preserve"> Region VI Design</w:t>
    </w:r>
    <w:r>
      <w:rPr>
        <w:rFonts w:ascii="Arial" w:hAnsi="Arial" w:cs="Arial"/>
        <w:b/>
        <w:color w:val="808080"/>
        <w:sz w:val="16"/>
        <w:szCs w:val="16"/>
      </w:rPr>
      <w:t>-</w:t>
    </w:r>
    <w:r w:rsidRPr="00446DD5">
      <w:rPr>
        <w:rFonts w:ascii="Arial" w:hAnsi="Arial" w:cs="Arial"/>
        <w:b/>
        <w:color w:val="808080"/>
        <w:sz w:val="16"/>
        <w:szCs w:val="16"/>
      </w:rPr>
      <w:t>Build Competition</w:t>
    </w:r>
  </w:p>
  <w:p w14:paraId="18F98656" w14:textId="4B93893A" w:rsidR="007E0179" w:rsidRDefault="00DF4A23" w:rsidP="00720831">
    <w:pPr>
      <w:pStyle w:val="Header"/>
      <w:tabs>
        <w:tab w:val="clear" w:pos="4320"/>
      </w:tabs>
      <w:jc w:val="right"/>
      <w:rPr>
        <w:rFonts w:ascii="Times New Roman" w:hAnsi="Times New Roman"/>
        <w:sz w:val="22"/>
      </w:rPr>
    </w:pPr>
    <w:r>
      <w:rPr>
        <w:rFonts w:ascii="Arial" w:hAnsi="Arial" w:cs="Arial"/>
        <w:b/>
        <w:bCs/>
        <w:color w:val="808080"/>
        <w:sz w:val="16"/>
        <w:szCs w:val="16"/>
      </w:rPr>
      <w:t xml:space="preserve">Screaming Eagles </w:t>
    </w:r>
    <w:r w:rsidR="00430CB7">
      <w:rPr>
        <w:rFonts w:ascii="Arial" w:hAnsi="Arial" w:cs="Arial"/>
        <w:b/>
        <w:bCs/>
        <w:color w:val="808080"/>
        <w:sz w:val="16"/>
        <w:szCs w:val="16"/>
      </w:rPr>
      <w:t>Performing Arts Center</w:t>
    </w:r>
    <w:r w:rsidR="005633FF">
      <w:rPr>
        <w:rFonts w:ascii="Tms Rmn" w:hAnsi="Tms Rmn"/>
      </w:rPr>
      <w:pict w14:anchorId="228367FB">
        <v:rect id="_x0000_i1025" style="width:0;height:1.5pt" o:hralign="center" o:hrstd="t" o:hr="t" fillcolor="gray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12423" w14:textId="77777777" w:rsidR="007E0179" w:rsidRDefault="007E01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51237" w14:textId="77777777" w:rsidR="007E0179" w:rsidRDefault="007E017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519BB" w14:textId="77777777" w:rsidR="007E0179" w:rsidRDefault="007E017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F12E7" w14:textId="77777777" w:rsidR="007E0179" w:rsidRDefault="007E017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53AE2" w14:textId="77777777" w:rsidR="007E0179" w:rsidRDefault="007E0179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E41AA" w14:textId="77777777" w:rsidR="007E0179" w:rsidRDefault="007E0179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3DCD6" w14:textId="77777777" w:rsidR="007E0179" w:rsidRDefault="007E0179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690A2" w14:textId="77777777" w:rsidR="007E0179" w:rsidRDefault="007E01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lowerLetter"/>
      <w:pStyle w:val="Level2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892FE4"/>
    <w:multiLevelType w:val="hybridMultilevel"/>
    <w:tmpl w:val="6AD01C92"/>
    <w:lvl w:ilvl="0" w:tplc="CC3E267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110014F"/>
    <w:multiLevelType w:val="hybridMultilevel"/>
    <w:tmpl w:val="89B8BF12"/>
    <w:lvl w:ilvl="0" w:tplc="FFFFFFFF">
      <w:start w:val="1"/>
      <w:numFmt w:val="upperLetter"/>
      <w:lvlRestart w:val="0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upperLetter"/>
      <w:lvlText w:val="%2."/>
      <w:lvlJc w:val="left"/>
      <w:pPr>
        <w:tabs>
          <w:tab w:val="num" w:pos="2520"/>
        </w:tabs>
        <w:ind w:left="2520" w:hanging="720"/>
      </w:pPr>
      <w:rPr>
        <w:rFonts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E46C0D8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6051A35"/>
    <w:multiLevelType w:val="hybridMultilevel"/>
    <w:tmpl w:val="4378DB3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8642174"/>
    <w:multiLevelType w:val="hybridMultilevel"/>
    <w:tmpl w:val="D396D7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94545BF"/>
    <w:multiLevelType w:val="hybridMultilevel"/>
    <w:tmpl w:val="4BBAB66E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0E7B2C71"/>
    <w:multiLevelType w:val="multilevel"/>
    <w:tmpl w:val="B4A8107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0CC179A"/>
    <w:multiLevelType w:val="hybridMultilevel"/>
    <w:tmpl w:val="89B8BF12"/>
    <w:lvl w:ilvl="0" w:tplc="FFFFFFFF">
      <w:start w:val="1"/>
      <w:numFmt w:val="upperLetter"/>
      <w:lvlRestart w:val="0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upperLetter"/>
      <w:lvlText w:val="%2."/>
      <w:lvlJc w:val="left"/>
      <w:pPr>
        <w:tabs>
          <w:tab w:val="num" w:pos="2520"/>
        </w:tabs>
        <w:ind w:left="2520" w:hanging="720"/>
      </w:pPr>
      <w:rPr>
        <w:rFonts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E46C0D8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3BF362E"/>
    <w:multiLevelType w:val="hybridMultilevel"/>
    <w:tmpl w:val="90D47DA6"/>
    <w:lvl w:ilvl="0" w:tplc="AF4ED264">
      <w:start w:val="1"/>
      <w:numFmt w:val="upperLetter"/>
      <w:lvlRestart w:val="0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43C7640"/>
    <w:multiLevelType w:val="hybridMultilevel"/>
    <w:tmpl w:val="689491EA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54104A7"/>
    <w:multiLevelType w:val="hybridMultilevel"/>
    <w:tmpl w:val="E0D26E90"/>
    <w:lvl w:ilvl="0" w:tplc="B3345E6C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15A34319"/>
    <w:multiLevelType w:val="hybridMultilevel"/>
    <w:tmpl w:val="55A61F68"/>
    <w:lvl w:ilvl="0" w:tplc="E0A010D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2A7FD1"/>
    <w:multiLevelType w:val="hybridMultilevel"/>
    <w:tmpl w:val="7C10047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16AD2F6F"/>
    <w:multiLevelType w:val="singleLevel"/>
    <w:tmpl w:val="C110F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4" w15:restartNumberingAfterBreak="0">
    <w:nsid w:val="1DE516F1"/>
    <w:multiLevelType w:val="multilevel"/>
    <w:tmpl w:val="8EC21D98"/>
    <w:lvl w:ilvl="0">
      <w:start w:val="3"/>
      <w:numFmt w:val="decimal"/>
      <w:lvlText w:val="%1.0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20"/>
        </w:tabs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0"/>
        </w:tabs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226953E8"/>
    <w:multiLevelType w:val="hybridMultilevel"/>
    <w:tmpl w:val="6A6AE2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4201EAB"/>
    <w:multiLevelType w:val="hybridMultilevel"/>
    <w:tmpl w:val="7FFA1AA4"/>
    <w:lvl w:ilvl="0" w:tplc="20EC83B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4545657"/>
    <w:multiLevelType w:val="hybridMultilevel"/>
    <w:tmpl w:val="B11C3492"/>
    <w:lvl w:ilvl="0" w:tplc="6C1611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DA5E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F20B79"/>
    <w:multiLevelType w:val="multilevel"/>
    <w:tmpl w:val="B162890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46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319F55D7"/>
    <w:multiLevelType w:val="hybridMultilevel"/>
    <w:tmpl w:val="CCF0C5E2"/>
    <w:lvl w:ilvl="0" w:tplc="5B263386">
      <w:start w:val="1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 w15:restartNumberingAfterBreak="0">
    <w:nsid w:val="3490384E"/>
    <w:multiLevelType w:val="hybridMultilevel"/>
    <w:tmpl w:val="034276CC"/>
    <w:lvl w:ilvl="0" w:tplc="F1586754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1" w15:restartNumberingAfterBreak="0">
    <w:nsid w:val="34CC2BFF"/>
    <w:multiLevelType w:val="hybridMultilevel"/>
    <w:tmpl w:val="4C2A6D0A"/>
    <w:lvl w:ilvl="0" w:tplc="573882AA">
      <w:start w:val="1"/>
      <w:numFmt w:val="lowerLetter"/>
      <w:lvlText w:val="%1."/>
      <w:lvlJc w:val="left"/>
      <w:pPr>
        <w:ind w:left="28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5954B45"/>
    <w:multiLevelType w:val="hybridMultilevel"/>
    <w:tmpl w:val="8D2A17B2"/>
    <w:lvl w:ilvl="0" w:tplc="04090001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98CC268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742243D"/>
    <w:multiLevelType w:val="multilevel"/>
    <w:tmpl w:val="00643AC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38DE5A7A"/>
    <w:multiLevelType w:val="hybridMultilevel"/>
    <w:tmpl w:val="959AB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311C75"/>
    <w:multiLevelType w:val="hybridMultilevel"/>
    <w:tmpl w:val="F62820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D0F013B"/>
    <w:multiLevelType w:val="hybridMultilevel"/>
    <w:tmpl w:val="D3CE101A"/>
    <w:lvl w:ilvl="0" w:tplc="0F06DD78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F373A39"/>
    <w:multiLevelType w:val="hybridMultilevel"/>
    <w:tmpl w:val="6EE27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FC3A87"/>
    <w:multiLevelType w:val="hybridMultilevel"/>
    <w:tmpl w:val="5A20013C"/>
    <w:lvl w:ilvl="0" w:tplc="950218BC">
      <w:start w:val="1"/>
      <w:numFmt w:val="upperLetter"/>
      <w:lvlText w:val="%1.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1834A90"/>
    <w:multiLevelType w:val="hybridMultilevel"/>
    <w:tmpl w:val="50D0CCB0"/>
    <w:lvl w:ilvl="0" w:tplc="E35E3038">
      <w:start w:val="1"/>
      <w:numFmt w:val="upperLetter"/>
      <w:lvlRestart w:val="0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4266AB3"/>
    <w:multiLevelType w:val="multilevel"/>
    <w:tmpl w:val="6374B39E"/>
    <w:lvl w:ilvl="0">
      <w:start w:val="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31" w15:restartNumberingAfterBreak="0">
    <w:nsid w:val="5BDE1490"/>
    <w:multiLevelType w:val="hybridMultilevel"/>
    <w:tmpl w:val="F5CC255C"/>
    <w:lvl w:ilvl="0" w:tplc="5CF6CB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F5C1E8E"/>
    <w:multiLevelType w:val="hybridMultilevel"/>
    <w:tmpl w:val="C192A87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1832AFB"/>
    <w:multiLevelType w:val="hybridMultilevel"/>
    <w:tmpl w:val="4F226360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61E66D09"/>
    <w:multiLevelType w:val="hybridMultilevel"/>
    <w:tmpl w:val="89B8BF12"/>
    <w:lvl w:ilvl="0" w:tplc="FFFFFFFF">
      <w:start w:val="1"/>
      <w:numFmt w:val="upperLetter"/>
      <w:lvlRestart w:val="0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upperLetter"/>
      <w:lvlText w:val="%2."/>
      <w:lvlJc w:val="left"/>
      <w:pPr>
        <w:tabs>
          <w:tab w:val="num" w:pos="2520"/>
        </w:tabs>
        <w:ind w:left="2520" w:hanging="720"/>
      </w:pPr>
      <w:rPr>
        <w:rFonts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E46C0D8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6432149B"/>
    <w:multiLevelType w:val="hybridMultilevel"/>
    <w:tmpl w:val="01DCBE9C"/>
    <w:lvl w:ilvl="0" w:tplc="CE065B9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44F776B"/>
    <w:multiLevelType w:val="hybridMultilevel"/>
    <w:tmpl w:val="D396D7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4A97C11"/>
    <w:multiLevelType w:val="hybridMultilevel"/>
    <w:tmpl w:val="8590487E"/>
    <w:lvl w:ilvl="0" w:tplc="8E76B2BC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38" w15:restartNumberingAfterBreak="0">
    <w:nsid w:val="65925955"/>
    <w:multiLevelType w:val="hybridMultilevel"/>
    <w:tmpl w:val="1BF292F0"/>
    <w:lvl w:ilvl="0" w:tplc="C4E2CCF2">
      <w:start w:val="1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9" w15:restartNumberingAfterBreak="0">
    <w:nsid w:val="676B2E33"/>
    <w:multiLevelType w:val="hybridMultilevel"/>
    <w:tmpl w:val="CAC0D266"/>
    <w:lvl w:ilvl="0" w:tplc="CED8B50C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0" w15:restartNumberingAfterBreak="0">
    <w:nsid w:val="68DF7EFB"/>
    <w:multiLevelType w:val="hybridMultilevel"/>
    <w:tmpl w:val="36FCF2C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AFF79A8"/>
    <w:multiLevelType w:val="hybridMultilevel"/>
    <w:tmpl w:val="89B8BF12"/>
    <w:lvl w:ilvl="0" w:tplc="FFFFFFFF">
      <w:start w:val="1"/>
      <w:numFmt w:val="upperLetter"/>
      <w:lvlRestart w:val="0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upperLetter"/>
      <w:lvlText w:val="%2."/>
      <w:lvlJc w:val="left"/>
      <w:pPr>
        <w:tabs>
          <w:tab w:val="num" w:pos="2520"/>
        </w:tabs>
        <w:ind w:left="2520" w:hanging="720"/>
      </w:pPr>
      <w:rPr>
        <w:rFonts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E46C0D8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 w15:restartNumberingAfterBreak="0">
    <w:nsid w:val="6BD64B4F"/>
    <w:multiLevelType w:val="hybridMultilevel"/>
    <w:tmpl w:val="16507AE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7BF291AC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CC108E4"/>
    <w:multiLevelType w:val="hybridMultilevel"/>
    <w:tmpl w:val="89B8BF12"/>
    <w:lvl w:ilvl="0" w:tplc="FFFFFFFF">
      <w:start w:val="1"/>
      <w:numFmt w:val="upperLetter"/>
      <w:lvlRestart w:val="0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upperLetter"/>
      <w:lvlText w:val="%2."/>
      <w:lvlJc w:val="left"/>
      <w:pPr>
        <w:tabs>
          <w:tab w:val="num" w:pos="2520"/>
        </w:tabs>
        <w:ind w:left="2520" w:hanging="720"/>
      </w:pPr>
      <w:rPr>
        <w:rFonts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E46C0D8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 w15:restartNumberingAfterBreak="0">
    <w:nsid w:val="6D2742C1"/>
    <w:multiLevelType w:val="hybridMultilevel"/>
    <w:tmpl w:val="3C8AC7E2"/>
    <w:lvl w:ilvl="0" w:tplc="9AD2D3CC">
      <w:start w:val="1"/>
      <w:numFmt w:val="upperLetter"/>
      <w:lvlRestart w:val="0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D693333"/>
    <w:multiLevelType w:val="hybridMultilevel"/>
    <w:tmpl w:val="D17CFE90"/>
    <w:lvl w:ilvl="0" w:tplc="04090001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46" w15:restartNumberingAfterBreak="0">
    <w:nsid w:val="70177280"/>
    <w:multiLevelType w:val="hybridMultilevel"/>
    <w:tmpl w:val="F782C37E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7034516C"/>
    <w:multiLevelType w:val="hybridMultilevel"/>
    <w:tmpl w:val="D8446C4A"/>
    <w:lvl w:ilvl="0" w:tplc="154699FC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F5786"/>
    <w:multiLevelType w:val="hybridMultilevel"/>
    <w:tmpl w:val="8AF68F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77A4BAB"/>
    <w:multiLevelType w:val="hybridMultilevel"/>
    <w:tmpl w:val="4D7874D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6"/>
  </w:num>
  <w:num w:numId="4">
    <w:abstractNumId w:val="13"/>
  </w:num>
  <w:num w:numId="5">
    <w:abstractNumId w:val="34"/>
  </w:num>
  <w:num w:numId="6">
    <w:abstractNumId w:val="42"/>
  </w:num>
  <w:num w:numId="7">
    <w:abstractNumId w:val="31"/>
  </w:num>
  <w:num w:numId="8">
    <w:abstractNumId w:val="49"/>
  </w:num>
  <w:num w:numId="9">
    <w:abstractNumId w:val="39"/>
  </w:num>
  <w:num w:numId="10">
    <w:abstractNumId w:val="33"/>
  </w:num>
  <w:num w:numId="11">
    <w:abstractNumId w:val="32"/>
  </w:num>
  <w:num w:numId="12">
    <w:abstractNumId w:val="14"/>
  </w:num>
  <w:num w:numId="13">
    <w:abstractNumId w:val="8"/>
  </w:num>
  <w:num w:numId="14">
    <w:abstractNumId w:val="29"/>
  </w:num>
  <w:num w:numId="15">
    <w:abstractNumId w:val="30"/>
  </w:num>
  <w:num w:numId="16">
    <w:abstractNumId w:val="45"/>
  </w:num>
  <w:num w:numId="17">
    <w:abstractNumId w:val="37"/>
  </w:num>
  <w:num w:numId="18">
    <w:abstractNumId w:val="18"/>
  </w:num>
  <w:num w:numId="19">
    <w:abstractNumId w:val="16"/>
  </w:num>
  <w:num w:numId="20">
    <w:abstractNumId w:val="19"/>
  </w:num>
  <w:num w:numId="21">
    <w:abstractNumId w:val="11"/>
  </w:num>
  <w:num w:numId="22">
    <w:abstractNumId w:val="35"/>
  </w:num>
  <w:num w:numId="23">
    <w:abstractNumId w:val="38"/>
  </w:num>
  <w:num w:numId="24">
    <w:abstractNumId w:val="5"/>
  </w:num>
  <w:num w:numId="25">
    <w:abstractNumId w:val="47"/>
  </w:num>
  <w:num w:numId="26">
    <w:abstractNumId w:val="22"/>
  </w:num>
  <w:num w:numId="27">
    <w:abstractNumId w:val="44"/>
  </w:num>
  <w:num w:numId="28">
    <w:abstractNumId w:val="1"/>
  </w:num>
  <w:num w:numId="29">
    <w:abstractNumId w:val="17"/>
  </w:num>
  <w:num w:numId="30">
    <w:abstractNumId w:val="9"/>
  </w:num>
  <w:num w:numId="31">
    <w:abstractNumId w:val="46"/>
  </w:num>
  <w:num w:numId="32">
    <w:abstractNumId w:val="40"/>
  </w:num>
  <w:num w:numId="33">
    <w:abstractNumId w:val="21"/>
  </w:num>
  <w:num w:numId="34">
    <w:abstractNumId w:val="15"/>
  </w:num>
  <w:num w:numId="35">
    <w:abstractNumId w:val="28"/>
  </w:num>
  <w:num w:numId="36">
    <w:abstractNumId w:val="20"/>
  </w:num>
  <w:num w:numId="37">
    <w:abstractNumId w:val="10"/>
  </w:num>
  <w:num w:numId="38">
    <w:abstractNumId w:val="48"/>
  </w:num>
  <w:num w:numId="39">
    <w:abstractNumId w:val="27"/>
  </w:num>
  <w:num w:numId="40">
    <w:abstractNumId w:val="2"/>
  </w:num>
  <w:num w:numId="41">
    <w:abstractNumId w:val="43"/>
  </w:num>
  <w:num w:numId="42">
    <w:abstractNumId w:val="7"/>
  </w:num>
  <w:num w:numId="43">
    <w:abstractNumId w:val="26"/>
  </w:num>
  <w:num w:numId="44">
    <w:abstractNumId w:val="41"/>
  </w:num>
  <w:num w:numId="45">
    <w:abstractNumId w:val="3"/>
  </w:num>
  <w:num w:numId="46">
    <w:abstractNumId w:val="25"/>
  </w:num>
  <w:num w:numId="47">
    <w:abstractNumId w:val="36"/>
  </w:num>
  <w:num w:numId="48">
    <w:abstractNumId w:val="12"/>
  </w:num>
  <w:num w:numId="49">
    <w:abstractNumId w:val="24"/>
  </w:num>
  <w:num w:numId="50">
    <w:abstractNumId w:val="4"/>
  </w:num>
  <w:numIdMacAtCleanup w:val="3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essling, Andrew">
    <w15:presenceInfo w15:providerId="None" w15:userId="Dessling, Andre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787"/>
    <w:rsid w:val="00002695"/>
    <w:rsid w:val="00002CA9"/>
    <w:rsid w:val="0000397B"/>
    <w:rsid w:val="00004562"/>
    <w:rsid w:val="0000460A"/>
    <w:rsid w:val="00004DE1"/>
    <w:rsid w:val="00005C1C"/>
    <w:rsid w:val="00012EBF"/>
    <w:rsid w:val="000136E4"/>
    <w:rsid w:val="00014B31"/>
    <w:rsid w:val="00017DA0"/>
    <w:rsid w:val="0002075B"/>
    <w:rsid w:val="000229AE"/>
    <w:rsid w:val="000242E5"/>
    <w:rsid w:val="00026AC8"/>
    <w:rsid w:val="00027217"/>
    <w:rsid w:val="00032438"/>
    <w:rsid w:val="00032A06"/>
    <w:rsid w:val="00033460"/>
    <w:rsid w:val="0003385F"/>
    <w:rsid w:val="00033E96"/>
    <w:rsid w:val="000340D1"/>
    <w:rsid w:val="00034239"/>
    <w:rsid w:val="00034CB5"/>
    <w:rsid w:val="000361E0"/>
    <w:rsid w:val="00037079"/>
    <w:rsid w:val="000373A8"/>
    <w:rsid w:val="00037BC4"/>
    <w:rsid w:val="00040AB3"/>
    <w:rsid w:val="00041743"/>
    <w:rsid w:val="000431D9"/>
    <w:rsid w:val="00043906"/>
    <w:rsid w:val="00043C4B"/>
    <w:rsid w:val="00045D96"/>
    <w:rsid w:val="00045DE9"/>
    <w:rsid w:val="00047059"/>
    <w:rsid w:val="00047952"/>
    <w:rsid w:val="000479C6"/>
    <w:rsid w:val="00047B16"/>
    <w:rsid w:val="00051830"/>
    <w:rsid w:val="00053683"/>
    <w:rsid w:val="00055801"/>
    <w:rsid w:val="00057399"/>
    <w:rsid w:val="00062D96"/>
    <w:rsid w:val="00063F2E"/>
    <w:rsid w:val="00064CC1"/>
    <w:rsid w:val="00065703"/>
    <w:rsid w:val="00066F5A"/>
    <w:rsid w:val="000724DC"/>
    <w:rsid w:val="00074ADB"/>
    <w:rsid w:val="00081588"/>
    <w:rsid w:val="0008309C"/>
    <w:rsid w:val="00083EA1"/>
    <w:rsid w:val="000913D3"/>
    <w:rsid w:val="0009540F"/>
    <w:rsid w:val="000A0880"/>
    <w:rsid w:val="000A1A5B"/>
    <w:rsid w:val="000A79DD"/>
    <w:rsid w:val="000B02AF"/>
    <w:rsid w:val="000B0ADC"/>
    <w:rsid w:val="000B30FB"/>
    <w:rsid w:val="000B4E10"/>
    <w:rsid w:val="000B5ED5"/>
    <w:rsid w:val="000B607E"/>
    <w:rsid w:val="000B73F5"/>
    <w:rsid w:val="000C14A5"/>
    <w:rsid w:val="000C3EC9"/>
    <w:rsid w:val="000C55B2"/>
    <w:rsid w:val="000C6498"/>
    <w:rsid w:val="000C6B42"/>
    <w:rsid w:val="000C7116"/>
    <w:rsid w:val="000D14F9"/>
    <w:rsid w:val="000D2362"/>
    <w:rsid w:val="000D40C3"/>
    <w:rsid w:val="000D4686"/>
    <w:rsid w:val="000D55C9"/>
    <w:rsid w:val="000D6CD6"/>
    <w:rsid w:val="000E3E4C"/>
    <w:rsid w:val="000E49A2"/>
    <w:rsid w:val="000E4D0B"/>
    <w:rsid w:val="000E519E"/>
    <w:rsid w:val="000E6BB3"/>
    <w:rsid w:val="000E6BC7"/>
    <w:rsid w:val="000F271E"/>
    <w:rsid w:val="000F2FD4"/>
    <w:rsid w:val="000F4989"/>
    <w:rsid w:val="00100ACE"/>
    <w:rsid w:val="00101D5F"/>
    <w:rsid w:val="00102613"/>
    <w:rsid w:val="00104A18"/>
    <w:rsid w:val="0010664F"/>
    <w:rsid w:val="00107C66"/>
    <w:rsid w:val="0011005C"/>
    <w:rsid w:val="00110C5A"/>
    <w:rsid w:val="00110F5F"/>
    <w:rsid w:val="00113C1F"/>
    <w:rsid w:val="00116D95"/>
    <w:rsid w:val="001172AC"/>
    <w:rsid w:val="00117810"/>
    <w:rsid w:val="0012567B"/>
    <w:rsid w:val="00125787"/>
    <w:rsid w:val="0012591A"/>
    <w:rsid w:val="001307A6"/>
    <w:rsid w:val="00130CF2"/>
    <w:rsid w:val="0013387B"/>
    <w:rsid w:val="001339FE"/>
    <w:rsid w:val="001349C3"/>
    <w:rsid w:val="0013703A"/>
    <w:rsid w:val="00137558"/>
    <w:rsid w:val="00137F56"/>
    <w:rsid w:val="001400D0"/>
    <w:rsid w:val="00140CFB"/>
    <w:rsid w:val="00143D81"/>
    <w:rsid w:val="00144B86"/>
    <w:rsid w:val="001466F3"/>
    <w:rsid w:val="00153D20"/>
    <w:rsid w:val="00153E9F"/>
    <w:rsid w:val="00162831"/>
    <w:rsid w:val="001649AA"/>
    <w:rsid w:val="00164A16"/>
    <w:rsid w:val="00166F95"/>
    <w:rsid w:val="00170DB5"/>
    <w:rsid w:val="001725CA"/>
    <w:rsid w:val="0017491C"/>
    <w:rsid w:val="0017730F"/>
    <w:rsid w:val="00177E07"/>
    <w:rsid w:val="001819F0"/>
    <w:rsid w:val="001828A1"/>
    <w:rsid w:val="00182F54"/>
    <w:rsid w:val="00185EC9"/>
    <w:rsid w:val="0018652A"/>
    <w:rsid w:val="00186AA7"/>
    <w:rsid w:val="00190068"/>
    <w:rsid w:val="00193446"/>
    <w:rsid w:val="001938F3"/>
    <w:rsid w:val="00194EC9"/>
    <w:rsid w:val="00197F7E"/>
    <w:rsid w:val="001A39CC"/>
    <w:rsid w:val="001B23D0"/>
    <w:rsid w:val="001B7007"/>
    <w:rsid w:val="001B7968"/>
    <w:rsid w:val="001C02E5"/>
    <w:rsid w:val="001C3008"/>
    <w:rsid w:val="001C4069"/>
    <w:rsid w:val="001C79C8"/>
    <w:rsid w:val="001C7C2C"/>
    <w:rsid w:val="001D2ED7"/>
    <w:rsid w:val="001D30BA"/>
    <w:rsid w:val="001D37E1"/>
    <w:rsid w:val="001D4028"/>
    <w:rsid w:val="001D6B91"/>
    <w:rsid w:val="001D7F4B"/>
    <w:rsid w:val="001E126D"/>
    <w:rsid w:val="001E482A"/>
    <w:rsid w:val="001E4A4F"/>
    <w:rsid w:val="001E4B08"/>
    <w:rsid w:val="001E6FA1"/>
    <w:rsid w:val="001F4D3D"/>
    <w:rsid w:val="00201A68"/>
    <w:rsid w:val="00204B76"/>
    <w:rsid w:val="002065F6"/>
    <w:rsid w:val="00207333"/>
    <w:rsid w:val="00212E42"/>
    <w:rsid w:val="00215DD9"/>
    <w:rsid w:val="00221053"/>
    <w:rsid w:val="00223FF7"/>
    <w:rsid w:val="002242AD"/>
    <w:rsid w:val="00233E1F"/>
    <w:rsid w:val="0023501F"/>
    <w:rsid w:val="002353B0"/>
    <w:rsid w:val="002355AD"/>
    <w:rsid w:val="00235956"/>
    <w:rsid w:val="002369AC"/>
    <w:rsid w:val="002404EE"/>
    <w:rsid w:val="00241B7C"/>
    <w:rsid w:val="002425ED"/>
    <w:rsid w:val="00243A28"/>
    <w:rsid w:val="002474B4"/>
    <w:rsid w:val="00251126"/>
    <w:rsid w:val="00252316"/>
    <w:rsid w:val="00254492"/>
    <w:rsid w:val="002545BF"/>
    <w:rsid w:val="00261560"/>
    <w:rsid w:val="0026161F"/>
    <w:rsid w:val="00261DE0"/>
    <w:rsid w:val="002640E9"/>
    <w:rsid w:val="0026728B"/>
    <w:rsid w:val="00271E6B"/>
    <w:rsid w:val="002720D3"/>
    <w:rsid w:val="002725AC"/>
    <w:rsid w:val="00276EEA"/>
    <w:rsid w:val="0027743F"/>
    <w:rsid w:val="002818B6"/>
    <w:rsid w:val="0028282A"/>
    <w:rsid w:val="00286584"/>
    <w:rsid w:val="00286969"/>
    <w:rsid w:val="00290933"/>
    <w:rsid w:val="002910E1"/>
    <w:rsid w:val="00292A09"/>
    <w:rsid w:val="002A14A9"/>
    <w:rsid w:val="002A3E9F"/>
    <w:rsid w:val="002A64A6"/>
    <w:rsid w:val="002B12EA"/>
    <w:rsid w:val="002B4EB0"/>
    <w:rsid w:val="002B5D17"/>
    <w:rsid w:val="002C5C2E"/>
    <w:rsid w:val="002C7E3F"/>
    <w:rsid w:val="002D0B2D"/>
    <w:rsid w:val="002D1CAE"/>
    <w:rsid w:val="002D28D0"/>
    <w:rsid w:val="002D3C99"/>
    <w:rsid w:val="002D61BB"/>
    <w:rsid w:val="002E1482"/>
    <w:rsid w:val="002E1842"/>
    <w:rsid w:val="002E2724"/>
    <w:rsid w:val="002E3289"/>
    <w:rsid w:val="002E3ECC"/>
    <w:rsid w:val="002E564F"/>
    <w:rsid w:val="002E5721"/>
    <w:rsid w:val="002F099B"/>
    <w:rsid w:val="002F155D"/>
    <w:rsid w:val="002F2837"/>
    <w:rsid w:val="002F2C29"/>
    <w:rsid w:val="002F36EB"/>
    <w:rsid w:val="002F378E"/>
    <w:rsid w:val="002F7490"/>
    <w:rsid w:val="00300531"/>
    <w:rsid w:val="003009CE"/>
    <w:rsid w:val="0030591F"/>
    <w:rsid w:val="00310732"/>
    <w:rsid w:val="0031110C"/>
    <w:rsid w:val="0031234E"/>
    <w:rsid w:val="00312CCC"/>
    <w:rsid w:val="00314327"/>
    <w:rsid w:val="003148AE"/>
    <w:rsid w:val="0031733B"/>
    <w:rsid w:val="00321659"/>
    <w:rsid w:val="00323625"/>
    <w:rsid w:val="00324464"/>
    <w:rsid w:val="00324520"/>
    <w:rsid w:val="00325085"/>
    <w:rsid w:val="00325405"/>
    <w:rsid w:val="00326163"/>
    <w:rsid w:val="00330273"/>
    <w:rsid w:val="00331194"/>
    <w:rsid w:val="0033288C"/>
    <w:rsid w:val="003328A7"/>
    <w:rsid w:val="00332E53"/>
    <w:rsid w:val="00333189"/>
    <w:rsid w:val="003348FD"/>
    <w:rsid w:val="0034040D"/>
    <w:rsid w:val="0034149E"/>
    <w:rsid w:val="00342C5E"/>
    <w:rsid w:val="00342C74"/>
    <w:rsid w:val="003458F6"/>
    <w:rsid w:val="003471D7"/>
    <w:rsid w:val="00350598"/>
    <w:rsid w:val="00351091"/>
    <w:rsid w:val="003518D6"/>
    <w:rsid w:val="00351C47"/>
    <w:rsid w:val="003540CF"/>
    <w:rsid w:val="00356DF9"/>
    <w:rsid w:val="003570C1"/>
    <w:rsid w:val="003577C6"/>
    <w:rsid w:val="00360452"/>
    <w:rsid w:val="00360C66"/>
    <w:rsid w:val="00361F28"/>
    <w:rsid w:val="00366338"/>
    <w:rsid w:val="00366D99"/>
    <w:rsid w:val="00370F4E"/>
    <w:rsid w:val="00372782"/>
    <w:rsid w:val="00377457"/>
    <w:rsid w:val="00381298"/>
    <w:rsid w:val="00381645"/>
    <w:rsid w:val="00385CFA"/>
    <w:rsid w:val="0038658E"/>
    <w:rsid w:val="003908D4"/>
    <w:rsid w:val="00390BAF"/>
    <w:rsid w:val="00391BC9"/>
    <w:rsid w:val="00393795"/>
    <w:rsid w:val="00393A46"/>
    <w:rsid w:val="00397F88"/>
    <w:rsid w:val="003A2562"/>
    <w:rsid w:val="003A6008"/>
    <w:rsid w:val="003A67EE"/>
    <w:rsid w:val="003A7128"/>
    <w:rsid w:val="003A7FF9"/>
    <w:rsid w:val="003B04F9"/>
    <w:rsid w:val="003B3338"/>
    <w:rsid w:val="003B499D"/>
    <w:rsid w:val="003B6761"/>
    <w:rsid w:val="003B7D01"/>
    <w:rsid w:val="003C00EB"/>
    <w:rsid w:val="003C118A"/>
    <w:rsid w:val="003C1A0C"/>
    <w:rsid w:val="003C1AEC"/>
    <w:rsid w:val="003C25EC"/>
    <w:rsid w:val="003C31CC"/>
    <w:rsid w:val="003C4856"/>
    <w:rsid w:val="003C67C7"/>
    <w:rsid w:val="003C73EB"/>
    <w:rsid w:val="003C792C"/>
    <w:rsid w:val="003C7A5F"/>
    <w:rsid w:val="003D11DB"/>
    <w:rsid w:val="003D20FA"/>
    <w:rsid w:val="003D4663"/>
    <w:rsid w:val="003D792D"/>
    <w:rsid w:val="003E06C5"/>
    <w:rsid w:val="003E0A89"/>
    <w:rsid w:val="003E129E"/>
    <w:rsid w:val="003F0B61"/>
    <w:rsid w:val="003F267E"/>
    <w:rsid w:val="003F3957"/>
    <w:rsid w:val="003F6CE9"/>
    <w:rsid w:val="004011A5"/>
    <w:rsid w:val="0040504F"/>
    <w:rsid w:val="00407FF4"/>
    <w:rsid w:val="0041085E"/>
    <w:rsid w:val="004118AB"/>
    <w:rsid w:val="0041242A"/>
    <w:rsid w:val="0041702A"/>
    <w:rsid w:val="0042472A"/>
    <w:rsid w:val="004260F9"/>
    <w:rsid w:val="00426D6A"/>
    <w:rsid w:val="00430CB7"/>
    <w:rsid w:val="00431E84"/>
    <w:rsid w:val="004346E8"/>
    <w:rsid w:val="00434A91"/>
    <w:rsid w:val="00434C2A"/>
    <w:rsid w:val="0043572A"/>
    <w:rsid w:val="0043755A"/>
    <w:rsid w:val="0044048B"/>
    <w:rsid w:val="004413AB"/>
    <w:rsid w:val="0044337F"/>
    <w:rsid w:val="00444649"/>
    <w:rsid w:val="0044477D"/>
    <w:rsid w:val="004456CF"/>
    <w:rsid w:val="00447D48"/>
    <w:rsid w:val="004515A7"/>
    <w:rsid w:val="004526B5"/>
    <w:rsid w:val="0045431D"/>
    <w:rsid w:val="004546E3"/>
    <w:rsid w:val="00455CE2"/>
    <w:rsid w:val="00455E9C"/>
    <w:rsid w:val="00457BBA"/>
    <w:rsid w:val="00460150"/>
    <w:rsid w:val="00460C45"/>
    <w:rsid w:val="00460E05"/>
    <w:rsid w:val="004627E3"/>
    <w:rsid w:val="00463299"/>
    <w:rsid w:val="00464DCB"/>
    <w:rsid w:val="00466B20"/>
    <w:rsid w:val="00474A2F"/>
    <w:rsid w:val="0047572F"/>
    <w:rsid w:val="00477188"/>
    <w:rsid w:val="0048144C"/>
    <w:rsid w:val="00481F17"/>
    <w:rsid w:val="00485013"/>
    <w:rsid w:val="00485B7E"/>
    <w:rsid w:val="004900AE"/>
    <w:rsid w:val="004916CE"/>
    <w:rsid w:val="004934BC"/>
    <w:rsid w:val="0049415E"/>
    <w:rsid w:val="004945E0"/>
    <w:rsid w:val="004975CE"/>
    <w:rsid w:val="00497BB6"/>
    <w:rsid w:val="004A3041"/>
    <w:rsid w:val="004A546F"/>
    <w:rsid w:val="004A54E8"/>
    <w:rsid w:val="004A6321"/>
    <w:rsid w:val="004B129F"/>
    <w:rsid w:val="004B2FE3"/>
    <w:rsid w:val="004B4C6C"/>
    <w:rsid w:val="004B4E51"/>
    <w:rsid w:val="004B5156"/>
    <w:rsid w:val="004C01BA"/>
    <w:rsid w:val="004C027B"/>
    <w:rsid w:val="004C3A9E"/>
    <w:rsid w:val="004C521E"/>
    <w:rsid w:val="004D4127"/>
    <w:rsid w:val="004D415F"/>
    <w:rsid w:val="004D5DC1"/>
    <w:rsid w:val="004E0674"/>
    <w:rsid w:val="004E08F8"/>
    <w:rsid w:val="004E4A07"/>
    <w:rsid w:val="004E5038"/>
    <w:rsid w:val="004E530E"/>
    <w:rsid w:val="004E5449"/>
    <w:rsid w:val="004E6EA9"/>
    <w:rsid w:val="004F20C1"/>
    <w:rsid w:val="004F3D57"/>
    <w:rsid w:val="004F4F6B"/>
    <w:rsid w:val="004F5B2F"/>
    <w:rsid w:val="00507F0D"/>
    <w:rsid w:val="00512A13"/>
    <w:rsid w:val="00512D9C"/>
    <w:rsid w:val="00515D0B"/>
    <w:rsid w:val="00516BDF"/>
    <w:rsid w:val="00516BF3"/>
    <w:rsid w:val="005219A9"/>
    <w:rsid w:val="00522B76"/>
    <w:rsid w:val="00523813"/>
    <w:rsid w:val="0052556B"/>
    <w:rsid w:val="0052730C"/>
    <w:rsid w:val="005319B3"/>
    <w:rsid w:val="005329B0"/>
    <w:rsid w:val="005370AE"/>
    <w:rsid w:val="0053777C"/>
    <w:rsid w:val="00537DB1"/>
    <w:rsid w:val="00541264"/>
    <w:rsid w:val="00543B11"/>
    <w:rsid w:val="00546406"/>
    <w:rsid w:val="00552324"/>
    <w:rsid w:val="00552BC0"/>
    <w:rsid w:val="00552F0B"/>
    <w:rsid w:val="005603C6"/>
    <w:rsid w:val="00560812"/>
    <w:rsid w:val="0056130F"/>
    <w:rsid w:val="00561A59"/>
    <w:rsid w:val="005633FF"/>
    <w:rsid w:val="00564E56"/>
    <w:rsid w:val="00566C9B"/>
    <w:rsid w:val="00566DE5"/>
    <w:rsid w:val="00567B9C"/>
    <w:rsid w:val="00570E4B"/>
    <w:rsid w:val="005723C9"/>
    <w:rsid w:val="00572B9C"/>
    <w:rsid w:val="005734A3"/>
    <w:rsid w:val="005735F9"/>
    <w:rsid w:val="0057537B"/>
    <w:rsid w:val="00576658"/>
    <w:rsid w:val="005769B1"/>
    <w:rsid w:val="00580D8D"/>
    <w:rsid w:val="005812FF"/>
    <w:rsid w:val="005817D4"/>
    <w:rsid w:val="005827E5"/>
    <w:rsid w:val="00584CE7"/>
    <w:rsid w:val="005939A1"/>
    <w:rsid w:val="00593B0C"/>
    <w:rsid w:val="00593B9B"/>
    <w:rsid w:val="00593E16"/>
    <w:rsid w:val="00596256"/>
    <w:rsid w:val="005A0486"/>
    <w:rsid w:val="005A242C"/>
    <w:rsid w:val="005A4F11"/>
    <w:rsid w:val="005A75E8"/>
    <w:rsid w:val="005B0CF0"/>
    <w:rsid w:val="005B1929"/>
    <w:rsid w:val="005B25F0"/>
    <w:rsid w:val="005C1C6C"/>
    <w:rsid w:val="005C2880"/>
    <w:rsid w:val="005C31C0"/>
    <w:rsid w:val="005D27EF"/>
    <w:rsid w:val="005D384B"/>
    <w:rsid w:val="005D4F95"/>
    <w:rsid w:val="005D566A"/>
    <w:rsid w:val="005D6F7D"/>
    <w:rsid w:val="005D75C7"/>
    <w:rsid w:val="005D77FE"/>
    <w:rsid w:val="005D7D92"/>
    <w:rsid w:val="005E16F1"/>
    <w:rsid w:val="005E18DA"/>
    <w:rsid w:val="005E35F7"/>
    <w:rsid w:val="005E71C1"/>
    <w:rsid w:val="005E73FB"/>
    <w:rsid w:val="005E7928"/>
    <w:rsid w:val="005F0892"/>
    <w:rsid w:val="005F20A9"/>
    <w:rsid w:val="005F26E3"/>
    <w:rsid w:val="005F525E"/>
    <w:rsid w:val="005F5649"/>
    <w:rsid w:val="005F7264"/>
    <w:rsid w:val="005F7F89"/>
    <w:rsid w:val="00600835"/>
    <w:rsid w:val="00601C9E"/>
    <w:rsid w:val="006027A2"/>
    <w:rsid w:val="006040DD"/>
    <w:rsid w:val="00611510"/>
    <w:rsid w:val="006118A7"/>
    <w:rsid w:val="006122D9"/>
    <w:rsid w:val="0061461C"/>
    <w:rsid w:val="006160CA"/>
    <w:rsid w:val="006174D9"/>
    <w:rsid w:val="006238FA"/>
    <w:rsid w:val="00625066"/>
    <w:rsid w:val="00625952"/>
    <w:rsid w:val="006308A2"/>
    <w:rsid w:val="006309B5"/>
    <w:rsid w:val="00630B90"/>
    <w:rsid w:val="00632AE9"/>
    <w:rsid w:val="006356A5"/>
    <w:rsid w:val="006361B1"/>
    <w:rsid w:val="0063787A"/>
    <w:rsid w:val="006407F6"/>
    <w:rsid w:val="00641A4C"/>
    <w:rsid w:val="00641DC2"/>
    <w:rsid w:val="006433C9"/>
    <w:rsid w:val="00645A79"/>
    <w:rsid w:val="006521B0"/>
    <w:rsid w:val="00652E55"/>
    <w:rsid w:val="006530A6"/>
    <w:rsid w:val="006540BA"/>
    <w:rsid w:val="006545D3"/>
    <w:rsid w:val="00656BE6"/>
    <w:rsid w:val="00662475"/>
    <w:rsid w:val="00665C1E"/>
    <w:rsid w:val="00665E13"/>
    <w:rsid w:val="0066739E"/>
    <w:rsid w:val="00667AEF"/>
    <w:rsid w:val="00667BEA"/>
    <w:rsid w:val="006713AC"/>
    <w:rsid w:val="00672621"/>
    <w:rsid w:val="00672796"/>
    <w:rsid w:val="006738E2"/>
    <w:rsid w:val="00674A3A"/>
    <w:rsid w:val="00681185"/>
    <w:rsid w:val="00683D43"/>
    <w:rsid w:val="006849C2"/>
    <w:rsid w:val="006873BC"/>
    <w:rsid w:val="00687E42"/>
    <w:rsid w:val="00694154"/>
    <w:rsid w:val="00694968"/>
    <w:rsid w:val="00696E7C"/>
    <w:rsid w:val="00697A5C"/>
    <w:rsid w:val="00697EFD"/>
    <w:rsid w:val="006A0902"/>
    <w:rsid w:val="006A15B5"/>
    <w:rsid w:val="006A3205"/>
    <w:rsid w:val="006A4826"/>
    <w:rsid w:val="006A6174"/>
    <w:rsid w:val="006A629E"/>
    <w:rsid w:val="006A6C2D"/>
    <w:rsid w:val="006A71E4"/>
    <w:rsid w:val="006A7D5A"/>
    <w:rsid w:val="006B0F52"/>
    <w:rsid w:val="006B196D"/>
    <w:rsid w:val="006B2AE2"/>
    <w:rsid w:val="006B4A12"/>
    <w:rsid w:val="006B4FB6"/>
    <w:rsid w:val="006B785C"/>
    <w:rsid w:val="006C05C2"/>
    <w:rsid w:val="006C126E"/>
    <w:rsid w:val="006C78C3"/>
    <w:rsid w:val="006D01DB"/>
    <w:rsid w:val="006D0508"/>
    <w:rsid w:val="006D76FE"/>
    <w:rsid w:val="006E0518"/>
    <w:rsid w:val="006E09EE"/>
    <w:rsid w:val="006E1973"/>
    <w:rsid w:val="006E4FCF"/>
    <w:rsid w:val="006E55F5"/>
    <w:rsid w:val="006E5B4E"/>
    <w:rsid w:val="006E5F75"/>
    <w:rsid w:val="006E682F"/>
    <w:rsid w:val="006E7674"/>
    <w:rsid w:val="006F0982"/>
    <w:rsid w:val="006F100D"/>
    <w:rsid w:val="006F1959"/>
    <w:rsid w:val="006F2D3D"/>
    <w:rsid w:val="006F2D6C"/>
    <w:rsid w:val="007004DF"/>
    <w:rsid w:val="007012B5"/>
    <w:rsid w:val="00702108"/>
    <w:rsid w:val="00703423"/>
    <w:rsid w:val="00703AFE"/>
    <w:rsid w:val="0070497B"/>
    <w:rsid w:val="007077B9"/>
    <w:rsid w:val="0071044C"/>
    <w:rsid w:val="00711ABA"/>
    <w:rsid w:val="00711F27"/>
    <w:rsid w:val="00712883"/>
    <w:rsid w:val="00713DB8"/>
    <w:rsid w:val="00715CF9"/>
    <w:rsid w:val="0071787C"/>
    <w:rsid w:val="00720831"/>
    <w:rsid w:val="00721F92"/>
    <w:rsid w:val="007227D9"/>
    <w:rsid w:val="00723949"/>
    <w:rsid w:val="00724624"/>
    <w:rsid w:val="00725DE3"/>
    <w:rsid w:val="007262A1"/>
    <w:rsid w:val="007335CA"/>
    <w:rsid w:val="007344C5"/>
    <w:rsid w:val="00735368"/>
    <w:rsid w:val="00735DBF"/>
    <w:rsid w:val="00743015"/>
    <w:rsid w:val="00743656"/>
    <w:rsid w:val="00743882"/>
    <w:rsid w:val="0074549E"/>
    <w:rsid w:val="007464BF"/>
    <w:rsid w:val="0074694E"/>
    <w:rsid w:val="00747AA2"/>
    <w:rsid w:val="00747C63"/>
    <w:rsid w:val="00747ECC"/>
    <w:rsid w:val="00751D8A"/>
    <w:rsid w:val="00752A82"/>
    <w:rsid w:val="00754C8E"/>
    <w:rsid w:val="00755068"/>
    <w:rsid w:val="007568DA"/>
    <w:rsid w:val="00756B75"/>
    <w:rsid w:val="007609BD"/>
    <w:rsid w:val="00765668"/>
    <w:rsid w:val="00773376"/>
    <w:rsid w:val="00773560"/>
    <w:rsid w:val="00773879"/>
    <w:rsid w:val="00773FED"/>
    <w:rsid w:val="007749F7"/>
    <w:rsid w:val="0077508C"/>
    <w:rsid w:val="007771B9"/>
    <w:rsid w:val="00780263"/>
    <w:rsid w:val="0078473A"/>
    <w:rsid w:val="0078663B"/>
    <w:rsid w:val="00786ED4"/>
    <w:rsid w:val="0079258F"/>
    <w:rsid w:val="00792BEB"/>
    <w:rsid w:val="0079487F"/>
    <w:rsid w:val="007948A0"/>
    <w:rsid w:val="007950F8"/>
    <w:rsid w:val="00796135"/>
    <w:rsid w:val="007A0D23"/>
    <w:rsid w:val="007A2F1D"/>
    <w:rsid w:val="007A611C"/>
    <w:rsid w:val="007B5875"/>
    <w:rsid w:val="007B5B5E"/>
    <w:rsid w:val="007C3D0B"/>
    <w:rsid w:val="007C51AF"/>
    <w:rsid w:val="007D0220"/>
    <w:rsid w:val="007D58C4"/>
    <w:rsid w:val="007E0179"/>
    <w:rsid w:val="007E6E7B"/>
    <w:rsid w:val="007F0803"/>
    <w:rsid w:val="007F3478"/>
    <w:rsid w:val="007F3AA3"/>
    <w:rsid w:val="00800765"/>
    <w:rsid w:val="00801E98"/>
    <w:rsid w:val="00802F83"/>
    <w:rsid w:val="00803CC9"/>
    <w:rsid w:val="0080410F"/>
    <w:rsid w:val="00810130"/>
    <w:rsid w:val="00813589"/>
    <w:rsid w:val="00817B28"/>
    <w:rsid w:val="00823AD2"/>
    <w:rsid w:val="00823BD3"/>
    <w:rsid w:val="008248C3"/>
    <w:rsid w:val="00825EC4"/>
    <w:rsid w:val="00832264"/>
    <w:rsid w:val="008337BE"/>
    <w:rsid w:val="00833977"/>
    <w:rsid w:val="00835BE3"/>
    <w:rsid w:val="00835CEA"/>
    <w:rsid w:val="00835E9D"/>
    <w:rsid w:val="00840276"/>
    <w:rsid w:val="008409D1"/>
    <w:rsid w:val="0084130F"/>
    <w:rsid w:val="00841C71"/>
    <w:rsid w:val="00842AE8"/>
    <w:rsid w:val="008433D4"/>
    <w:rsid w:val="0084379F"/>
    <w:rsid w:val="0084497E"/>
    <w:rsid w:val="00846C69"/>
    <w:rsid w:val="0085071F"/>
    <w:rsid w:val="008511FA"/>
    <w:rsid w:val="0085274C"/>
    <w:rsid w:val="008550BD"/>
    <w:rsid w:val="00856B72"/>
    <w:rsid w:val="00857E9A"/>
    <w:rsid w:val="00862F83"/>
    <w:rsid w:val="00871A92"/>
    <w:rsid w:val="00871B6B"/>
    <w:rsid w:val="00872B22"/>
    <w:rsid w:val="00876A7E"/>
    <w:rsid w:val="00877075"/>
    <w:rsid w:val="00883434"/>
    <w:rsid w:val="008851D0"/>
    <w:rsid w:val="0088735E"/>
    <w:rsid w:val="00891940"/>
    <w:rsid w:val="008936CC"/>
    <w:rsid w:val="008969D7"/>
    <w:rsid w:val="00896DC1"/>
    <w:rsid w:val="008A38F9"/>
    <w:rsid w:val="008A49F9"/>
    <w:rsid w:val="008A4D87"/>
    <w:rsid w:val="008A7493"/>
    <w:rsid w:val="008A7E8B"/>
    <w:rsid w:val="008B0121"/>
    <w:rsid w:val="008B0BA2"/>
    <w:rsid w:val="008B5B37"/>
    <w:rsid w:val="008B75B1"/>
    <w:rsid w:val="008C0392"/>
    <w:rsid w:val="008C7EEA"/>
    <w:rsid w:val="008D22F0"/>
    <w:rsid w:val="008D48B4"/>
    <w:rsid w:val="008D5CC3"/>
    <w:rsid w:val="008D6148"/>
    <w:rsid w:val="008E05F2"/>
    <w:rsid w:val="008E2BDD"/>
    <w:rsid w:val="008E3D66"/>
    <w:rsid w:val="008E643D"/>
    <w:rsid w:val="008F46D5"/>
    <w:rsid w:val="008F7078"/>
    <w:rsid w:val="009003B9"/>
    <w:rsid w:val="009011E2"/>
    <w:rsid w:val="0090140E"/>
    <w:rsid w:val="00902205"/>
    <w:rsid w:val="0090351C"/>
    <w:rsid w:val="009044A5"/>
    <w:rsid w:val="009053DD"/>
    <w:rsid w:val="00905B3C"/>
    <w:rsid w:val="0090615F"/>
    <w:rsid w:val="00911AEC"/>
    <w:rsid w:val="00911E6F"/>
    <w:rsid w:val="00914A76"/>
    <w:rsid w:val="0091632E"/>
    <w:rsid w:val="009166F8"/>
    <w:rsid w:val="0091686F"/>
    <w:rsid w:val="009168F0"/>
    <w:rsid w:val="00922031"/>
    <w:rsid w:val="00926093"/>
    <w:rsid w:val="00927535"/>
    <w:rsid w:val="00927B2A"/>
    <w:rsid w:val="00930F44"/>
    <w:rsid w:val="00931D47"/>
    <w:rsid w:val="009320F9"/>
    <w:rsid w:val="00932A3F"/>
    <w:rsid w:val="00933244"/>
    <w:rsid w:val="00935A07"/>
    <w:rsid w:val="009370C2"/>
    <w:rsid w:val="00937CCC"/>
    <w:rsid w:val="009410F9"/>
    <w:rsid w:val="00941DDB"/>
    <w:rsid w:val="0094336C"/>
    <w:rsid w:val="009447BD"/>
    <w:rsid w:val="00947ABC"/>
    <w:rsid w:val="00947C26"/>
    <w:rsid w:val="009520AD"/>
    <w:rsid w:val="00952C61"/>
    <w:rsid w:val="009533DB"/>
    <w:rsid w:val="00953C27"/>
    <w:rsid w:val="00957C31"/>
    <w:rsid w:val="009627C1"/>
    <w:rsid w:val="009628A7"/>
    <w:rsid w:val="009632B4"/>
    <w:rsid w:val="00966460"/>
    <w:rsid w:val="00966ED4"/>
    <w:rsid w:val="009712C7"/>
    <w:rsid w:val="009805DB"/>
    <w:rsid w:val="009806FB"/>
    <w:rsid w:val="00980750"/>
    <w:rsid w:val="0098132B"/>
    <w:rsid w:val="009849B9"/>
    <w:rsid w:val="009856AE"/>
    <w:rsid w:val="00986BB5"/>
    <w:rsid w:val="00990995"/>
    <w:rsid w:val="0099397D"/>
    <w:rsid w:val="00994DAB"/>
    <w:rsid w:val="009A19E3"/>
    <w:rsid w:val="009A41DD"/>
    <w:rsid w:val="009A56AD"/>
    <w:rsid w:val="009A5740"/>
    <w:rsid w:val="009A6212"/>
    <w:rsid w:val="009A6C1D"/>
    <w:rsid w:val="009B0F92"/>
    <w:rsid w:val="009B3569"/>
    <w:rsid w:val="009B6E5D"/>
    <w:rsid w:val="009C3AC9"/>
    <w:rsid w:val="009C4BD7"/>
    <w:rsid w:val="009C703E"/>
    <w:rsid w:val="009D05B8"/>
    <w:rsid w:val="009D0921"/>
    <w:rsid w:val="009D0CF0"/>
    <w:rsid w:val="009D2392"/>
    <w:rsid w:val="009D57FE"/>
    <w:rsid w:val="009D5C11"/>
    <w:rsid w:val="009E1F3E"/>
    <w:rsid w:val="009E237C"/>
    <w:rsid w:val="009E264A"/>
    <w:rsid w:val="009E70E5"/>
    <w:rsid w:val="009F035C"/>
    <w:rsid w:val="009F07B0"/>
    <w:rsid w:val="009F0DA6"/>
    <w:rsid w:val="009F287C"/>
    <w:rsid w:val="009F3174"/>
    <w:rsid w:val="009F39F8"/>
    <w:rsid w:val="009F559D"/>
    <w:rsid w:val="00A002D6"/>
    <w:rsid w:val="00A00A67"/>
    <w:rsid w:val="00A0106C"/>
    <w:rsid w:val="00A023EF"/>
    <w:rsid w:val="00A040CA"/>
    <w:rsid w:val="00A0600D"/>
    <w:rsid w:val="00A11EAF"/>
    <w:rsid w:val="00A13D89"/>
    <w:rsid w:val="00A1657D"/>
    <w:rsid w:val="00A16BB9"/>
    <w:rsid w:val="00A17A1B"/>
    <w:rsid w:val="00A23305"/>
    <w:rsid w:val="00A250D8"/>
    <w:rsid w:val="00A31FB0"/>
    <w:rsid w:val="00A337EC"/>
    <w:rsid w:val="00A33BF3"/>
    <w:rsid w:val="00A349CB"/>
    <w:rsid w:val="00A34D2E"/>
    <w:rsid w:val="00A358F2"/>
    <w:rsid w:val="00A36E2A"/>
    <w:rsid w:val="00A40513"/>
    <w:rsid w:val="00A406A8"/>
    <w:rsid w:val="00A4099F"/>
    <w:rsid w:val="00A40BF5"/>
    <w:rsid w:val="00A42FE6"/>
    <w:rsid w:val="00A47125"/>
    <w:rsid w:val="00A47C96"/>
    <w:rsid w:val="00A508F2"/>
    <w:rsid w:val="00A50965"/>
    <w:rsid w:val="00A50AE7"/>
    <w:rsid w:val="00A5131A"/>
    <w:rsid w:val="00A5210C"/>
    <w:rsid w:val="00A5290D"/>
    <w:rsid w:val="00A5508B"/>
    <w:rsid w:val="00A55201"/>
    <w:rsid w:val="00A56E3F"/>
    <w:rsid w:val="00A60B43"/>
    <w:rsid w:val="00A627F7"/>
    <w:rsid w:val="00A62FD1"/>
    <w:rsid w:val="00A678A8"/>
    <w:rsid w:val="00A70734"/>
    <w:rsid w:val="00A719F5"/>
    <w:rsid w:val="00A7273E"/>
    <w:rsid w:val="00A735BF"/>
    <w:rsid w:val="00A755E7"/>
    <w:rsid w:val="00A8312D"/>
    <w:rsid w:val="00A835B8"/>
    <w:rsid w:val="00A83864"/>
    <w:rsid w:val="00A87B2C"/>
    <w:rsid w:val="00A93C6F"/>
    <w:rsid w:val="00A96B6A"/>
    <w:rsid w:val="00AA0E38"/>
    <w:rsid w:val="00AA2A1E"/>
    <w:rsid w:val="00AA2CC2"/>
    <w:rsid w:val="00AA46B1"/>
    <w:rsid w:val="00AA476F"/>
    <w:rsid w:val="00AA4E15"/>
    <w:rsid w:val="00AA7281"/>
    <w:rsid w:val="00AA73D7"/>
    <w:rsid w:val="00AA7E0B"/>
    <w:rsid w:val="00AB017E"/>
    <w:rsid w:val="00AB26E7"/>
    <w:rsid w:val="00AB3FB3"/>
    <w:rsid w:val="00AC209F"/>
    <w:rsid w:val="00AC3479"/>
    <w:rsid w:val="00AC4530"/>
    <w:rsid w:val="00AC4717"/>
    <w:rsid w:val="00AC4DB8"/>
    <w:rsid w:val="00AC4F1D"/>
    <w:rsid w:val="00AC6985"/>
    <w:rsid w:val="00AC78EC"/>
    <w:rsid w:val="00AD025C"/>
    <w:rsid w:val="00AD2345"/>
    <w:rsid w:val="00AD41DA"/>
    <w:rsid w:val="00AD6C63"/>
    <w:rsid w:val="00AE3149"/>
    <w:rsid w:val="00AE3F2E"/>
    <w:rsid w:val="00AF021E"/>
    <w:rsid w:val="00AF02B1"/>
    <w:rsid w:val="00AF0635"/>
    <w:rsid w:val="00AF09AE"/>
    <w:rsid w:val="00AF0BDD"/>
    <w:rsid w:val="00AF25E2"/>
    <w:rsid w:val="00AF2A1A"/>
    <w:rsid w:val="00AF3803"/>
    <w:rsid w:val="00AF5985"/>
    <w:rsid w:val="00AF7C64"/>
    <w:rsid w:val="00B0342A"/>
    <w:rsid w:val="00B06CF5"/>
    <w:rsid w:val="00B10A91"/>
    <w:rsid w:val="00B12B64"/>
    <w:rsid w:val="00B13692"/>
    <w:rsid w:val="00B13758"/>
    <w:rsid w:val="00B15874"/>
    <w:rsid w:val="00B17E61"/>
    <w:rsid w:val="00B21565"/>
    <w:rsid w:val="00B22408"/>
    <w:rsid w:val="00B25955"/>
    <w:rsid w:val="00B26A3C"/>
    <w:rsid w:val="00B26F79"/>
    <w:rsid w:val="00B31C4D"/>
    <w:rsid w:val="00B33C0B"/>
    <w:rsid w:val="00B33FB6"/>
    <w:rsid w:val="00B34628"/>
    <w:rsid w:val="00B354E4"/>
    <w:rsid w:val="00B36484"/>
    <w:rsid w:val="00B400AE"/>
    <w:rsid w:val="00B4105B"/>
    <w:rsid w:val="00B41914"/>
    <w:rsid w:val="00B42380"/>
    <w:rsid w:val="00B52D90"/>
    <w:rsid w:val="00B55A83"/>
    <w:rsid w:val="00B55EFA"/>
    <w:rsid w:val="00B57C40"/>
    <w:rsid w:val="00B6233A"/>
    <w:rsid w:val="00B65E9B"/>
    <w:rsid w:val="00B723B7"/>
    <w:rsid w:val="00B73B91"/>
    <w:rsid w:val="00B75044"/>
    <w:rsid w:val="00B75524"/>
    <w:rsid w:val="00B75783"/>
    <w:rsid w:val="00B778BE"/>
    <w:rsid w:val="00B8053D"/>
    <w:rsid w:val="00B8082C"/>
    <w:rsid w:val="00B816B1"/>
    <w:rsid w:val="00B84B8F"/>
    <w:rsid w:val="00B91572"/>
    <w:rsid w:val="00B9184A"/>
    <w:rsid w:val="00B92245"/>
    <w:rsid w:val="00B947C2"/>
    <w:rsid w:val="00BA2AFD"/>
    <w:rsid w:val="00BA4490"/>
    <w:rsid w:val="00BA4535"/>
    <w:rsid w:val="00BA5BD6"/>
    <w:rsid w:val="00BA5CC0"/>
    <w:rsid w:val="00BA5D09"/>
    <w:rsid w:val="00BA6DC1"/>
    <w:rsid w:val="00BA7A44"/>
    <w:rsid w:val="00BA7D3F"/>
    <w:rsid w:val="00BB274F"/>
    <w:rsid w:val="00BB2D1E"/>
    <w:rsid w:val="00BB45BC"/>
    <w:rsid w:val="00BC09E8"/>
    <w:rsid w:val="00BC1A82"/>
    <w:rsid w:val="00BC25FE"/>
    <w:rsid w:val="00BC710F"/>
    <w:rsid w:val="00BC7880"/>
    <w:rsid w:val="00BD6FF5"/>
    <w:rsid w:val="00BD70F7"/>
    <w:rsid w:val="00BE0812"/>
    <w:rsid w:val="00BE09DC"/>
    <w:rsid w:val="00BE2206"/>
    <w:rsid w:val="00BE2809"/>
    <w:rsid w:val="00BE3229"/>
    <w:rsid w:val="00BF1754"/>
    <w:rsid w:val="00BF184A"/>
    <w:rsid w:val="00BF5C4E"/>
    <w:rsid w:val="00C00425"/>
    <w:rsid w:val="00C023B1"/>
    <w:rsid w:val="00C03075"/>
    <w:rsid w:val="00C077F2"/>
    <w:rsid w:val="00C13FEE"/>
    <w:rsid w:val="00C16EF6"/>
    <w:rsid w:val="00C16F01"/>
    <w:rsid w:val="00C17077"/>
    <w:rsid w:val="00C20819"/>
    <w:rsid w:val="00C210F1"/>
    <w:rsid w:val="00C22517"/>
    <w:rsid w:val="00C229EF"/>
    <w:rsid w:val="00C251FC"/>
    <w:rsid w:val="00C31351"/>
    <w:rsid w:val="00C31A1F"/>
    <w:rsid w:val="00C31A2C"/>
    <w:rsid w:val="00C32597"/>
    <w:rsid w:val="00C42171"/>
    <w:rsid w:val="00C42BD9"/>
    <w:rsid w:val="00C459F2"/>
    <w:rsid w:val="00C4668D"/>
    <w:rsid w:val="00C466E4"/>
    <w:rsid w:val="00C476D2"/>
    <w:rsid w:val="00C531E2"/>
    <w:rsid w:val="00C56C63"/>
    <w:rsid w:val="00C57F9E"/>
    <w:rsid w:val="00C61742"/>
    <w:rsid w:val="00C62E8C"/>
    <w:rsid w:val="00C6349B"/>
    <w:rsid w:val="00C64A15"/>
    <w:rsid w:val="00C65922"/>
    <w:rsid w:val="00C706B5"/>
    <w:rsid w:val="00C70F81"/>
    <w:rsid w:val="00C74730"/>
    <w:rsid w:val="00C76E0B"/>
    <w:rsid w:val="00C77DCB"/>
    <w:rsid w:val="00C806B9"/>
    <w:rsid w:val="00C8198A"/>
    <w:rsid w:val="00C81BEC"/>
    <w:rsid w:val="00C84688"/>
    <w:rsid w:val="00C84F64"/>
    <w:rsid w:val="00C856C4"/>
    <w:rsid w:val="00C85F6E"/>
    <w:rsid w:val="00C87AA3"/>
    <w:rsid w:val="00C91687"/>
    <w:rsid w:val="00C92BA4"/>
    <w:rsid w:val="00C93EFD"/>
    <w:rsid w:val="00C952C7"/>
    <w:rsid w:val="00C9587F"/>
    <w:rsid w:val="00C95C8B"/>
    <w:rsid w:val="00C9607E"/>
    <w:rsid w:val="00C97354"/>
    <w:rsid w:val="00CA00FD"/>
    <w:rsid w:val="00CA05B1"/>
    <w:rsid w:val="00CA4637"/>
    <w:rsid w:val="00CA49D6"/>
    <w:rsid w:val="00CA56DD"/>
    <w:rsid w:val="00CB15F5"/>
    <w:rsid w:val="00CB1E5C"/>
    <w:rsid w:val="00CB22B7"/>
    <w:rsid w:val="00CB32B6"/>
    <w:rsid w:val="00CB3CCC"/>
    <w:rsid w:val="00CB3E9D"/>
    <w:rsid w:val="00CB430F"/>
    <w:rsid w:val="00CB459E"/>
    <w:rsid w:val="00CB5223"/>
    <w:rsid w:val="00CB62DF"/>
    <w:rsid w:val="00CB6B5D"/>
    <w:rsid w:val="00CC25C6"/>
    <w:rsid w:val="00CC43C0"/>
    <w:rsid w:val="00CC5A7A"/>
    <w:rsid w:val="00CC5C23"/>
    <w:rsid w:val="00CC6267"/>
    <w:rsid w:val="00CC6EDC"/>
    <w:rsid w:val="00CC74B6"/>
    <w:rsid w:val="00CC7573"/>
    <w:rsid w:val="00CD1094"/>
    <w:rsid w:val="00CD150D"/>
    <w:rsid w:val="00CD6239"/>
    <w:rsid w:val="00CD7284"/>
    <w:rsid w:val="00CD7DD8"/>
    <w:rsid w:val="00CE03A4"/>
    <w:rsid w:val="00CE11D9"/>
    <w:rsid w:val="00CF14BC"/>
    <w:rsid w:val="00CF5204"/>
    <w:rsid w:val="00CF5CD6"/>
    <w:rsid w:val="00CF7020"/>
    <w:rsid w:val="00D05135"/>
    <w:rsid w:val="00D07EBA"/>
    <w:rsid w:val="00D12CFB"/>
    <w:rsid w:val="00D12EF0"/>
    <w:rsid w:val="00D13170"/>
    <w:rsid w:val="00D153E4"/>
    <w:rsid w:val="00D15A14"/>
    <w:rsid w:val="00D162C1"/>
    <w:rsid w:val="00D17EEA"/>
    <w:rsid w:val="00D27CDC"/>
    <w:rsid w:val="00D32FC6"/>
    <w:rsid w:val="00D342E5"/>
    <w:rsid w:val="00D34FE9"/>
    <w:rsid w:val="00D36292"/>
    <w:rsid w:val="00D36F67"/>
    <w:rsid w:val="00D40897"/>
    <w:rsid w:val="00D46FC4"/>
    <w:rsid w:val="00D52D26"/>
    <w:rsid w:val="00D53B61"/>
    <w:rsid w:val="00D53CEB"/>
    <w:rsid w:val="00D55E4C"/>
    <w:rsid w:val="00D55EA2"/>
    <w:rsid w:val="00D56FD3"/>
    <w:rsid w:val="00D57FDC"/>
    <w:rsid w:val="00D62330"/>
    <w:rsid w:val="00D65514"/>
    <w:rsid w:val="00D717B8"/>
    <w:rsid w:val="00D72388"/>
    <w:rsid w:val="00D739B0"/>
    <w:rsid w:val="00D75667"/>
    <w:rsid w:val="00D822BD"/>
    <w:rsid w:val="00D831CC"/>
    <w:rsid w:val="00D834FF"/>
    <w:rsid w:val="00D83AFB"/>
    <w:rsid w:val="00D83DDB"/>
    <w:rsid w:val="00D83FC8"/>
    <w:rsid w:val="00D841C2"/>
    <w:rsid w:val="00D84E5C"/>
    <w:rsid w:val="00D85640"/>
    <w:rsid w:val="00D85F18"/>
    <w:rsid w:val="00D86BCC"/>
    <w:rsid w:val="00D914CD"/>
    <w:rsid w:val="00D934C5"/>
    <w:rsid w:val="00D94628"/>
    <w:rsid w:val="00D97529"/>
    <w:rsid w:val="00D97F28"/>
    <w:rsid w:val="00DA0A64"/>
    <w:rsid w:val="00DA0BBE"/>
    <w:rsid w:val="00DA4A04"/>
    <w:rsid w:val="00DA653A"/>
    <w:rsid w:val="00DB170F"/>
    <w:rsid w:val="00DB2A3F"/>
    <w:rsid w:val="00DB2D16"/>
    <w:rsid w:val="00DB5B8C"/>
    <w:rsid w:val="00DB66C2"/>
    <w:rsid w:val="00DB6BC4"/>
    <w:rsid w:val="00DB7084"/>
    <w:rsid w:val="00DC0F9C"/>
    <w:rsid w:val="00DC7105"/>
    <w:rsid w:val="00DD2910"/>
    <w:rsid w:val="00DD4F61"/>
    <w:rsid w:val="00DD63E9"/>
    <w:rsid w:val="00DD711C"/>
    <w:rsid w:val="00DE0CAB"/>
    <w:rsid w:val="00DE15E8"/>
    <w:rsid w:val="00DE1FC5"/>
    <w:rsid w:val="00DE4FDE"/>
    <w:rsid w:val="00DE7076"/>
    <w:rsid w:val="00DF2D91"/>
    <w:rsid w:val="00DF4A23"/>
    <w:rsid w:val="00DF4BC5"/>
    <w:rsid w:val="00E0033B"/>
    <w:rsid w:val="00E02630"/>
    <w:rsid w:val="00E02D02"/>
    <w:rsid w:val="00E0489A"/>
    <w:rsid w:val="00E05FBB"/>
    <w:rsid w:val="00E067DD"/>
    <w:rsid w:val="00E07D95"/>
    <w:rsid w:val="00E14670"/>
    <w:rsid w:val="00E17478"/>
    <w:rsid w:val="00E2063B"/>
    <w:rsid w:val="00E23A80"/>
    <w:rsid w:val="00E24A5A"/>
    <w:rsid w:val="00E24F58"/>
    <w:rsid w:val="00E25BAD"/>
    <w:rsid w:val="00E25D38"/>
    <w:rsid w:val="00E261BE"/>
    <w:rsid w:val="00E27B4F"/>
    <w:rsid w:val="00E31069"/>
    <w:rsid w:val="00E379F8"/>
    <w:rsid w:val="00E433E2"/>
    <w:rsid w:val="00E51C10"/>
    <w:rsid w:val="00E53A6F"/>
    <w:rsid w:val="00E55021"/>
    <w:rsid w:val="00E55BA9"/>
    <w:rsid w:val="00E5689F"/>
    <w:rsid w:val="00E56A1E"/>
    <w:rsid w:val="00E60B33"/>
    <w:rsid w:val="00E60EE4"/>
    <w:rsid w:val="00E64B21"/>
    <w:rsid w:val="00E64C16"/>
    <w:rsid w:val="00E66530"/>
    <w:rsid w:val="00E66D8B"/>
    <w:rsid w:val="00E6754D"/>
    <w:rsid w:val="00E675AA"/>
    <w:rsid w:val="00E67606"/>
    <w:rsid w:val="00E700F6"/>
    <w:rsid w:val="00E70C40"/>
    <w:rsid w:val="00E714C9"/>
    <w:rsid w:val="00E721D9"/>
    <w:rsid w:val="00E73332"/>
    <w:rsid w:val="00E73A2F"/>
    <w:rsid w:val="00E73AA6"/>
    <w:rsid w:val="00E74E1E"/>
    <w:rsid w:val="00E80FD6"/>
    <w:rsid w:val="00E85BFF"/>
    <w:rsid w:val="00E8684B"/>
    <w:rsid w:val="00E92492"/>
    <w:rsid w:val="00E941E2"/>
    <w:rsid w:val="00EA0409"/>
    <w:rsid w:val="00EA1516"/>
    <w:rsid w:val="00EA2A1F"/>
    <w:rsid w:val="00EA5B70"/>
    <w:rsid w:val="00EB24C4"/>
    <w:rsid w:val="00EB29B3"/>
    <w:rsid w:val="00EB2AA9"/>
    <w:rsid w:val="00EB2C6E"/>
    <w:rsid w:val="00EB501D"/>
    <w:rsid w:val="00EB6A89"/>
    <w:rsid w:val="00EB7C37"/>
    <w:rsid w:val="00EC03C2"/>
    <w:rsid w:val="00EC110E"/>
    <w:rsid w:val="00EC286D"/>
    <w:rsid w:val="00EC3751"/>
    <w:rsid w:val="00EC4CF8"/>
    <w:rsid w:val="00ED06AB"/>
    <w:rsid w:val="00ED0CFD"/>
    <w:rsid w:val="00ED107F"/>
    <w:rsid w:val="00ED15F0"/>
    <w:rsid w:val="00ED1A26"/>
    <w:rsid w:val="00ED2FCE"/>
    <w:rsid w:val="00ED3192"/>
    <w:rsid w:val="00ED4275"/>
    <w:rsid w:val="00ED5DB7"/>
    <w:rsid w:val="00ED6A6C"/>
    <w:rsid w:val="00ED7FD5"/>
    <w:rsid w:val="00EE0F0F"/>
    <w:rsid w:val="00EE219C"/>
    <w:rsid w:val="00EE645E"/>
    <w:rsid w:val="00EF10BF"/>
    <w:rsid w:val="00EF1D96"/>
    <w:rsid w:val="00EF30FD"/>
    <w:rsid w:val="00EF40A0"/>
    <w:rsid w:val="00EF4F56"/>
    <w:rsid w:val="00EF502E"/>
    <w:rsid w:val="00EF5045"/>
    <w:rsid w:val="00EF7C7B"/>
    <w:rsid w:val="00F01926"/>
    <w:rsid w:val="00F031FA"/>
    <w:rsid w:val="00F041F2"/>
    <w:rsid w:val="00F06D0F"/>
    <w:rsid w:val="00F164D8"/>
    <w:rsid w:val="00F20365"/>
    <w:rsid w:val="00F224A4"/>
    <w:rsid w:val="00F23101"/>
    <w:rsid w:val="00F25D73"/>
    <w:rsid w:val="00F31E80"/>
    <w:rsid w:val="00F3218F"/>
    <w:rsid w:val="00F3237B"/>
    <w:rsid w:val="00F32540"/>
    <w:rsid w:val="00F34CE8"/>
    <w:rsid w:val="00F35332"/>
    <w:rsid w:val="00F41671"/>
    <w:rsid w:val="00F42224"/>
    <w:rsid w:val="00F44095"/>
    <w:rsid w:val="00F452F1"/>
    <w:rsid w:val="00F45E2F"/>
    <w:rsid w:val="00F45FB1"/>
    <w:rsid w:val="00F51FDE"/>
    <w:rsid w:val="00F52802"/>
    <w:rsid w:val="00F52FBA"/>
    <w:rsid w:val="00F53271"/>
    <w:rsid w:val="00F540FE"/>
    <w:rsid w:val="00F54CEF"/>
    <w:rsid w:val="00F602F1"/>
    <w:rsid w:val="00F603BA"/>
    <w:rsid w:val="00F7004F"/>
    <w:rsid w:val="00F75B1A"/>
    <w:rsid w:val="00F76D72"/>
    <w:rsid w:val="00F774FC"/>
    <w:rsid w:val="00F80D47"/>
    <w:rsid w:val="00F816DA"/>
    <w:rsid w:val="00F81F66"/>
    <w:rsid w:val="00F86884"/>
    <w:rsid w:val="00F911C3"/>
    <w:rsid w:val="00F91A90"/>
    <w:rsid w:val="00FA0180"/>
    <w:rsid w:val="00FA0538"/>
    <w:rsid w:val="00FA23B3"/>
    <w:rsid w:val="00FA4976"/>
    <w:rsid w:val="00FA53D6"/>
    <w:rsid w:val="00FA6653"/>
    <w:rsid w:val="00FA799A"/>
    <w:rsid w:val="00FB0A27"/>
    <w:rsid w:val="00FB2221"/>
    <w:rsid w:val="00FB4019"/>
    <w:rsid w:val="00FB4136"/>
    <w:rsid w:val="00FB47D7"/>
    <w:rsid w:val="00FB508D"/>
    <w:rsid w:val="00FB5EC1"/>
    <w:rsid w:val="00FB65D5"/>
    <w:rsid w:val="00FC2BA0"/>
    <w:rsid w:val="00FD0043"/>
    <w:rsid w:val="00FD159F"/>
    <w:rsid w:val="00FD1A53"/>
    <w:rsid w:val="00FD1C5F"/>
    <w:rsid w:val="00FD3A7E"/>
    <w:rsid w:val="00FE1CF0"/>
    <w:rsid w:val="00FE26DF"/>
    <w:rsid w:val="00FE3A2E"/>
    <w:rsid w:val="00FE5BED"/>
    <w:rsid w:val="00FE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B721A3"/>
  <w15:docId w15:val="{55B36255-D1AA-45B1-B819-B595443E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3E9F"/>
    <w:rPr>
      <w:kern w:val="28"/>
      <w:sz w:val="24"/>
    </w:rPr>
  </w:style>
  <w:style w:type="paragraph" w:styleId="Heading1">
    <w:name w:val="heading 1"/>
    <w:basedOn w:val="Normal"/>
    <w:next w:val="Normal"/>
    <w:qFormat/>
    <w:rsid w:val="00A87B2C"/>
    <w:pPr>
      <w:keepNext/>
      <w:widowControl w:val="0"/>
      <w:jc w:val="right"/>
      <w:outlineLvl w:val="0"/>
    </w:pPr>
    <w:rPr>
      <w:rFonts w:ascii="Arial Narrow" w:hAnsi="Arial Narrow"/>
      <w:b/>
      <w:snapToGrid w:val="0"/>
      <w:kern w:val="0"/>
      <w:sz w:val="36"/>
    </w:rPr>
  </w:style>
  <w:style w:type="paragraph" w:styleId="Heading2">
    <w:name w:val="heading 2"/>
    <w:basedOn w:val="Normal"/>
    <w:next w:val="Normal"/>
    <w:qFormat/>
    <w:rsid w:val="00A87B2C"/>
    <w:pPr>
      <w:keepNext/>
      <w:tabs>
        <w:tab w:val="center" w:pos="4680"/>
      </w:tabs>
      <w:spacing w:after="24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A87B2C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87B2C"/>
    <w:pPr>
      <w:keepNext/>
      <w:spacing w:after="120"/>
      <w:jc w:val="center"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qFormat/>
    <w:rsid w:val="00A87B2C"/>
    <w:pPr>
      <w:keepNext/>
      <w:spacing w:after="120"/>
      <w:jc w:val="both"/>
      <w:outlineLvl w:val="4"/>
    </w:pPr>
    <w:rPr>
      <w:rFonts w:ascii="Arial" w:hAnsi="Arial" w:cs="Arial"/>
      <w:bCs/>
      <w:color w:val="FF0000"/>
      <w:sz w:val="20"/>
    </w:rPr>
  </w:style>
  <w:style w:type="paragraph" w:styleId="Heading7">
    <w:name w:val="heading 7"/>
    <w:basedOn w:val="Normal"/>
    <w:next w:val="Normal"/>
    <w:qFormat/>
    <w:rsid w:val="009003B9"/>
    <w:pPr>
      <w:spacing w:before="240" w:after="60"/>
      <w:outlineLvl w:val="6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A87B2C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A87B2C"/>
    <w:rPr>
      <w:rFonts w:ascii="Univers" w:hAnsi="Univers"/>
    </w:rPr>
  </w:style>
  <w:style w:type="paragraph" w:styleId="Header">
    <w:name w:val="header"/>
    <w:basedOn w:val="Normal"/>
    <w:rsid w:val="00A87B2C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  <w:kern w:val="0"/>
    </w:rPr>
  </w:style>
  <w:style w:type="character" w:customStyle="1" w:styleId="0Quotes">
    <w:name w:val="0Quotes"/>
    <w:rsid w:val="00A87B2C"/>
  </w:style>
  <w:style w:type="paragraph" w:styleId="Footer">
    <w:name w:val="footer"/>
    <w:basedOn w:val="Normal"/>
    <w:link w:val="FooterChar"/>
    <w:uiPriority w:val="99"/>
    <w:rsid w:val="00A87B2C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  <w:kern w:val="0"/>
    </w:rPr>
  </w:style>
  <w:style w:type="character" w:styleId="PageNumber">
    <w:name w:val="page number"/>
    <w:basedOn w:val="DefaultParagraphFont"/>
    <w:rsid w:val="00A87B2C"/>
  </w:style>
  <w:style w:type="character" w:customStyle="1" w:styleId="Quotes">
    <w:name w:val="Quotes"/>
    <w:rsid w:val="00A87B2C"/>
  </w:style>
  <w:style w:type="paragraph" w:styleId="BlockText">
    <w:name w:val="Block Text"/>
    <w:basedOn w:val="Normal"/>
    <w:rsid w:val="00A87B2C"/>
    <w:pPr>
      <w:widowControl w:val="0"/>
      <w:ind w:left="1440" w:right="360" w:hanging="720"/>
    </w:pPr>
    <w:rPr>
      <w:snapToGrid w:val="0"/>
      <w:kern w:val="0"/>
    </w:rPr>
  </w:style>
  <w:style w:type="paragraph" w:styleId="CommentText">
    <w:name w:val="annotation text"/>
    <w:basedOn w:val="Normal"/>
    <w:link w:val="CommentTextChar"/>
    <w:semiHidden/>
    <w:rsid w:val="00A87B2C"/>
    <w:pPr>
      <w:widowControl w:val="0"/>
    </w:pPr>
    <w:rPr>
      <w:snapToGrid w:val="0"/>
      <w:kern w:val="0"/>
      <w:sz w:val="20"/>
    </w:rPr>
  </w:style>
  <w:style w:type="paragraph" w:customStyle="1" w:styleId="Level1">
    <w:name w:val="Level 1"/>
    <w:basedOn w:val="Normal"/>
    <w:rsid w:val="00A87B2C"/>
    <w:pPr>
      <w:widowControl w:val="0"/>
      <w:numPr>
        <w:numId w:val="1"/>
      </w:numPr>
      <w:outlineLvl w:val="0"/>
    </w:pPr>
    <w:rPr>
      <w:snapToGrid w:val="0"/>
      <w:kern w:val="0"/>
    </w:rPr>
  </w:style>
  <w:style w:type="paragraph" w:customStyle="1" w:styleId="Level2">
    <w:name w:val="Level 2"/>
    <w:basedOn w:val="Normal"/>
    <w:rsid w:val="00A87B2C"/>
    <w:pPr>
      <w:widowControl w:val="0"/>
      <w:numPr>
        <w:ilvl w:val="1"/>
        <w:numId w:val="1"/>
      </w:numPr>
      <w:outlineLvl w:val="1"/>
    </w:pPr>
    <w:rPr>
      <w:snapToGrid w:val="0"/>
      <w:kern w:val="0"/>
    </w:rPr>
  </w:style>
  <w:style w:type="paragraph" w:styleId="BodyTextIndent">
    <w:name w:val="Body Text Indent"/>
    <w:basedOn w:val="Normal"/>
    <w:rsid w:val="00A87B2C"/>
    <w:pPr>
      <w:keepNext/>
      <w:keepLines/>
      <w:widowControl w:val="0"/>
      <w:ind w:left="720"/>
    </w:pPr>
    <w:rPr>
      <w:snapToGrid w:val="0"/>
      <w:color w:val="FF0000"/>
      <w:kern w:val="0"/>
    </w:rPr>
  </w:style>
  <w:style w:type="paragraph" w:styleId="BodyTextIndent2">
    <w:name w:val="Body Text Indent 2"/>
    <w:basedOn w:val="Normal"/>
    <w:rsid w:val="00A87B2C"/>
    <w:pPr>
      <w:widowControl w:val="0"/>
      <w:tabs>
        <w:tab w:val="left" w:pos="2160"/>
      </w:tabs>
      <w:ind w:left="2160" w:hanging="720"/>
    </w:pPr>
    <w:rPr>
      <w:snapToGrid w:val="0"/>
      <w:kern w:val="0"/>
    </w:rPr>
  </w:style>
  <w:style w:type="paragraph" w:styleId="BodyTextIndent3">
    <w:name w:val="Body Text Indent 3"/>
    <w:basedOn w:val="Normal"/>
    <w:rsid w:val="00A87B2C"/>
    <w:pPr>
      <w:widowControl w:val="0"/>
      <w:ind w:left="720"/>
    </w:pPr>
    <w:rPr>
      <w:snapToGrid w:val="0"/>
      <w:kern w:val="0"/>
    </w:rPr>
  </w:style>
  <w:style w:type="paragraph" w:styleId="Title">
    <w:name w:val="Title"/>
    <w:basedOn w:val="Normal"/>
    <w:qFormat/>
    <w:rsid w:val="00A87B2C"/>
    <w:pPr>
      <w:jc w:val="center"/>
      <w:outlineLvl w:val="0"/>
    </w:pPr>
    <w:rPr>
      <w:b/>
    </w:rPr>
  </w:style>
  <w:style w:type="character" w:styleId="CommentReference">
    <w:name w:val="annotation reference"/>
    <w:basedOn w:val="DefaultParagraphFont"/>
    <w:semiHidden/>
    <w:rsid w:val="00A87B2C"/>
    <w:rPr>
      <w:sz w:val="16"/>
    </w:rPr>
  </w:style>
  <w:style w:type="paragraph" w:customStyle="1" w:styleId="PrismManual">
    <w:name w:val="Prism Manual"/>
    <w:basedOn w:val="Normal"/>
    <w:autoRedefine/>
    <w:rsid w:val="00BA4535"/>
    <w:pPr>
      <w:spacing w:after="240"/>
      <w:ind w:left="1440" w:hanging="720"/>
      <w:jc w:val="both"/>
    </w:pPr>
    <w:rPr>
      <w:rFonts w:ascii="Arial" w:hAnsi="Arial" w:cs="Arial"/>
      <w:bCs/>
      <w:sz w:val="20"/>
    </w:rPr>
  </w:style>
  <w:style w:type="paragraph" w:styleId="BodyText">
    <w:name w:val="Body Text"/>
    <w:basedOn w:val="Normal"/>
    <w:rsid w:val="00A87B2C"/>
    <w:pPr>
      <w:spacing w:after="120"/>
      <w:jc w:val="both"/>
    </w:pPr>
    <w:rPr>
      <w:bCs/>
      <w:sz w:val="22"/>
    </w:rPr>
  </w:style>
  <w:style w:type="paragraph" w:styleId="BodyText2">
    <w:name w:val="Body Text 2"/>
    <w:basedOn w:val="Normal"/>
    <w:rsid w:val="00A87B2C"/>
    <w:pPr>
      <w:widowControl w:val="0"/>
      <w:spacing w:after="120"/>
      <w:jc w:val="both"/>
    </w:pPr>
    <w:rPr>
      <w:rFonts w:ascii="Arial" w:hAnsi="Arial" w:cs="Arial"/>
      <w:bCs/>
      <w:sz w:val="20"/>
    </w:rPr>
  </w:style>
  <w:style w:type="paragraph" w:styleId="BodyText3">
    <w:name w:val="Body Text 3"/>
    <w:basedOn w:val="Normal"/>
    <w:rsid w:val="00A87B2C"/>
    <w:pPr>
      <w:spacing w:after="120"/>
      <w:jc w:val="both"/>
    </w:pPr>
    <w:rPr>
      <w:rFonts w:ascii="Arial" w:hAnsi="Arial" w:cs="Arial"/>
      <w:bCs/>
      <w:color w:val="FF0000"/>
      <w:sz w:val="20"/>
    </w:rPr>
  </w:style>
  <w:style w:type="paragraph" w:customStyle="1" w:styleId="Default">
    <w:name w:val="Default"/>
    <w:rsid w:val="00720831"/>
    <w:pPr>
      <w:autoSpaceDE w:val="0"/>
      <w:autoSpaceDN w:val="0"/>
      <w:adjustRightInd w:val="0"/>
    </w:pPr>
    <w:rPr>
      <w:rFonts w:ascii="Arial" w:hAnsi="Arial" w:cs="Arial"/>
    </w:rPr>
  </w:style>
  <w:style w:type="paragraph" w:styleId="DocumentMap">
    <w:name w:val="Document Map"/>
    <w:basedOn w:val="Normal"/>
    <w:semiHidden/>
    <w:rsid w:val="00720831"/>
    <w:pPr>
      <w:shd w:val="clear" w:color="auto" w:fill="000080"/>
    </w:pPr>
    <w:rPr>
      <w:rFonts w:ascii="Tahoma" w:hAnsi="Tahoma"/>
      <w:kern w:val="0"/>
      <w:sz w:val="20"/>
    </w:rPr>
  </w:style>
  <w:style w:type="table" w:styleId="TableGrid">
    <w:name w:val="Table Grid"/>
    <w:basedOn w:val="TableNormal"/>
    <w:rsid w:val="00A70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norpageheading1">
    <w:name w:val="minorpageheading1"/>
    <w:basedOn w:val="DefaultParagraphFont"/>
    <w:rsid w:val="00A70734"/>
    <w:rPr>
      <w:rFonts w:ascii="Arial" w:hAnsi="Arial" w:cs="Arial" w:hint="default"/>
      <w:b/>
      <w:bCs/>
      <w:color w:val="000066"/>
      <w:sz w:val="17"/>
      <w:szCs w:val="17"/>
    </w:rPr>
  </w:style>
  <w:style w:type="paragraph" w:styleId="NormalWeb">
    <w:name w:val="Normal (Web)"/>
    <w:basedOn w:val="Normal"/>
    <w:rsid w:val="00A70734"/>
    <w:pPr>
      <w:spacing w:before="100" w:beforeAutospacing="1" w:after="100" w:afterAutospacing="1"/>
    </w:pPr>
    <w:rPr>
      <w:rFonts w:ascii="Verdana" w:hAnsi="Verdana"/>
      <w:kern w:val="0"/>
      <w:sz w:val="17"/>
      <w:szCs w:val="17"/>
    </w:rPr>
  </w:style>
  <w:style w:type="paragraph" w:styleId="BalloonText">
    <w:name w:val="Balloon Text"/>
    <w:basedOn w:val="Normal"/>
    <w:semiHidden/>
    <w:rsid w:val="008E05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6C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9A2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86BB5"/>
    <w:rPr>
      <w:rFonts w:ascii="Courier" w:hAnsi="Courier"/>
      <w:snapToGrid w:val="0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3E16"/>
    <w:pPr>
      <w:widowControl/>
    </w:pPr>
    <w:rPr>
      <w:b/>
      <w:bCs/>
      <w:snapToGrid/>
      <w:kern w:val="28"/>
    </w:rPr>
  </w:style>
  <w:style w:type="character" w:customStyle="1" w:styleId="CommentTextChar">
    <w:name w:val="Comment Text Char"/>
    <w:basedOn w:val="DefaultParagraphFont"/>
    <w:link w:val="CommentText"/>
    <w:semiHidden/>
    <w:rsid w:val="00593E16"/>
    <w:rPr>
      <w:snapToGrid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3E16"/>
    <w:rPr>
      <w:b/>
      <w:bCs/>
      <w:snapToGrid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6/09/relationships/commentsIds" Target="commentsIds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header" Target="head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eader" Target="header8.xml"/><Relationship Id="rId28" Type="http://schemas.microsoft.com/office/2011/relationships/people" Target="people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ntract%20Dept.%20Folder\CM-Contractor%20Doc's%20March%202003\C04_Inst%20to%20Bidders070102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389D9-DAD9-4B97-99CC-456DFEDDA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C04_Inst to Bidders070102F.dot</Template>
  <TotalTime>0</TotalTime>
  <Pages>15</Pages>
  <Words>2987</Words>
  <Characters>17026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ASC Reno 2009 Student Competition</vt:lpstr>
    </vt:vector>
  </TitlesOfParts>
  <Company>McCarthy Building Companies</Company>
  <LinksUpToDate>false</LinksUpToDate>
  <CharactersWithSpaces>19974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ASC Reno 2009 Student Competition</dc:title>
  <dc:subject>2009 Reno Competition</dc:subject>
  <dc:creator>Nordbak, Kris</dc:creator>
  <cp:lastModifiedBy>Lewis, Timothy</cp:lastModifiedBy>
  <cp:revision>2</cp:revision>
  <cp:lastPrinted>2015-02-05T05:05:00Z</cp:lastPrinted>
  <dcterms:created xsi:type="dcterms:W3CDTF">2019-03-20T20:26:00Z</dcterms:created>
  <dcterms:modified xsi:type="dcterms:W3CDTF">2019-03-20T20:26:00Z</dcterms:modified>
</cp:coreProperties>
</file>